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6891" w14:textId="3A9CC6AA" w:rsidR="00045166" w:rsidRDefault="00000000" w:rsidP="00B963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763F2F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763F2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763F2F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 </w:t>
      </w:r>
      <w:r w:rsidR="00B94FC6">
        <w:rPr>
          <w:rFonts w:hint="eastAsia"/>
          <w:sz w:val="28"/>
          <w:szCs w:val="28"/>
        </w:rPr>
        <w:t>6</w:t>
      </w:r>
      <w:r w:rsidR="00C763C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045166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045166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045166" w14:paraId="3BE924D9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C73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C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35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61E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4CF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46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7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05B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B60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043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5A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B0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A1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471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3F6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CB3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C4A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F82" w14:textId="4E063768" w:rsidR="00045166" w:rsidRDefault="00000000" w:rsidP="0054161D">
            <w:pPr>
              <w:tabs>
                <w:tab w:val="left" w:pos="1660"/>
              </w:tabs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ab/>
            </w:r>
          </w:p>
        </w:tc>
      </w:tr>
      <w:tr w:rsidR="00045166" w14:paraId="4CC3045F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AB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89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31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78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B6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BF6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28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06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EE5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3F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140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29E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13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636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D74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A55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84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034" w14:textId="77777777" w:rsidR="00045166" w:rsidRDefault="00045166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7B65DB2A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280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59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D62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4F4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B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B4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404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31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85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5A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157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06F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B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27C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3B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5B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F8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7A29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54BB7B01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5F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B21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97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80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77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528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C4D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74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38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EB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B95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03A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67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4B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C81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06E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EEE9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045166" w:rsidRDefault="00045166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045166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045166" w:rsidRDefault="00045166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045166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045166" w:rsidRDefault="00045166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045166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45166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045166" w:rsidRDefault="00000000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045166" w:rsidRDefault="00045166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3FBBDFDB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3F8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2CD" w14:textId="680830D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72" w14:textId="6170B23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6D0D" w14:textId="4BBA828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8E66" w14:textId="034794C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412" w14:textId="53645AE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14E" w14:textId="4BDF016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EFE0" w14:textId="63545C3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6DE2" w14:textId="7B28CF5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FE0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79E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22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9A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045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E39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C515" w14:textId="7103841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2B59" w14:textId="56F89B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0503" w14:textId="40C5D08F" w:rsidR="00C763C1" w:rsidRPr="00BA6737" w:rsidRDefault="00C763C1" w:rsidP="00C763C1">
            <w:pPr>
              <w:ind w:left="181" w:hangingChars="100" w:hanging="181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120 4#郝子旭 烟盒烟头</w:t>
            </w:r>
          </w:p>
        </w:tc>
      </w:tr>
      <w:tr w:rsidR="00C763C1" w14:paraId="05C72369" w14:textId="77777777">
        <w:trPr>
          <w:trHeight w:val="1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9E5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BF18" w14:textId="7B9A18A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3515" w14:textId="0233757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957A" w14:textId="2366FE7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C0" w14:textId="07E3FB4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8C0" w14:textId="2B55F36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E358" w14:textId="4A220F4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7FC8" w14:textId="6D15185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2B0" w14:textId="725007B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72C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A63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8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CF6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E4A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4D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F71" w14:textId="3CBA079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6F4D" w14:textId="694FE86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9E87" w14:textId="61C865F5" w:rsidR="00C763C1" w:rsidRPr="00BA6737" w:rsidRDefault="00C763C1" w:rsidP="00C763C1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35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叶鸿鸣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看小说</w:t>
            </w:r>
          </w:p>
        </w:tc>
      </w:tr>
      <w:tr w:rsidR="00C763C1" w14:paraId="78F3D772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D27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2EFE" w14:textId="5CB32F7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D37" w14:textId="4566FF1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BAF" w14:textId="10CA875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3F4D" w14:textId="1736E11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E2AC" w14:textId="6041919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BE53" w14:textId="5E6ADD0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601" w14:textId="1FB553D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CBA2" w14:textId="57ADD34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85E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44B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F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892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6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E2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FF3" w14:textId="6B8C15E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209A" w14:textId="2585F3A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1231" w14:textId="0D6D0FC7" w:rsidR="00C763C1" w:rsidRPr="00BA6737" w:rsidRDefault="00C763C1" w:rsidP="00C763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C763C1" w14:paraId="2CB6C480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A9B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731" w14:textId="0765710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2B0E" w14:textId="6DA16BA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99AD" w14:textId="51B3138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3A1" w14:textId="66EE5D3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B296" w14:textId="4F6F5EE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BCB7" w14:textId="290F545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B304" w14:textId="05CB4B9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3E68" w14:textId="2992521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6FF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89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2B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2E4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155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E8B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A921" w14:textId="62FFD5E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8FB4" w14:textId="230B207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24E9" w14:textId="0B28A261" w:rsidR="00C763C1" w:rsidRPr="00BA6737" w:rsidRDefault="00C763C1" w:rsidP="00C763C1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C763C1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086EC82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30C5331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4BD4797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17A6401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71AF33A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1EC2EF4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43051D7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604FCEE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3439B1F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1686704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C68D" w14:textId="5378050E" w:rsidR="00C763C1" w:rsidRPr="00BA6737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09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李孟轩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旷课</w:t>
            </w:r>
          </w:p>
        </w:tc>
      </w:tr>
      <w:tr w:rsidR="00C763C1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574BBAF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4CF4EFE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057BB0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66AB17B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51350E9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2C9AA53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32C2561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51514E6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7527F01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5BF7367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81B" w14:textId="3A538533" w:rsidR="00C763C1" w:rsidRDefault="00C763C1" w:rsidP="00C763C1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246E208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4FA2C2B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21F709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2478422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7BF02A3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3A4E599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660DAD6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6A3A7C4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5F01D48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024B8C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35" w14:textId="77777777" w:rsidR="00C763C1" w:rsidRDefault="00C763C1" w:rsidP="00C763C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211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冠军 垃圾未倒 213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2FACCBE3" w14:textId="77777777" w:rsidR="00C763C1" w:rsidRDefault="00C763C1" w:rsidP="00C763C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215 #毕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原 212换到215 周三 213 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陈珠福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宿舍吸烟</w:t>
            </w:r>
          </w:p>
          <w:p w14:paraId="7FD93780" w14:textId="75EDD30E" w:rsidR="00C763C1" w:rsidRPr="00BA6737" w:rsidRDefault="00C763C1" w:rsidP="00C763C1">
            <w:pPr>
              <w:widowControl/>
              <w:spacing w:line="9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董康 穿拖鞋</w:t>
            </w:r>
          </w:p>
        </w:tc>
      </w:tr>
      <w:tr w:rsidR="00C763C1" w14:paraId="7B42DB8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6527ED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7F2335C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41607FD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150C373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3CC8063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094C170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0FBA4C9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2E8E9AB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419FB57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24F4EA6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096D" w14:textId="04CCCEBF" w:rsidR="00C763C1" w:rsidRPr="00BA6737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05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舒畅 穿拖鞋 25刘申奥 穿拖鞋 2张建营 穿拖鞋</w:t>
            </w:r>
          </w:p>
        </w:tc>
      </w:tr>
      <w:tr w:rsidR="00C763C1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408BC98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0E2F7E7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0704497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1679E01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112D604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756F225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1305B32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6BF7EFF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0ADD89C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6C4F1E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8AA2" w14:textId="77777777" w:rsidR="00C763C1" w:rsidRDefault="00C763C1" w:rsidP="00C763C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224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单维俊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08FB4471" w14:textId="753A532C" w:rsidR="00C763C1" w:rsidRPr="00BA6737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224 #全体烟头</w:t>
            </w:r>
          </w:p>
        </w:tc>
      </w:tr>
      <w:tr w:rsidR="00C763C1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6377B64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38AD8CF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3C5BCF9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0144BCB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0DF46D2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68DBF9A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029C404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0F78BA1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5E6CE07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44E94AB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C3F" w14:textId="77777777" w:rsidR="00C763C1" w:rsidRDefault="00C763C1" w:rsidP="00C763C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2#靳杰 3#徐浩宸 4#马宇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胡瑞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6#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拒查 230 1#刘屹恒 垃圾未倒</w:t>
            </w:r>
          </w:p>
          <w:p w14:paraId="507CCD10" w14:textId="361165D2" w:rsidR="00C763C1" w:rsidRPr="00BA6737" w:rsidRDefault="00C763C1" w:rsidP="00C763C1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233 #全体烟盒</w:t>
            </w:r>
          </w:p>
        </w:tc>
      </w:tr>
      <w:tr w:rsidR="00C763C1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514ED89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1C70630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6DB2783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162D71C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43340FA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799A04F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0BDF5D2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689FA35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7ECF104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3B35114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653" w14:textId="77777777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301 1#吴国正 垃圾未倒</w:t>
            </w:r>
          </w:p>
          <w:p w14:paraId="36ABD29C" w14:textId="69C1340F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303 #冯相清 换宿舍</w:t>
            </w:r>
          </w:p>
        </w:tc>
      </w:tr>
      <w:tr w:rsidR="00C763C1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311B342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1853C58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2D00017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224728F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14A6127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2B79A69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99741A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00255A8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48EE74F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3A4D795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EADE" w14:textId="77777777" w:rsidR="00C763C1" w:rsidRDefault="00C763C1" w:rsidP="00C763C1">
            <w:pPr>
              <w:widowControl/>
              <w:spacing w:line="9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305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金烁铭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  </w:t>
            </w:r>
          </w:p>
          <w:p w14:paraId="5708279B" w14:textId="77777777" w:rsidR="00C763C1" w:rsidRDefault="00C763C1" w:rsidP="00C763C1">
            <w:pPr>
              <w:widowControl/>
              <w:spacing w:line="90" w:lineRule="atLeas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304 4#王新文 走读留宿</w:t>
            </w:r>
          </w:p>
          <w:p w14:paraId="58C90795" w14:textId="6EE440CB" w:rsidR="00C763C1" w:rsidRDefault="00C763C1" w:rsidP="00C763C1">
            <w:pPr>
              <w:widowControl/>
              <w:spacing w:line="90" w:lineRule="atLeast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09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蒋皓宇 讲话 周四 22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孙博涵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玩电脑</w:t>
            </w:r>
          </w:p>
        </w:tc>
      </w:tr>
      <w:tr w:rsidR="00C763C1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777FB0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2DC313B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38A362E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3CAE516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1144D29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46597C6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222D816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3F9E305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1FF2722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6562794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689D2C9E" w:rsidR="00C763C1" w:rsidRDefault="00C763C1" w:rsidP="00C763C1">
            <w:pPr>
              <w:widowControl/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763C1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0F6161B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590E873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3C883F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2CE457D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16DCB34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478122D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32E437D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1273915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1D86DB2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4D3E97E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497" w14:textId="77777777" w:rsidR="00C763C1" w:rsidRDefault="00C763C1" w:rsidP="00C763C1">
            <w:pPr>
              <w:widowControl/>
              <w:spacing w:line="90" w:lineRule="atLeas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318 2#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周宇顺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  <w:p w14:paraId="68088D76" w14:textId="36BF35C8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张宁 谎报 不服从管理 周三 23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张宁 玩手机 02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陈冠宇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 13马星宇 玩手机 周四 24张瑞 旷课</w:t>
            </w:r>
          </w:p>
        </w:tc>
      </w:tr>
      <w:tr w:rsidR="00C763C1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0DB2A8A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2839C80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1164703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0F7BBF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79002E6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28D5486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2B458D8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78AE44A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6EC4FB4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2F891EE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5698" w14:textId="60FE003F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高寒 讲话 周三 10刘炳辰 旷课</w:t>
            </w:r>
          </w:p>
        </w:tc>
      </w:tr>
      <w:tr w:rsidR="00C763C1" w14:paraId="3DE6A8FF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1119975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2A58A9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E848AD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2E172F2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5AF7D41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4A05401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2DC4F6C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2634781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54C6D5E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5A40289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1EC" w14:textId="77777777" w:rsidR="00C763C1" w:rsidRDefault="00C763C1" w:rsidP="00C763C1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328 #全体烟头</w:t>
            </w:r>
          </w:p>
          <w:p w14:paraId="6CFF1768" w14:textId="62231B2A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衡佳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旷课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04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衡佳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玩手机</w:t>
            </w:r>
          </w:p>
        </w:tc>
      </w:tr>
      <w:tr w:rsidR="00C763C1" w14:paraId="6257828C" w14:textId="77777777">
        <w:trPr>
          <w:trHeight w:val="321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0B6D544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39C03D3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6ADBC23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6C54469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7237F2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0A58C08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1575928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042D930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49BB5E9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3CAB9D0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516E7C21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491EDA6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2C3C88D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1C7DC5D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030753D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514701C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37ABA8F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7E13376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3C9F1D6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24D1CF7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63AF62C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1B495EC1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王梓鉴 迟到 15吴帅熠 迟到</w:t>
            </w:r>
          </w:p>
        </w:tc>
      </w:tr>
      <w:tr w:rsidR="00C763C1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5BF8F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  <w:r w:rsidR="0061384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1285E23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33AE6C9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389FFFF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106A257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0396139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180B002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60B724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035A545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2094E8D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7141472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F50" w14:textId="77777777" w:rsidR="00C763C1" w:rsidRDefault="00C763C1" w:rsidP="00C763C1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408 4#王晶 垃圾未倒</w:t>
            </w:r>
          </w:p>
          <w:p w14:paraId="2394D06B" w14:textId="5ECB0C49" w:rsidR="00C763C1" w:rsidRDefault="00C763C1" w:rsidP="00C763C1">
            <w:pPr>
              <w:ind w:left="181" w:hangingChars="100" w:hanging="181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27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新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玩手机</w:t>
            </w:r>
          </w:p>
        </w:tc>
      </w:tr>
      <w:bookmarkEnd w:id="0"/>
      <w:tr w:rsidR="00C763C1" w:rsidRPr="007D0F3F" w14:paraId="0CB567F6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829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469B" w14:textId="28CA1CD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D282" w14:textId="60189C4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1E56" w14:textId="45FB028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B752" w14:textId="2FF04B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8D6D" w14:textId="13E13BC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F92F" w14:textId="277AFD1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871" w14:textId="6D776FD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D275" w14:textId="24ED80A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34C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8E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C6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15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96D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6C6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A782" w14:textId="61BE235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81EC" w14:textId="0A402C1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009D" w14:textId="706DD284" w:rsidR="00C763C1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14李晓晴 09黄鸿宣 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11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贾礼诚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12贾宗灿 17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柳旺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21孙浩然 22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王尊震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24徐振宇 25杨雨洁 26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杨忠涛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29周椿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浡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30周宇峰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40张泽屹 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12贾宗灿 09黄鸿宣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1210D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1210D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11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贾礼诚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25杨雨洁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30周宇峰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</w:rPr>
              <w:t>1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贾礼诚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 xml:space="preserve"> 12贾宗灿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12贾宗灿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11</w:t>
            </w:r>
            <w:proofErr w:type="gramStart"/>
            <w:r>
              <w:rPr>
                <w:rFonts w:ascii="宋体" w:hAnsi="宋体" w:cs="宋体"/>
                <w:sz w:val="18"/>
              </w:rPr>
              <w:t>贾礼诚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30杨雨洁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</w:p>
          <w:p w14:paraId="5897316B" w14:textId="048C67EE" w:rsidR="00C763C1" w:rsidRPr="004B3941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110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#周宇峰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电锅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108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4#孙浩然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电锅</w:t>
            </w:r>
          </w:p>
          <w:p w14:paraId="5BD18942" w14:textId="01F12AB2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#贾浩睿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柳旺</w:t>
            </w:r>
            <w:proofErr w:type="gramEnd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#周宇峰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垃圾未倒 周三 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贾礼诚</w:t>
            </w:r>
            <w:proofErr w:type="gramEnd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108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#桑加拉 垃圾未倒 109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杨忠涛</w:t>
            </w:r>
            <w:proofErr w:type="gramEnd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15812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#李高鑫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C763C1" w14:paraId="6BB8DE78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1B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OLE_LINK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B1CE" w14:textId="607AC42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14.6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39AC" w14:textId="6D49645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3CFF" w14:textId="7E983AC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ABA23" w14:textId="0BE2D93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30D4" w14:textId="5E365FD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5099" w14:textId="55BCD55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613F" w14:textId="670912D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2AAB" w14:textId="5496307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C2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76F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7B0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195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9EB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1F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4E67" w14:textId="0E62566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112.6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F230" w14:textId="22DB9BF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72D" w14:textId="32B871AA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11李研颉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30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朱勇奇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2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4</w:t>
            </w:r>
            <w:proofErr w:type="gramStart"/>
            <w:r w:rsidRPr="001210DB">
              <w:rPr>
                <w:rFonts w:asciiTheme="minorEastAsia" w:eastAsiaTheme="minorEastAsia" w:hAnsiTheme="minorEastAsia"/>
                <w:sz w:val="18"/>
              </w:rPr>
              <w:t>文雨欣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1210D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1210D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30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相云翔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04</w:t>
            </w:r>
            <w:proofErr w:type="gramStart"/>
            <w:r>
              <w:rPr>
                <w:rFonts w:ascii="宋体" w:hAnsi="宋体" w:cs="宋体"/>
                <w:sz w:val="18"/>
              </w:rPr>
              <w:t>丁子</w:t>
            </w:r>
            <w:proofErr w:type="gramEnd"/>
            <w:r>
              <w:rPr>
                <w:rFonts w:ascii="宋体" w:hAnsi="宋体" w:cs="宋体"/>
                <w:sz w:val="18"/>
              </w:rPr>
              <w:t>畅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30</w:t>
            </w:r>
            <w:proofErr w:type="gramStart"/>
            <w:r>
              <w:rPr>
                <w:rFonts w:ascii="宋体" w:hAnsi="宋体" w:cs="宋体"/>
                <w:sz w:val="18"/>
              </w:rPr>
              <w:t>相云翔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迟到 24</w:t>
            </w:r>
            <w:proofErr w:type="gramStart"/>
            <w:r>
              <w:rPr>
                <w:rFonts w:ascii="宋体" w:hAnsi="宋体" w:cs="宋体"/>
                <w:sz w:val="18"/>
              </w:rPr>
              <w:t>文雨欣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</w:p>
          <w:p w14:paraId="650A56EE" w14:textId="462B285F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94FC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#蔡雨 </w:t>
            </w:r>
            <w:r w:rsidRPr="00F15812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曹轩</w:t>
            </w:r>
            <w:proofErr w:type="gramEnd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bookmarkEnd w:id="1"/>
      <w:tr w:rsidR="00C763C1" w14:paraId="265568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46BE" w14:textId="401007C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6251" w14:textId="14F575B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C99" w14:textId="3D56B2C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5599" w14:textId="6429BEE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3B43" w14:textId="4F28DDC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17E8" w14:textId="79E1E38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DAAF" w14:textId="7DBE60F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BF31" w14:textId="5490C6A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3A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D7F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492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4A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5F7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979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D9A0" w14:textId="25B0D7B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339C" w14:textId="25CC043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0B8" w14:textId="18434107" w:rsidR="00C763C1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08</w:t>
            </w:r>
            <w:proofErr w:type="gramStart"/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贺广硕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02</w:t>
            </w:r>
            <w:r w:rsidRPr="006531DC">
              <w:rPr>
                <w:rFonts w:asciiTheme="minorEastAsia" w:eastAsiaTheme="minorEastAsia" w:hAnsiTheme="minorEastAsia" w:hint="eastAsia"/>
                <w:sz w:val="18"/>
                <w:szCs w:val="18"/>
              </w:rPr>
              <w:t>常家康 玩电脑</w:t>
            </w:r>
          </w:p>
          <w:p w14:paraId="508B1E05" w14:textId="1E4DE862" w:rsidR="00C763C1" w:rsidRPr="004B3941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104 4#</w:t>
            </w:r>
            <w:proofErr w:type="gramStart"/>
            <w:r w:rsidRPr="0033545A">
              <w:rPr>
                <w:rFonts w:asciiTheme="minorEastAsia" w:eastAsiaTheme="minorEastAsia" w:hAnsiTheme="minorEastAsia"/>
                <w:sz w:val="18"/>
              </w:rPr>
              <w:t>房蒙思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火机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#</w:t>
            </w:r>
            <w:proofErr w:type="gramStart"/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宋怀超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#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王熹程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75CFCC00" w14:textId="68CAC37F" w:rsidR="00C763C1" w:rsidRPr="0054161D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20闫凯瑞 21颜秉卫 15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宋怀超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25张忠朔 旷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26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徐佳豪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 xml:space="preserve">16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lastRenderedPageBreak/>
              <w:t>蔺义博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18孙天玉 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09李昊骏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25张忠朔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09李昊骏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</w:p>
        </w:tc>
      </w:tr>
      <w:tr w:rsidR="00C763C1" w14:paraId="6D4EE8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21E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电气24-4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329" w14:textId="52A6D5E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7C8D" w14:textId="163E969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C0BF" w14:textId="2B91CE4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4604" w14:textId="2418CF6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B46D" w14:textId="5BFC581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86BB" w14:textId="1B8352F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86B" w14:textId="346A86F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4CF9E" w14:textId="1B93338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508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C4E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A85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5D6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3B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2CE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8DF1" w14:textId="34388C0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8D89" w14:textId="53AF437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3AC" w14:textId="0DED205A" w:rsidR="00C763C1" w:rsidRPr="006B20F4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B94FC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112 6#王鸿博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火机 113 3#魏远超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晚归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114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#伊木然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</w:t>
            </w:r>
            <w:proofErr w:type="gramEnd"/>
          </w:p>
          <w:p w14:paraId="23E1E074" w14:textId="246777D2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课 #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张博文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74531D2F" w14:textId="59E3BB72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94FC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112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茹</w:t>
            </w:r>
            <w:proofErr w:type="gramEnd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玉</w:t>
            </w:r>
            <w:proofErr w:type="gramStart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鑫</w:t>
            </w:r>
            <w:proofErr w:type="gramEnd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C763C1" w14:paraId="6D5C3A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863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BC59" w14:textId="58971F4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55A4" w14:textId="5183DF6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0B9" w14:textId="151AD57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8A7" w14:textId="78BF593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B05A" w14:textId="2D1877E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B8B8" w14:textId="5AF4356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8F5F" w14:textId="138EF7A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7926" w14:textId="55597F2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DD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21E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128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6B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7F4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B66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823A" w14:textId="06FA04C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EB7D" w14:textId="371F5FD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17C" w14:textId="1076BE78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04陈战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  <w:p w14:paraId="6A86F661" w14:textId="1C4DCC24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20ED205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6E6A1E0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703E5E3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72E854D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3702D4F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61075D3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24ADF1C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12E04AA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1A0BC75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08CD4FF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6B8C8C1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F404" w14:textId="5DAEB0BD" w:rsidR="00C763C1" w:rsidRPr="004B394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10李炯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11李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修慧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11李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修慧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全体迟到全体早退</w:t>
            </w:r>
          </w:p>
          <w:p w14:paraId="161EFCBF" w14:textId="0759E210" w:rsidR="00C763C1" w:rsidRPr="00B94FC6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#张锦祁 垃圾未倒 205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#贺铭彤 </w:t>
            </w:r>
            <w:r w:rsidRPr="00F15812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  <w:p w14:paraId="500C8482" w14:textId="5C17BF9E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11</w:t>
            </w:r>
            <w:proofErr w:type="gramStart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李修慧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37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张大</w:t>
            </w:r>
            <w:proofErr w:type="gramStart"/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凯</w:t>
            </w:r>
            <w:proofErr w:type="gramEnd"/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C763C1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02ABF64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16.8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28E63F8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4AC999F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1186E1B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783A902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75D21AA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12A841B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22D3DD3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6705A59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94.8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497C335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2109" w14:textId="11610944" w:rsidR="00C763C1" w:rsidRPr="007D0F3F" w:rsidRDefault="00C763C1" w:rsidP="00C763C1">
            <w:pPr>
              <w:ind w:left="181" w:hangingChars="100" w:hanging="181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08</w:t>
            </w:r>
            <w:proofErr w:type="gramStart"/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  <w:proofErr w:type="gramStart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石进</w:t>
            </w:r>
            <w:proofErr w:type="gramEnd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 xml:space="preserve"> 睡觉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04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高海洋 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10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刘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九洲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孙后泉</w:t>
            </w:r>
            <w:proofErr w:type="gramEnd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吴杨洋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徐东旷课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38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张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太</w:t>
            </w:r>
            <w:proofErr w:type="gramEnd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耀 旷课</w:t>
            </w:r>
          </w:p>
          <w:p w14:paraId="248C2AEA" w14:textId="7DF7D2E7" w:rsidR="00C763C1" w:rsidRPr="004B394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39赵恒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5衡阳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0</w:t>
            </w:r>
            <w:r>
              <w:rPr>
                <w:rFonts w:ascii="宋体" w:hAnsi="宋体" w:cs="宋体"/>
                <w:sz w:val="18"/>
              </w:rPr>
              <w:t>2杜尚宇 15马骥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21史进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29</w:t>
            </w:r>
            <w:proofErr w:type="gramStart"/>
            <w:r>
              <w:rPr>
                <w:rFonts w:ascii="宋体" w:hAnsi="宋体" w:cs="宋体"/>
                <w:sz w:val="18"/>
              </w:rPr>
              <w:t>谢毅</w:t>
            </w:r>
            <w:proofErr w:type="gramEnd"/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</w:rPr>
              <w:t>0</w:t>
            </w:r>
            <w:r>
              <w:rPr>
                <w:rFonts w:ascii="宋体" w:hAnsi="宋体" w:cs="宋体"/>
                <w:sz w:val="18"/>
              </w:rPr>
              <w:t>6黄海华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13刘子坤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26</w:t>
            </w:r>
            <w:proofErr w:type="gramStart"/>
            <w:r>
              <w:rPr>
                <w:rFonts w:ascii="宋体" w:hAnsi="宋体" w:cs="宋体"/>
                <w:sz w:val="18"/>
              </w:rPr>
              <w:t>王子双</w:t>
            </w:r>
            <w:proofErr w:type="gramEnd"/>
            <w:r>
              <w:rPr>
                <w:rFonts w:ascii="宋体" w:hAnsi="宋体" w:cs="宋体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sz w:val="18"/>
              </w:rPr>
              <w:t xml:space="preserve"> 0</w:t>
            </w:r>
            <w:r>
              <w:rPr>
                <w:rFonts w:ascii="宋体" w:hAnsi="宋体" w:cs="宋体"/>
                <w:sz w:val="18"/>
              </w:rPr>
              <w:t>8李</w:t>
            </w:r>
            <w:proofErr w:type="gramStart"/>
            <w:r>
              <w:rPr>
                <w:rFonts w:ascii="宋体" w:hAnsi="宋体" w:cs="宋体"/>
                <w:sz w:val="18"/>
              </w:rPr>
              <w:t>康博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集体</w:t>
            </w:r>
            <w:proofErr w:type="gramStart"/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</w:p>
          <w:p w14:paraId="2B2E56A3" w14:textId="3494E8B2" w:rsidR="00C763C1" w:rsidRPr="004B394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216 6#赵俊杰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火机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211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5#吴杨洋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64050DB6" w14:textId="511215FE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；周一 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211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#崔芷健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215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衡扬</w:t>
            </w:r>
            <w:proofErr w:type="gramEnd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垃圾未倒 周三 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214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#刘</w:t>
            </w:r>
            <w:proofErr w:type="gramStart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>九洲</w:t>
            </w:r>
            <w:proofErr w:type="gramEnd"/>
            <w:r w:rsidRPr="00F1581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15812">
              <w:rPr>
                <w:rFonts w:asciiTheme="minorEastAsia" w:eastAsiaTheme="minorEastAsia" w:hAnsiTheme="minorEastAsia"/>
                <w:sz w:val="18"/>
                <w:szCs w:val="18"/>
              </w:rPr>
              <w:t>垃圾未倒</w:t>
            </w:r>
          </w:p>
        </w:tc>
      </w:tr>
      <w:tr w:rsidR="00C763C1" w14:paraId="060F7DFD" w14:textId="77777777" w:rsidTr="00AA10B0">
        <w:trPr>
          <w:trHeight w:val="70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0AA924A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286B99A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0F6B9A9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557BEBD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37661EC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19561B8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1D16689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60A73C1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2DE3700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114.5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1B67EA0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9C95" w14:textId="24E6047F" w:rsidR="00C763C1" w:rsidRPr="00AA10B0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110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#尹刚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217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#曹宸铭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2F55F0A1" w14:textId="022093C3" w:rsidR="00C763C1" w:rsidRPr="00495125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sz w:val="18"/>
              </w:rPr>
              <w:t>39郑</w:t>
            </w:r>
            <w:proofErr w:type="gramStart"/>
            <w:r>
              <w:rPr>
                <w:rFonts w:ascii="宋体" w:hAnsi="宋体" w:cs="宋体"/>
                <w:sz w:val="18"/>
              </w:rPr>
              <w:t>浩</w:t>
            </w:r>
            <w:proofErr w:type="gramEnd"/>
            <w:r>
              <w:rPr>
                <w:rFonts w:ascii="宋体" w:hAnsi="宋体" w:cs="宋体"/>
                <w:sz w:val="18"/>
              </w:rPr>
              <w:t>东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37张翔宇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35张</w:t>
            </w:r>
            <w:proofErr w:type="gramStart"/>
            <w:r>
              <w:rPr>
                <w:rFonts w:ascii="宋体" w:hAnsi="宋体" w:cs="宋体"/>
                <w:sz w:val="18"/>
              </w:rPr>
              <w:t>陈臣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</w:p>
          <w:p w14:paraId="174ECBF8" w14:textId="35739CDF" w:rsidR="00C763C1" w:rsidRPr="00AA10B0" w:rsidRDefault="00C763C1" w:rsidP="00C763C1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12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李金容</w:t>
            </w:r>
            <w:proofErr w:type="gramEnd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戴耳机</w:t>
            </w:r>
          </w:p>
        </w:tc>
      </w:tr>
      <w:tr w:rsidR="00C763C1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6A92CDE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02DD172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423EC02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6763E73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5E388ED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094B6C9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7319D5F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27DA8A2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7AB4D05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4059EAF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595A2408" w:rsidR="00C763C1" w:rsidRPr="00AA10B0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49512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#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胡珍祺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厕所吸烟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#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崔亿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厕所吸烟</w:t>
            </w:r>
          </w:p>
        </w:tc>
      </w:tr>
      <w:tr w:rsidR="00C763C1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467A365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408C473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6B4F4AC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3FAFBBE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52D9D79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06AEEB0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7978A1B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623B717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72B08EA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14EAD18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C671" w14:textId="42976DB3" w:rsidR="00C763C1" w:rsidRPr="00B2501C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33张子豪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 xml:space="preserve">35邹战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</w:p>
          <w:p w14:paraId="5DA9868E" w14:textId="252AE400" w:rsidR="00C763C1" w:rsidRPr="00AA10B0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312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6#</w:t>
            </w:r>
            <w:proofErr w:type="gramStart"/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谢圣强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酒瓶子</w:t>
            </w:r>
          </w:p>
          <w:p w14:paraId="4E64F858" w14:textId="34C75235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21</w:t>
            </w:r>
            <w:proofErr w:type="gramStart"/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孙嘉伟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睡觉</w:t>
            </w:r>
          </w:p>
          <w:p w14:paraId="21F897C4" w14:textId="7356108C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201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>戚博文</w:t>
            </w:r>
            <w:proofErr w:type="gramEnd"/>
            <w:r w:rsidRPr="00AC24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C763C1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6C2D639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1F52D46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287415B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36DDDDB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3D9667E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51FB2AF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5F8DF9E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0123A17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7C28400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15EC735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13FC" w14:textId="1A735FD1" w:rsidR="00C763C1" w:rsidRPr="00495125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02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曹锐豪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 xml:space="preserve"> 03陈健斌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 全体迟到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="宋体" w:hAnsi="宋体" w:cs="宋体"/>
                <w:sz w:val="18"/>
              </w:rPr>
              <w:t>全体迟到</w:t>
            </w:r>
          </w:p>
          <w:p w14:paraId="44ECADA6" w14:textId="39FD489A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18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刘敦龙 玩手机</w:t>
            </w:r>
          </w:p>
        </w:tc>
      </w:tr>
      <w:tr w:rsidR="00C763C1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0BF7514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33C1F5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1E08480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4595EEA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1507C02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1D11C62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6FB06D1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78F405C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3CD61B6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3A41F90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B4D7" w14:textId="06D27F11" w:rsidR="00C763C1" w:rsidRPr="00B2501C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27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王宇轩 旷课</w:t>
            </w:r>
          </w:p>
          <w:p w14:paraId="69F1DFB8" w14:textId="527F1C83" w:rsidR="00C763C1" w:rsidRPr="0054161D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全体做操不认真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全体迟到</w:t>
            </w:r>
          </w:p>
        </w:tc>
      </w:tr>
      <w:tr w:rsidR="00C763C1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22D25A4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4A4C026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78ED34C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4E09FA8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4AF757D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61C5326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5975096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60E7714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2EAA467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28CA3B3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77C" w14:textId="5C0582A4" w:rsidR="00C763C1" w:rsidRPr="00B2501C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09金翰林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13连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兴帝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</w:p>
        </w:tc>
      </w:tr>
      <w:tr w:rsidR="00C763C1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34CEC4F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1299BDB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7A863F8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603B404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6823DA7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426712E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5E5E7FD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31ACFB3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41ACA63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1FCA86B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3D60" w14:textId="2425CD43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全体做操不认真 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全体做操不认真 全体迟到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</w:t>
            </w:r>
            <w:r>
              <w:rPr>
                <w:rFonts w:ascii="宋体" w:hAnsi="宋体" w:cs="宋体"/>
                <w:sz w:val="18"/>
              </w:rPr>
              <w:t>01曹永祥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02陈思豪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03陈文杰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06翟文一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17刘林州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26</w:t>
            </w:r>
            <w:proofErr w:type="gramStart"/>
            <w:r>
              <w:rPr>
                <w:rFonts w:ascii="宋体" w:hAnsi="宋体" w:cs="宋体"/>
                <w:sz w:val="18"/>
              </w:rPr>
              <w:t>王硕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28吴天啸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34张悦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44</w:t>
            </w:r>
            <w:proofErr w:type="gramStart"/>
            <w:r>
              <w:rPr>
                <w:rFonts w:ascii="宋体" w:hAnsi="宋体" w:cs="宋体"/>
                <w:sz w:val="18"/>
              </w:rPr>
              <w:t>汤文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31徐凯洋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 全体迟到</w:t>
            </w:r>
          </w:p>
          <w:p w14:paraId="3AED048B" w14:textId="262463A3" w:rsidR="00C763C1" w:rsidRPr="00AA10B0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416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#全体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烟头</w:t>
            </w:r>
          </w:p>
          <w:p w14:paraId="3FB8B717" w14:textId="0D19A199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250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501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#许文康 宿舍乱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502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周雨航</w:t>
            </w:r>
            <w:proofErr w:type="gramEnd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C763C1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7A8075C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121D1B7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1BE1725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56BBEF6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28789B2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3779C74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7CF8406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6171137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7C12190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96.75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47F45A9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00B" w14:textId="310F589D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全体吵闹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不服从管理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32</w:t>
            </w:r>
            <w:proofErr w:type="gramStart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袁</w:t>
            </w:r>
            <w:proofErr w:type="gramEnd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浩然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04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丁煜寒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玩手机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02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陈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讲话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33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张宏基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不服从管理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32</w:t>
            </w:r>
            <w:proofErr w:type="gramStart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袁</w:t>
            </w:r>
            <w:proofErr w:type="gramEnd"/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浩然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4FBD6FE5" w14:textId="36FDC8DB" w:rsidR="00C763C1" w:rsidRPr="004B394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505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33545A">
              <w:rPr>
                <w:rFonts w:asciiTheme="minorEastAsia" w:eastAsiaTheme="minorEastAsia" w:hAnsiTheme="minorEastAsia"/>
                <w:sz w:val="18"/>
              </w:rPr>
              <w:t>#全体火机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507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#全体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烟灰</w:t>
            </w:r>
          </w:p>
          <w:p w14:paraId="5E0F43B3" w14:textId="4D33A378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全体迟到</w:t>
            </w:r>
          </w:p>
        </w:tc>
      </w:tr>
      <w:tr w:rsidR="00C763C1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3F93084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A0EC41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6853775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43BC816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4AC726B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172E0DD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500F0E5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224EA33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5EC8821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99.5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481E127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62E" w14:textId="17753982" w:rsidR="00C763C1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508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#曹嘉乐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22ED2CCD" w14:textId="13598D53" w:rsidR="00C763C1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全体吵闹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不服从管理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01曹嘉乐 玩手机 周二 21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孙亮赫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09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李孟辉 讲话</w:t>
            </w:r>
          </w:p>
          <w:p w14:paraId="5691C766" w14:textId="7BECD99D" w:rsidR="00C763C1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 w:rsidRPr="00BF2E45">
              <w:rPr>
                <w:rFonts w:asciiTheme="minorEastAsia" w:eastAsiaTheme="minorEastAsia" w:hAnsiTheme="minorEastAsia"/>
                <w:sz w:val="18"/>
              </w:rPr>
              <w:t>#曹嘉乐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F2E45">
              <w:rPr>
                <w:rFonts w:asciiTheme="minorEastAsia" w:eastAsiaTheme="minorEastAsia" w:hAnsiTheme="minorEastAsia"/>
                <w:sz w:val="18"/>
              </w:rPr>
              <w:t>厕所抽烟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508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4#曹嘉乐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烟头</w:t>
            </w:r>
          </w:p>
          <w:p w14:paraId="37353BDD" w14:textId="0F4F37B6" w:rsidR="00C763C1" w:rsidRPr="0054161D" w:rsidRDefault="00C763C1" w:rsidP="00C763C1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全体做操不认真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15马志诚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 xml:space="preserve">18 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沙贞雨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31张斌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18</w:t>
            </w:r>
            <w:proofErr w:type="gramStart"/>
            <w:r>
              <w:rPr>
                <w:rFonts w:ascii="宋体" w:hAnsi="宋体" w:cs="宋体"/>
                <w:sz w:val="18"/>
              </w:rPr>
              <w:t>沙贞雨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集体迟到</w:t>
            </w:r>
          </w:p>
        </w:tc>
      </w:tr>
      <w:tr w:rsidR="00C763C1" w14:paraId="5D36914F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BC1E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过控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8E92" w14:textId="3074647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20.00 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38FB" w14:textId="76F83C3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A2AA" w14:textId="2BABB2E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376A" w14:textId="5FACF3C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A750" w14:textId="1105758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7EAE" w14:textId="7F22459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B228" w14:textId="0B91305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4CF2" w14:textId="7526E1E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C46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206C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EE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212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2D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52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5CF" w14:textId="4DE8680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84B9" w14:textId="7A038A5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4D5" w14:textId="54D5ECA0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03368F4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5691B24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617316E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1793AB7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3932BD9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4B5BB9E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4881FF2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60B772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5AA7B1F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5DB8294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9E4" w14:textId="1BFFA643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12苏力合</w:t>
            </w:r>
            <w:r w:rsidRPr="00B716D4">
              <w:rPr>
                <w:rFonts w:asciiTheme="minorEastAsia" w:eastAsiaTheme="minorEastAsia" w:hAnsiTheme="minorEastAsia" w:hint="eastAsia"/>
                <w:sz w:val="18"/>
              </w:rPr>
              <w:t>·</w:t>
            </w:r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海如拉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proofErr w:type="gramStart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旷</w:t>
            </w:r>
            <w:proofErr w:type="gramEnd"/>
            <w:r w:rsidRPr="006C797B">
              <w:rPr>
                <w:rFonts w:asciiTheme="minorEastAsia" w:eastAsiaTheme="minorEastAsia" w:hAnsiTheme="minorEastAsia"/>
                <w:sz w:val="18"/>
                <w:szCs w:val="18"/>
              </w:rPr>
              <w:t>操</w:t>
            </w:r>
          </w:p>
        </w:tc>
      </w:tr>
      <w:tr w:rsidR="00C763C1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593DA66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6F9F4C7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3CF0113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4A1B55C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0745BBD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3CF3D38F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71CBC8EA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1E944294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6995852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1CA31CE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4FC5" w14:textId="3C074854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B2501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601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李泽同</w:t>
            </w:r>
            <w:proofErr w:type="gramEnd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</w:tc>
      </w:tr>
      <w:tr w:rsidR="00C763C1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2267881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286EE81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2925D5A8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41680F4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577D774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01D6D56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5AB6BAC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2C61BD9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31FE6F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55EBA60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C763C1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17306AF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12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725230A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30749CE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17B3E91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181A089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73497840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1709A686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660314B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46B49E3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6CD95A6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25E" w14:textId="35BE2D45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0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 xml:space="preserve">2曹家鸣 </w:t>
            </w:r>
            <w:r>
              <w:rPr>
                <w:rFonts w:asciiTheme="minorEastAsia" w:eastAsiaTheme="minorEastAsia" w:hAnsiTheme="minorEastAsia" w:hint="eastAsia"/>
                <w:sz w:val="18"/>
              </w:rPr>
              <w:t>0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8江周 12</w:t>
            </w:r>
            <w:proofErr w:type="gramStart"/>
            <w:r w:rsidRPr="001210DB">
              <w:rPr>
                <w:rFonts w:asciiTheme="minorEastAsia" w:eastAsiaTheme="minorEastAsia" w:hAnsiTheme="minorEastAsia"/>
                <w:sz w:val="18"/>
              </w:rPr>
              <w:t>李忠育</w:t>
            </w:r>
            <w:proofErr w:type="gramEnd"/>
            <w:r w:rsidRPr="001210DB">
              <w:rPr>
                <w:rFonts w:asciiTheme="minorEastAsia" w:eastAsiaTheme="minorEastAsia" w:hAnsiTheme="minorEastAsia"/>
                <w:sz w:val="18"/>
              </w:rPr>
              <w:t xml:space="preserve">  18闵祥生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23王艺轩 32赵子辰</w:t>
            </w:r>
            <w:proofErr w:type="gramStart"/>
            <w:r w:rsidRPr="001210D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1210D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周三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02曹家鸣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12李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忠育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2曹家鸣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6冯宇恒 8江周 10李东垣 11李俊杰 12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李忠育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 xml:space="preserve"> 16龙潇 32赵子辰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8B0E6B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8B0E6B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周五 </w:t>
            </w:r>
            <w:r>
              <w:rPr>
                <w:rFonts w:ascii="宋体" w:hAnsi="宋体" w:cs="宋体"/>
                <w:sz w:val="18"/>
              </w:rPr>
              <w:t>02曹家鸣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03陈炳彤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06冯宇恒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08江周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09</w:t>
            </w:r>
            <w:proofErr w:type="gramStart"/>
            <w:r>
              <w:rPr>
                <w:rFonts w:ascii="宋体" w:hAnsi="宋体" w:cs="宋体"/>
                <w:sz w:val="18"/>
              </w:rPr>
              <w:t>金舒豪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10李东垣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12</w:t>
            </w:r>
            <w:proofErr w:type="gramStart"/>
            <w:r>
              <w:rPr>
                <w:rFonts w:ascii="宋体" w:hAnsi="宋体" w:cs="宋体"/>
                <w:sz w:val="18"/>
              </w:rPr>
              <w:t>李忠育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16</w:t>
            </w:r>
            <w:proofErr w:type="gramStart"/>
            <w:r>
              <w:rPr>
                <w:rFonts w:ascii="宋体" w:hAnsi="宋体" w:cs="宋体"/>
                <w:sz w:val="18"/>
              </w:rPr>
              <w:t>龙萧</w:t>
            </w:r>
            <w:proofErr w:type="gramEnd"/>
            <w:r>
              <w:rPr>
                <w:rFonts w:ascii="宋体" w:hAnsi="宋体" w:cs="宋体" w:hint="eastAsia"/>
                <w:sz w:val="18"/>
              </w:rPr>
              <w:t xml:space="preserve"> </w:t>
            </w:r>
            <w:r>
              <w:rPr>
                <w:rFonts w:ascii="宋体" w:hAnsi="宋体" w:cs="宋体"/>
                <w:sz w:val="18"/>
              </w:rPr>
              <w:t>18闵祥生</w:t>
            </w:r>
            <w:r>
              <w:rPr>
                <w:rFonts w:ascii="宋体" w:hAnsi="宋体" w:cs="宋体" w:hint="eastAsia"/>
                <w:sz w:val="18"/>
              </w:rPr>
              <w:t xml:space="preserve"> </w:t>
            </w:r>
            <w:proofErr w:type="gramStart"/>
            <w:r>
              <w:rPr>
                <w:rFonts w:ascii="宋体" w:hAnsi="宋体" w:cs="宋体"/>
                <w:sz w:val="18"/>
              </w:rPr>
              <w:t>旷</w:t>
            </w:r>
            <w:proofErr w:type="gramEnd"/>
            <w:r>
              <w:rPr>
                <w:rFonts w:ascii="宋体" w:hAnsi="宋体" w:cs="宋体"/>
                <w:sz w:val="18"/>
              </w:rPr>
              <w:t>操</w:t>
            </w:r>
          </w:p>
          <w:p w14:paraId="18208BF8" w14:textId="63A1B41A" w:rsidR="00C763C1" w:rsidRPr="00B82DF8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#</w:t>
            </w:r>
            <w:proofErr w:type="gramStart"/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全舒豪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B20F4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  <w:p w14:paraId="78358715" w14:textId="6FC29D7C" w:rsidR="00C763C1" w:rsidRPr="007D0F3F" w:rsidRDefault="00C763C1" w:rsidP="00C763C1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王军赫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26</w:t>
            </w:r>
            <w:r w:rsidRPr="00F0487B">
              <w:rPr>
                <w:rFonts w:asciiTheme="minorEastAsia" w:eastAsiaTheme="minorEastAsia" w:hAnsiTheme="minorEastAsia" w:hint="eastAsia"/>
                <w:sz w:val="18"/>
                <w:szCs w:val="18"/>
              </w:rPr>
              <w:t>徐鹏 讲话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周二 12</w:t>
            </w:r>
            <w:proofErr w:type="gramStart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李忠育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周三 18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闵祥生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  <w:r w:rsidRPr="0059773B">
              <w:rPr>
                <w:rFonts w:asciiTheme="minorEastAsia" w:eastAsiaTheme="minorEastAsia" w:hAnsiTheme="minorEastAsia" w:hint="eastAsia"/>
                <w:sz w:val="18"/>
                <w:szCs w:val="18"/>
              </w:rPr>
              <w:t>王艺轩 旷课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周四 18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闵祥生 旷课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王艺轩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BB233D">
              <w:rPr>
                <w:rFonts w:asciiTheme="minorEastAsia" w:eastAsiaTheme="minorEastAsia" w:hAnsiTheme="minorEastAsia" w:hint="eastAsia"/>
                <w:sz w:val="18"/>
                <w:szCs w:val="18"/>
              </w:rPr>
              <w:t>旷课</w:t>
            </w:r>
          </w:p>
        </w:tc>
      </w:tr>
      <w:tr w:rsidR="00C763C1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54F275CE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14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73E9A119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1773D13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0297CAD5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17B39EED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3FFEE53C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4D8CA253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4C65549B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1AD0FAF1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182B2D12" w:rsidR="00C763C1" w:rsidRDefault="00C763C1" w:rsidP="00C763C1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C763C1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853" w14:textId="269EFC0E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4</w:t>
            </w:r>
            <w:r w:rsidRPr="00BF2E45">
              <w:rPr>
                <w:rFonts w:asciiTheme="minorEastAsia" w:eastAsiaTheme="minorEastAsia" w:hAnsiTheme="minorEastAsia"/>
                <w:sz w:val="18"/>
              </w:rPr>
              <w:t>12#孙一诺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gramStart"/>
            <w:r w:rsidRPr="00BF2E45">
              <w:rPr>
                <w:rFonts w:asciiTheme="minorEastAsia" w:eastAsiaTheme="minorEastAsia" w:hAnsiTheme="minorEastAsia"/>
                <w:sz w:val="18"/>
              </w:rPr>
              <w:t>无手续</w:t>
            </w:r>
            <w:proofErr w:type="gramEnd"/>
            <w:r w:rsidRPr="00BF2E45">
              <w:rPr>
                <w:rFonts w:asciiTheme="minorEastAsia" w:eastAsiaTheme="minorEastAsia" w:hAnsiTheme="minorEastAsia"/>
                <w:sz w:val="18"/>
              </w:rPr>
              <w:t>从412换到411</w:t>
            </w:r>
          </w:p>
          <w:p w14:paraId="2B4A0142" w14:textId="1079193A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10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马骏凯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 xml:space="preserve">讲话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proofErr w:type="gramStart"/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马兆康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6531DC">
              <w:rPr>
                <w:rFonts w:asciiTheme="minorEastAsia" w:eastAsiaTheme="minorEastAsia" w:hAnsiTheme="minorEastAsia"/>
                <w:sz w:val="18"/>
                <w:szCs w:val="18"/>
              </w:rPr>
              <w:t>旷课</w:t>
            </w:r>
          </w:p>
          <w:p w14:paraId="2F4DFE13" w14:textId="719BA677" w:rsidR="00C763C1" w:rsidRPr="00B2501C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周四 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613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>林帅</w:t>
            </w:r>
            <w:proofErr w:type="gramEnd"/>
            <w:r w:rsidRPr="009E3AC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垃圾未倒</w:t>
            </w:r>
          </w:p>
          <w:p w14:paraId="04D4EA1C" w14:textId="713C3F1C" w:rsidR="00C763C1" w:rsidRDefault="00C763C1" w:rsidP="00C763C1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20316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 w:rsidRPr="001210DB">
              <w:rPr>
                <w:rFonts w:asciiTheme="minorEastAsia" w:eastAsiaTheme="minorEastAsia" w:hAnsiTheme="minorEastAsia"/>
                <w:sz w:val="18"/>
              </w:rPr>
              <w:t>全体迟到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周三 0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9刘子昂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 xml:space="preserve"> 21 王森 35朱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世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垚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B377BF">
              <w:rPr>
                <w:rFonts w:asciiTheme="minorEastAsia" w:eastAsiaTheme="minorEastAsia" w:hAnsiTheme="minorEastAsia"/>
                <w:sz w:val="18"/>
              </w:rPr>
              <w:t>迟到 16孙晨斐</w:t>
            </w:r>
            <w:proofErr w:type="gramStart"/>
            <w:r w:rsidRPr="00B377BF">
              <w:rPr>
                <w:rFonts w:asciiTheme="minorEastAsia" w:eastAsiaTheme="minorEastAsia" w:hAnsiTheme="minorEastAsia"/>
                <w:sz w:val="18"/>
              </w:rPr>
              <w:t>旷</w:t>
            </w:r>
            <w:proofErr w:type="gramEnd"/>
            <w:r w:rsidRPr="00B377BF">
              <w:rPr>
                <w:rFonts w:asciiTheme="minorEastAsia" w:eastAsiaTheme="minorEastAsia" w:hAnsiTheme="minorEastAsia"/>
                <w:sz w:val="18"/>
              </w:rPr>
              <w:t>操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周四 </w:t>
            </w:r>
            <w:r w:rsidRPr="008B0E6B">
              <w:rPr>
                <w:rFonts w:asciiTheme="minorEastAsia" w:eastAsiaTheme="minorEastAsia" w:hAnsiTheme="minorEastAsia"/>
                <w:sz w:val="18"/>
              </w:rPr>
              <w:t>全体做操不认真</w:t>
            </w:r>
          </w:p>
        </w:tc>
      </w:tr>
    </w:tbl>
    <w:p w14:paraId="2FCC4CEF" w14:textId="77777777" w:rsidR="00045166" w:rsidRDefault="00045166">
      <w:pPr>
        <w:jc w:val="center"/>
        <w:rPr>
          <w:b/>
          <w:bCs/>
          <w:sz w:val="28"/>
          <w:szCs w:val="28"/>
        </w:rPr>
      </w:pPr>
    </w:p>
    <w:sectPr w:rsidR="0004516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915C4" w14:textId="77777777" w:rsidR="009B4402" w:rsidRDefault="009B4402" w:rsidP="003B52C5">
      <w:r>
        <w:separator/>
      </w:r>
    </w:p>
  </w:endnote>
  <w:endnote w:type="continuationSeparator" w:id="0">
    <w:p w14:paraId="16D590D7" w14:textId="77777777" w:rsidR="009B4402" w:rsidRDefault="009B4402" w:rsidP="003B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4DF13" w14:textId="77777777" w:rsidR="009B4402" w:rsidRDefault="009B4402" w:rsidP="003B52C5">
      <w:r>
        <w:separator/>
      </w:r>
    </w:p>
  </w:footnote>
  <w:footnote w:type="continuationSeparator" w:id="0">
    <w:p w14:paraId="3C4FA308" w14:textId="77777777" w:rsidR="009B4402" w:rsidRDefault="009B4402" w:rsidP="003B5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2456C"/>
    <w:rsid w:val="00045166"/>
    <w:rsid w:val="00045714"/>
    <w:rsid w:val="000505D8"/>
    <w:rsid w:val="00050BE2"/>
    <w:rsid w:val="00060866"/>
    <w:rsid w:val="00061239"/>
    <w:rsid w:val="000645C4"/>
    <w:rsid w:val="000653E7"/>
    <w:rsid w:val="00065CDB"/>
    <w:rsid w:val="00067C0C"/>
    <w:rsid w:val="000866FF"/>
    <w:rsid w:val="000A1A11"/>
    <w:rsid w:val="000A3BFB"/>
    <w:rsid w:val="000A419F"/>
    <w:rsid w:val="000B5CD6"/>
    <w:rsid w:val="000B6C91"/>
    <w:rsid w:val="000C2008"/>
    <w:rsid w:val="000D1420"/>
    <w:rsid w:val="000D32DB"/>
    <w:rsid w:val="000F1822"/>
    <w:rsid w:val="000F29D3"/>
    <w:rsid w:val="000F47CA"/>
    <w:rsid w:val="000F652F"/>
    <w:rsid w:val="00103356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938EF"/>
    <w:rsid w:val="00195D39"/>
    <w:rsid w:val="00197EED"/>
    <w:rsid w:val="001A62D4"/>
    <w:rsid w:val="001D7807"/>
    <w:rsid w:val="001E2718"/>
    <w:rsid w:val="001E35DE"/>
    <w:rsid w:val="00203165"/>
    <w:rsid w:val="0021020C"/>
    <w:rsid w:val="002111CB"/>
    <w:rsid w:val="00213949"/>
    <w:rsid w:val="00216F4E"/>
    <w:rsid w:val="002664F0"/>
    <w:rsid w:val="0027012D"/>
    <w:rsid w:val="00270B96"/>
    <w:rsid w:val="00274700"/>
    <w:rsid w:val="00276302"/>
    <w:rsid w:val="0028440E"/>
    <w:rsid w:val="00287092"/>
    <w:rsid w:val="002A1AA1"/>
    <w:rsid w:val="002B11DC"/>
    <w:rsid w:val="002C2101"/>
    <w:rsid w:val="002C247D"/>
    <w:rsid w:val="002C3F72"/>
    <w:rsid w:val="002D65C4"/>
    <w:rsid w:val="002E7EC7"/>
    <w:rsid w:val="002F0345"/>
    <w:rsid w:val="002F06E7"/>
    <w:rsid w:val="0030400A"/>
    <w:rsid w:val="00312A32"/>
    <w:rsid w:val="0033294F"/>
    <w:rsid w:val="003331BC"/>
    <w:rsid w:val="00337077"/>
    <w:rsid w:val="00346202"/>
    <w:rsid w:val="00347C35"/>
    <w:rsid w:val="00353783"/>
    <w:rsid w:val="003774EC"/>
    <w:rsid w:val="00395D6D"/>
    <w:rsid w:val="00397714"/>
    <w:rsid w:val="003A1671"/>
    <w:rsid w:val="003A5C3E"/>
    <w:rsid w:val="003B2F5F"/>
    <w:rsid w:val="003B47D7"/>
    <w:rsid w:val="003B52C5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32A6A"/>
    <w:rsid w:val="00445011"/>
    <w:rsid w:val="00453698"/>
    <w:rsid w:val="00460477"/>
    <w:rsid w:val="00462096"/>
    <w:rsid w:val="00470A64"/>
    <w:rsid w:val="004806B8"/>
    <w:rsid w:val="00495125"/>
    <w:rsid w:val="004B18CF"/>
    <w:rsid w:val="004B3941"/>
    <w:rsid w:val="004B6D85"/>
    <w:rsid w:val="004C3E7D"/>
    <w:rsid w:val="004D5F49"/>
    <w:rsid w:val="004E52DE"/>
    <w:rsid w:val="00501C22"/>
    <w:rsid w:val="00512238"/>
    <w:rsid w:val="005123C4"/>
    <w:rsid w:val="005148DB"/>
    <w:rsid w:val="00527773"/>
    <w:rsid w:val="005355CE"/>
    <w:rsid w:val="0054161D"/>
    <w:rsid w:val="00542846"/>
    <w:rsid w:val="0054379B"/>
    <w:rsid w:val="00546C4F"/>
    <w:rsid w:val="00550028"/>
    <w:rsid w:val="00552E16"/>
    <w:rsid w:val="00554AAB"/>
    <w:rsid w:val="005560A0"/>
    <w:rsid w:val="00564F1C"/>
    <w:rsid w:val="00574095"/>
    <w:rsid w:val="00580A32"/>
    <w:rsid w:val="00590BD0"/>
    <w:rsid w:val="0059152B"/>
    <w:rsid w:val="00596ED0"/>
    <w:rsid w:val="005A0C34"/>
    <w:rsid w:val="005A5263"/>
    <w:rsid w:val="005D3F9C"/>
    <w:rsid w:val="005E304B"/>
    <w:rsid w:val="005F3F51"/>
    <w:rsid w:val="005F40CA"/>
    <w:rsid w:val="005F7B21"/>
    <w:rsid w:val="0060586E"/>
    <w:rsid w:val="0061226B"/>
    <w:rsid w:val="0061384F"/>
    <w:rsid w:val="00615DF3"/>
    <w:rsid w:val="006179E3"/>
    <w:rsid w:val="0063771A"/>
    <w:rsid w:val="00643E69"/>
    <w:rsid w:val="00653FB5"/>
    <w:rsid w:val="0065412E"/>
    <w:rsid w:val="00667CE6"/>
    <w:rsid w:val="00677424"/>
    <w:rsid w:val="00682F46"/>
    <w:rsid w:val="00693C07"/>
    <w:rsid w:val="0069438B"/>
    <w:rsid w:val="006967EF"/>
    <w:rsid w:val="0069744E"/>
    <w:rsid w:val="006A4370"/>
    <w:rsid w:val="006B38E5"/>
    <w:rsid w:val="006C20E7"/>
    <w:rsid w:val="006C2A49"/>
    <w:rsid w:val="006D6141"/>
    <w:rsid w:val="006E7DC4"/>
    <w:rsid w:val="00706739"/>
    <w:rsid w:val="007125CB"/>
    <w:rsid w:val="00713680"/>
    <w:rsid w:val="00763F2F"/>
    <w:rsid w:val="0077536A"/>
    <w:rsid w:val="007A16D0"/>
    <w:rsid w:val="007A489C"/>
    <w:rsid w:val="007A55D8"/>
    <w:rsid w:val="007B3934"/>
    <w:rsid w:val="007C33F5"/>
    <w:rsid w:val="007C4F80"/>
    <w:rsid w:val="007D0F3F"/>
    <w:rsid w:val="007D64DA"/>
    <w:rsid w:val="007D7338"/>
    <w:rsid w:val="007F7AD9"/>
    <w:rsid w:val="00801B9E"/>
    <w:rsid w:val="00812158"/>
    <w:rsid w:val="00836E2A"/>
    <w:rsid w:val="00837534"/>
    <w:rsid w:val="008517A4"/>
    <w:rsid w:val="008536E4"/>
    <w:rsid w:val="00854C4B"/>
    <w:rsid w:val="008702C4"/>
    <w:rsid w:val="00870D6C"/>
    <w:rsid w:val="008746E8"/>
    <w:rsid w:val="00885DB5"/>
    <w:rsid w:val="00892A6B"/>
    <w:rsid w:val="008960A0"/>
    <w:rsid w:val="008A799B"/>
    <w:rsid w:val="008B0831"/>
    <w:rsid w:val="008B4BEE"/>
    <w:rsid w:val="008D5E55"/>
    <w:rsid w:val="008F3AFD"/>
    <w:rsid w:val="00910033"/>
    <w:rsid w:val="00920B8A"/>
    <w:rsid w:val="00921BF0"/>
    <w:rsid w:val="00924767"/>
    <w:rsid w:val="00926495"/>
    <w:rsid w:val="00927355"/>
    <w:rsid w:val="00931477"/>
    <w:rsid w:val="00933A53"/>
    <w:rsid w:val="00936C31"/>
    <w:rsid w:val="00944431"/>
    <w:rsid w:val="00944C3C"/>
    <w:rsid w:val="00946855"/>
    <w:rsid w:val="009506A4"/>
    <w:rsid w:val="00956248"/>
    <w:rsid w:val="009622BA"/>
    <w:rsid w:val="00970DB5"/>
    <w:rsid w:val="009814FA"/>
    <w:rsid w:val="00986881"/>
    <w:rsid w:val="00987B67"/>
    <w:rsid w:val="009B2D52"/>
    <w:rsid w:val="009B2E15"/>
    <w:rsid w:val="009B3F7B"/>
    <w:rsid w:val="009B4402"/>
    <w:rsid w:val="009B6AA9"/>
    <w:rsid w:val="009C3F04"/>
    <w:rsid w:val="009E0ED1"/>
    <w:rsid w:val="009F2389"/>
    <w:rsid w:val="00A07940"/>
    <w:rsid w:val="00A21BA6"/>
    <w:rsid w:val="00A3046A"/>
    <w:rsid w:val="00A3169B"/>
    <w:rsid w:val="00A32808"/>
    <w:rsid w:val="00A33D4C"/>
    <w:rsid w:val="00A369C0"/>
    <w:rsid w:val="00A36B4D"/>
    <w:rsid w:val="00A64057"/>
    <w:rsid w:val="00A651D5"/>
    <w:rsid w:val="00A736FE"/>
    <w:rsid w:val="00A750EB"/>
    <w:rsid w:val="00A87C88"/>
    <w:rsid w:val="00A91872"/>
    <w:rsid w:val="00A94D44"/>
    <w:rsid w:val="00AA10B0"/>
    <w:rsid w:val="00AA4FDB"/>
    <w:rsid w:val="00AB6B2C"/>
    <w:rsid w:val="00AB76A8"/>
    <w:rsid w:val="00AD1DC4"/>
    <w:rsid w:val="00AD62DD"/>
    <w:rsid w:val="00AD79EE"/>
    <w:rsid w:val="00AE3B47"/>
    <w:rsid w:val="00AF0ADF"/>
    <w:rsid w:val="00AF38C0"/>
    <w:rsid w:val="00AF71D2"/>
    <w:rsid w:val="00B035BF"/>
    <w:rsid w:val="00B1224E"/>
    <w:rsid w:val="00B129FD"/>
    <w:rsid w:val="00B2501C"/>
    <w:rsid w:val="00B26102"/>
    <w:rsid w:val="00B32549"/>
    <w:rsid w:val="00B37111"/>
    <w:rsid w:val="00B371EA"/>
    <w:rsid w:val="00B455F0"/>
    <w:rsid w:val="00B501C4"/>
    <w:rsid w:val="00B50EEB"/>
    <w:rsid w:val="00B519DA"/>
    <w:rsid w:val="00B6574A"/>
    <w:rsid w:val="00B72BC2"/>
    <w:rsid w:val="00B73505"/>
    <w:rsid w:val="00B82DF8"/>
    <w:rsid w:val="00B85953"/>
    <w:rsid w:val="00B91D4A"/>
    <w:rsid w:val="00B94FC6"/>
    <w:rsid w:val="00B9638F"/>
    <w:rsid w:val="00BA54B2"/>
    <w:rsid w:val="00BA6737"/>
    <w:rsid w:val="00BC10BA"/>
    <w:rsid w:val="00BC579E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63C1"/>
    <w:rsid w:val="00C770D6"/>
    <w:rsid w:val="00C8256F"/>
    <w:rsid w:val="00C84336"/>
    <w:rsid w:val="00C87A6A"/>
    <w:rsid w:val="00C91F17"/>
    <w:rsid w:val="00C94617"/>
    <w:rsid w:val="00CB1196"/>
    <w:rsid w:val="00CC0049"/>
    <w:rsid w:val="00CC4F6B"/>
    <w:rsid w:val="00CE5E59"/>
    <w:rsid w:val="00CF54DA"/>
    <w:rsid w:val="00CF6CA6"/>
    <w:rsid w:val="00D04981"/>
    <w:rsid w:val="00D11643"/>
    <w:rsid w:val="00D221B5"/>
    <w:rsid w:val="00D40641"/>
    <w:rsid w:val="00D51CD1"/>
    <w:rsid w:val="00D52AD8"/>
    <w:rsid w:val="00D572DE"/>
    <w:rsid w:val="00D62B02"/>
    <w:rsid w:val="00D664E8"/>
    <w:rsid w:val="00D708AA"/>
    <w:rsid w:val="00D72B13"/>
    <w:rsid w:val="00DA55D8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4468"/>
    <w:rsid w:val="00E2739D"/>
    <w:rsid w:val="00E30B12"/>
    <w:rsid w:val="00E32FC6"/>
    <w:rsid w:val="00E35641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D5AA4"/>
    <w:rsid w:val="00EE13B7"/>
    <w:rsid w:val="00EE5046"/>
    <w:rsid w:val="00EF18D1"/>
    <w:rsid w:val="00F016D1"/>
    <w:rsid w:val="00F05442"/>
    <w:rsid w:val="00F16927"/>
    <w:rsid w:val="00F22249"/>
    <w:rsid w:val="00F24477"/>
    <w:rsid w:val="00F259B8"/>
    <w:rsid w:val="00F31DDC"/>
    <w:rsid w:val="00F34C22"/>
    <w:rsid w:val="00F35BDB"/>
    <w:rsid w:val="00F37333"/>
    <w:rsid w:val="00F41660"/>
    <w:rsid w:val="00F475B7"/>
    <w:rsid w:val="00F503C0"/>
    <w:rsid w:val="00F80642"/>
    <w:rsid w:val="00F822D9"/>
    <w:rsid w:val="00F84263"/>
    <w:rsid w:val="00F864D7"/>
    <w:rsid w:val="00F95312"/>
    <w:rsid w:val="00FB7D6C"/>
    <w:rsid w:val="00FC5515"/>
    <w:rsid w:val="00FD127C"/>
    <w:rsid w:val="00FE0235"/>
    <w:rsid w:val="00FE75D1"/>
    <w:rsid w:val="00FF575E"/>
    <w:rsid w:val="00FF5BB2"/>
    <w:rsid w:val="00FF5CF9"/>
    <w:rsid w:val="0152099D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45F6A4C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1484F"/>
  <w15:docId w15:val="{28D735B2-3FD3-4F2C-B649-BF1404D8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综合管理（第六周量化表）.docx</Template>
  <TotalTime>983</TotalTime>
  <Pages>1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sweetest xia</cp:lastModifiedBy>
  <cp:revision>37</cp:revision>
  <dcterms:created xsi:type="dcterms:W3CDTF">2024-11-26T05:38:00Z</dcterms:created>
  <dcterms:modified xsi:type="dcterms:W3CDTF">2025-03-31T00:35:00Z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94E1143D687F4D06862C71CE014689BF_13</vt:lpwstr>
  </property>
</Properties>
</file>