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EA3A" w14:textId="77777777" w:rsidR="008A3957" w:rsidRDefault="008A3957">
      <w:pPr>
        <w:rPr>
          <w:sz w:val="28"/>
          <w:szCs w:val="28"/>
        </w:rPr>
      </w:pPr>
    </w:p>
    <w:p w14:paraId="1A936891" w14:textId="20BA0691" w:rsidR="008A395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2024-20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971083"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周班级量化</w:t>
      </w:r>
    </w:p>
    <w:tbl>
      <w:tblPr>
        <w:tblW w:w="15232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47"/>
        <w:gridCol w:w="487"/>
        <w:gridCol w:w="765"/>
        <w:gridCol w:w="500"/>
        <w:gridCol w:w="719"/>
        <w:gridCol w:w="437"/>
        <w:gridCol w:w="6064"/>
      </w:tblGrid>
      <w:tr w:rsidR="008A3957" w14:paraId="63E5CCB0" w14:textId="7777777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573" w14:textId="77777777" w:rsidR="008A39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57E21634" w14:textId="77777777" w:rsidR="008A39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AF7E" w14:textId="77777777" w:rsidR="008A39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333BE0B2" w14:textId="77777777" w:rsidR="008A39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8B4A9" w14:textId="77777777" w:rsidR="008A39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EC705" w14:textId="77777777" w:rsidR="008A39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1FA0F44" w14:textId="77777777" w:rsidR="008A39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9C32" w14:textId="77777777" w:rsidR="008A39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F683" w14:textId="77777777" w:rsidR="008A39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生活部（早）（分）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A460" w14:textId="77777777" w:rsidR="008A39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1401" w14:textId="77777777" w:rsidR="008A39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生活部（晚）</w:t>
            </w:r>
          </w:p>
          <w:p w14:paraId="4BE16111" w14:textId="77777777" w:rsidR="008A39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E9DB1" w14:textId="77777777" w:rsidR="008A39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80B4" w14:textId="77777777" w:rsidR="008A39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4DB06D0D" w14:textId="77777777" w:rsidR="008A39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A4F2" w14:textId="77777777" w:rsidR="008A39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B92F" w14:textId="77777777" w:rsidR="008A39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C95C7" w14:textId="77777777" w:rsidR="008A39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3335" w14:textId="77777777" w:rsidR="008A39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D5B2" w14:textId="77777777" w:rsidR="008A39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6DBBA" w14:textId="77777777" w:rsidR="008A3957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4E16C2" w14:paraId="1A731474" w14:textId="7777777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642" w14:textId="77777777" w:rsidR="004E16C2" w:rsidRDefault="004E16C2" w:rsidP="004E16C2">
            <w:pPr>
              <w:ind w:firstLineChars="100" w:firstLine="18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0" w:name="OLE_LINK1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F9BF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674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FC00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F2CA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DFB" w14:textId="61EF0D7D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C1B6" w14:textId="03BF9D76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EB7" w14:textId="32757E78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EC0B" w14:textId="59E43364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55A9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0A65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E31B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8A8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7FD" w14:textId="787A468D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AA0" w14:textId="390783A6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0D54" w14:textId="60530DB9" w:rsidR="004E16C2" w:rsidRDefault="004E16C2" w:rsidP="004E16C2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#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艾尼亚尔·吐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尔汗江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#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邢宏滨 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</w:t>
            </w:r>
          </w:p>
        </w:tc>
      </w:tr>
      <w:tr w:rsidR="004E16C2" w14:paraId="4FEAE20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436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D8E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DADE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B8B1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4BE2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B8CB" w14:textId="3BF1A829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A1EB" w14:textId="03D4179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310D" w14:textId="677C9FC3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403E" w14:textId="33F76791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38C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0FC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5BB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D8E9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D905" w14:textId="1B3B46D6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795C" w14:textId="1DE38DF0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A2C0" w14:textId="77777777" w:rsidR="004E16C2" w:rsidRDefault="004E16C2" w:rsidP="004E16C2">
            <w:pPr>
              <w:rPr>
                <w:rFonts w:asciiTheme="minorEastAsia" w:eastAsiaTheme="minorEastAsia" w:hAnsiTheme="minorEastAsia"/>
                <w:sz w:val="1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>周一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206 2#高尚 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 205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#全体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208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#赵彦驰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</w:t>
            </w:r>
          </w:p>
          <w:p w14:paraId="19E9F4AA" w14:textId="59E2F0D9" w:rsidR="004E16C2" w:rsidRPr="001E4073" w:rsidRDefault="004E16C2" w:rsidP="004E16C2">
            <w:pP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1E4073">
              <w:rPr>
                <w:rFonts w:asciiTheme="minorEastAsia" w:eastAsiaTheme="minorEastAsia" w:hAnsiTheme="minorEastAsia" w:hint="eastAsia"/>
                <w:b/>
                <w:bCs/>
                <w:sz w:val="18"/>
                <w:szCs w:val="28"/>
              </w:rPr>
              <w:t>生活部（晚）：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>周二</w:t>
            </w:r>
            <w:r w:rsidRPr="00445D5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205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445D5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#孙永淇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445D5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走读</w:t>
            </w:r>
          </w:p>
        </w:tc>
      </w:tr>
      <w:bookmarkEnd w:id="0"/>
      <w:tr w:rsidR="004E16C2" w14:paraId="6F75D40C" w14:textId="77777777">
        <w:trPr>
          <w:trHeight w:val="32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8E0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D3C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BCB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87A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CD3D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2699" w14:textId="1500E68A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819" w14:textId="779A0282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A38" w14:textId="1D14D1D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7783" w14:textId="62F69F06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C19F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FEC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60C4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DD49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F210" w14:textId="7E83D4DD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552" w14:textId="631CD106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8639" w14:textId="135B4E67" w:rsidR="004E16C2" w:rsidRDefault="004E16C2" w:rsidP="004E16C2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周一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214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#索亮亮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#李文进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#卢建诚 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 215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#郝人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讳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毕清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#刘宝成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#陈先进#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李小超 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 209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#李百顺 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 210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周俊豪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#殷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仲宇 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 211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#李政彤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#马明星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宋阳翔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#许坤 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 213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陈珠福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#董康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刘易兵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房科新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</w:t>
            </w:r>
          </w:p>
        </w:tc>
      </w:tr>
      <w:tr w:rsidR="004E16C2" w14:paraId="7B42DB8D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ADF7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9717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F045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2A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F590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34CA" w14:textId="2EEA65CA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F2F5" w14:textId="62C800BD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34BE" w14:textId="49ECE76D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81D" w14:textId="64CE033E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668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9EE2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760C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EE1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8B3" w14:textId="299EB878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BF2" w14:textId="05F42B62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6D0B" w14:textId="78D44DE5" w:rsidR="004E16C2" w:rsidRDefault="004E16C2" w:rsidP="004E16C2">
            <w:pPr>
              <w:rPr>
                <w:rFonts w:asciiTheme="minorEastAsia" w:eastAsiaTheme="minorEastAsia" w:hAnsiTheme="minorEastAsia" w:hint="eastAsia"/>
                <w:sz w:val="1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周一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221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#王永康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#李杰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#王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运成 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 220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褚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舒畅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#金子贺#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曹峻恒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#刘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申真 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</w:t>
            </w:r>
          </w:p>
          <w:p w14:paraId="49B52FBE" w14:textId="017A5141" w:rsidR="004E16C2" w:rsidRPr="001E4073" w:rsidRDefault="004E16C2" w:rsidP="004E16C2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1E4073">
              <w:rPr>
                <w:rFonts w:asciiTheme="minorEastAsia" w:eastAsiaTheme="minorEastAsia" w:hAnsiTheme="minorEastAsia" w:hint="eastAsia"/>
                <w:b/>
                <w:bCs/>
                <w:sz w:val="18"/>
                <w:szCs w:val="28"/>
              </w:rPr>
              <w:t>生活部（晚）：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周二 </w:t>
            </w:r>
            <w:r w:rsidRPr="00445D5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219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445D5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#</w:t>
            </w:r>
            <w:proofErr w:type="gramStart"/>
            <w:r w:rsidRPr="00445D5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刘豪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445D5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退学</w:t>
            </w:r>
          </w:p>
        </w:tc>
      </w:tr>
      <w:tr w:rsidR="004E16C2" w14:paraId="7DFEB23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A4F0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9F9B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A42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0E6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EB7A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867" w14:textId="1CAC3B20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0984" w14:textId="4FE9768A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BD3" w14:textId="1691119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EC0" w14:textId="36BFED18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3322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926A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2E2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1255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B54" w14:textId="2B87F6F5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81A3" w14:textId="07AB67A7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1E25" w14:textId="356AA343" w:rsidR="004E16C2" w:rsidRDefault="004E16C2" w:rsidP="004E16C2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 w:rsidRPr="006C2B99"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223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#李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科宏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 224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#张子辰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#袁国华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#单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维俊 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 228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陈奥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#李相儒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 227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咎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子</w:t>
            </w:r>
            <w:bookmarkStart w:id="1" w:name="OLE_LINK3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恒 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</w:t>
            </w:r>
            <w:bookmarkEnd w:id="1"/>
          </w:p>
          <w:p w14:paraId="4760ACE5" w14:textId="7C9025D7" w:rsidR="004E16C2" w:rsidRPr="00445D5C" w:rsidRDefault="004E16C2" w:rsidP="004E16C2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生活（晚）：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>周二</w:t>
            </w:r>
            <w:r w:rsidRPr="00445D5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229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445D5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#闵政换到226（无证明）226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Pr="00445D5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#</w:t>
            </w:r>
            <w:proofErr w:type="gramStart"/>
            <w:r w:rsidRPr="00445D5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杨贺换到</w:t>
            </w:r>
            <w:proofErr w:type="gramEnd"/>
            <w:r w:rsidRPr="00445D5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229（已实证）</w:t>
            </w:r>
          </w:p>
          <w:p w14:paraId="62D5A575" w14:textId="77777777" w:rsidR="004E16C2" w:rsidRPr="00445D5C" w:rsidRDefault="004E16C2" w:rsidP="004E16C2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445D5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227#王树信</w:t>
            </w:r>
          </w:p>
          <w:p w14:paraId="08FB4471" w14:textId="3939524B" w:rsidR="004E16C2" w:rsidRPr="001E4073" w:rsidRDefault="004E16C2" w:rsidP="004E16C2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 w:rsidRPr="00445D5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退学</w:t>
            </w:r>
          </w:p>
        </w:tc>
      </w:tr>
      <w:tr w:rsidR="004E16C2" w14:paraId="359C5FE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3D61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6338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8EA3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895E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8FE8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1F72" w14:textId="3A681D99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A721" w14:textId="1346451C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DC6" w14:textId="3A2D19C3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334" w14:textId="63D131B0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8724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A300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B76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07EA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D0E" w14:textId="6BAB3727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952" w14:textId="7A106FF8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EF1F" w14:textId="57794B00" w:rsidR="004E16C2" w:rsidRPr="006C2B99" w:rsidRDefault="004E16C2" w:rsidP="004E16C2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230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#全体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234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#全体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拒查 231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#全体 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 232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李京尚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#陈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#袁陈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张圣杰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孙亦凡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</w:t>
            </w:r>
          </w:p>
          <w:p w14:paraId="2DFB3FC5" w14:textId="2E179856" w:rsidR="004E16C2" w:rsidRDefault="004E16C2" w:rsidP="004E16C2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生活部（晚）：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</w:p>
        </w:tc>
      </w:tr>
      <w:tr w:rsidR="004E16C2" w14:paraId="19A7B60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AEB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9E0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7ECD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1ACA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9AC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5655" w14:textId="235DCA71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91A6" w14:textId="6FEE354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BD9" w14:textId="55D9C853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546" w14:textId="2BBCC16A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9665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19C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837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3C1B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F50" w14:textId="3554E91F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330" w14:textId="34D2A78A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F2C1" w14:textId="4BB04BBD" w:rsidR="004E16C2" w:rsidRDefault="004E16C2" w:rsidP="004E16C2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302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#全体拒查  303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#冯相清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#刘佩鑫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 301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#吴国正#张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浩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轩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#董凯凯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#姬长伟 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</w:t>
            </w:r>
          </w:p>
        </w:tc>
      </w:tr>
      <w:tr w:rsidR="004E16C2" w14:paraId="4939F4B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3643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BCC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54EA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10EE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728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DE5" w14:textId="1742D7DA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EFFE" w14:textId="3BA5E488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FCE8" w14:textId="1E8D9B8C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2703" w14:textId="64C7AF2E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A40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C7E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BCA6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2B6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0454" w14:textId="6EBC7936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92FF" w14:textId="03D31D68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BF07" w14:textId="08DEACDA" w:rsidR="004E16C2" w:rsidRPr="006C2B99" w:rsidRDefault="004E16C2" w:rsidP="004E16C2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304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#王新文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</w:t>
            </w:r>
          </w:p>
        </w:tc>
      </w:tr>
      <w:tr w:rsidR="004E16C2" w14:paraId="4D899131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16D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861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45A5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BAB4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A1C5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64C7" w14:textId="3C0ACA50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D88" w14:textId="4C067D85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F5BB" w14:textId="28CF63FA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03B2" w14:textId="01548AAC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6F79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10B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2DCD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0716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6988" w14:textId="6FD21A01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A45" w14:textId="26E26536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EEF" w14:textId="7BACB673" w:rsidR="004E16C2" w:rsidRPr="001E4073" w:rsidRDefault="004E16C2" w:rsidP="004E16C2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1E4073">
              <w:rPr>
                <w:rFonts w:asciiTheme="minorEastAsia" w:eastAsiaTheme="minorEastAsia" w:hAnsiTheme="minorEastAsia" w:hint="eastAsia"/>
                <w:b/>
                <w:bCs/>
                <w:sz w:val="18"/>
                <w:szCs w:val="28"/>
              </w:rPr>
              <w:t>生活部（晚）：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>周二</w:t>
            </w:r>
            <w:r w:rsidRPr="00445D5C">
              <w:rPr>
                <w:rFonts w:asciiTheme="minorEastAsia" w:eastAsiaTheme="minorEastAsia" w:hAnsiTheme="minorEastAsia" w:hint="eastAsia"/>
                <w:sz w:val="18"/>
                <w:szCs w:val="18"/>
              </w:rPr>
              <w:t>311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45D5C">
              <w:rPr>
                <w:rFonts w:asciiTheme="minorEastAsia" w:eastAsiaTheme="minorEastAsia" w:hAnsiTheme="minorEastAsia" w:hint="eastAsia"/>
                <w:sz w:val="18"/>
                <w:szCs w:val="18"/>
              </w:rPr>
              <w:t>#王梓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45D5C">
              <w:rPr>
                <w:rFonts w:asciiTheme="minorEastAsia" w:eastAsiaTheme="minorEastAsia" w:hAnsiTheme="minorEastAsia" w:hint="eastAsia"/>
                <w:sz w:val="18"/>
                <w:szCs w:val="18"/>
              </w:rPr>
              <w:t>走读</w:t>
            </w:r>
          </w:p>
        </w:tc>
      </w:tr>
      <w:tr w:rsidR="004E16C2" w14:paraId="3F2358CF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F1C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CE45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7A1D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424F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E90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16D" w14:textId="726BE06B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BC5F" w14:textId="1317F12E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1DB8" w14:textId="776FB91E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12E" w14:textId="19781D23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B591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E92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F243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6D43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6F12" w14:textId="2FA1FC6D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DC8D" w14:textId="12906E2C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8D76" w14:textId="54DC3F01" w:rsidR="004E16C2" w:rsidRPr="00767EA8" w:rsidRDefault="004E16C2" w:rsidP="004E16C2">
            <w:pP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>周一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317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#马星宇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#郭良政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</w:t>
            </w:r>
          </w:p>
        </w:tc>
      </w:tr>
      <w:tr w:rsidR="004E16C2" w14:paraId="7DC6B93B" w14:textId="77777777">
        <w:trPr>
          <w:trHeight w:val="17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F6B6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2" w:name="OLE_LINK2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96A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C4E1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1C6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2F5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EDDF" w14:textId="5CCBA941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92B8" w14:textId="5378943D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64FE" w14:textId="4FBEBBC8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AF8F" w14:textId="6D51E4F8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551F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84E2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7DF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38C2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439" w14:textId="46775CB4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9E7" w14:textId="1834D722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7AA4" w14:textId="3DB40356" w:rsidR="004E16C2" w:rsidRDefault="004E16C2" w:rsidP="004E16C2">
            <w:pPr>
              <w:rPr>
                <w:rFonts w:asciiTheme="minorEastAsia" w:eastAsiaTheme="minorEastAsia" w:hAnsiTheme="minorEastAsia" w:hint="eastAsia"/>
                <w:sz w:val="1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 xml:space="preserve"> 周一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319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#全体 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</w:t>
            </w:r>
          </w:p>
          <w:p w14:paraId="510D4262" w14:textId="6B029BCA" w:rsidR="004E16C2" w:rsidRPr="001E4073" w:rsidRDefault="004E16C2" w:rsidP="004E16C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1E4073">
              <w:rPr>
                <w:rFonts w:asciiTheme="minorEastAsia" w:eastAsiaTheme="minorEastAsia" w:hAnsiTheme="minorEastAsia" w:hint="eastAsia"/>
                <w:b/>
                <w:bCs/>
                <w:sz w:val="18"/>
                <w:szCs w:val="28"/>
              </w:rPr>
              <w:t>生活部（晚）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>周二</w:t>
            </w:r>
            <w:r w:rsidRPr="00445D5C">
              <w:rPr>
                <w:rFonts w:asciiTheme="minorEastAsia" w:eastAsiaTheme="minorEastAsia" w:hAnsiTheme="minorEastAsia" w:hint="eastAsia"/>
                <w:sz w:val="18"/>
                <w:szCs w:val="18"/>
              </w:rPr>
              <w:t>325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45D5C">
              <w:rPr>
                <w:rFonts w:asciiTheme="minorEastAsia" w:eastAsiaTheme="minorEastAsia" w:hAnsiTheme="minorEastAsia" w:hint="eastAsia"/>
                <w:sz w:val="18"/>
                <w:szCs w:val="18"/>
              </w:rPr>
              <w:t>#吕世师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45D5C">
              <w:rPr>
                <w:rFonts w:asciiTheme="minorEastAsia" w:eastAsiaTheme="minorEastAsia" w:hAnsiTheme="minorEastAsia" w:hint="eastAsia"/>
                <w:sz w:val="18"/>
                <w:szCs w:val="18"/>
              </w:rPr>
              <w:t>请假</w:t>
            </w:r>
          </w:p>
        </w:tc>
      </w:tr>
      <w:tr w:rsidR="004E16C2" w14:paraId="3DE6A8FF" w14:textId="77777777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3E6A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26A1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E0E1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825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1D90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320" w14:textId="1DF082B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F72B" w14:textId="313B2556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3DA" w14:textId="480B86E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3CFA" w14:textId="552EEB41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9C62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D994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7CAB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D91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5B10" w14:textId="766BE428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5860" w14:textId="0278BF21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37A7" w14:textId="35F0D804" w:rsidR="004E16C2" w:rsidRDefault="004E16C2" w:rsidP="004E16C2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</w:p>
        </w:tc>
      </w:tr>
      <w:bookmarkEnd w:id="2"/>
      <w:tr w:rsidR="004E16C2" w14:paraId="6257828C" w14:textId="77777777">
        <w:trPr>
          <w:trHeight w:val="321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D82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654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D42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F5FB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E02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B18" w14:textId="01E3477E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63D" w14:textId="30A35F89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60D" w14:textId="12C1C406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4180" w14:textId="273AD001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99AC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EA6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37D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B91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52E" w14:textId="009F4A1E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F6B4" w14:textId="27F5D677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FE13" w14:textId="5F3AEA92" w:rsidR="004E16C2" w:rsidRPr="00445D5C" w:rsidRDefault="004E16C2" w:rsidP="004E16C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1E4073">
              <w:rPr>
                <w:rFonts w:ascii="宋体" w:eastAsiaTheme="minorEastAsia" w:hAnsi="宋体" w:cs="宋体" w:hint="eastAsia"/>
                <w:b/>
                <w:bCs/>
                <w:kern w:val="0"/>
                <w:sz w:val="18"/>
                <w:szCs w:val="18"/>
              </w:rPr>
              <w:t>生活部（晚）：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>周二</w:t>
            </w:r>
            <w:r w:rsidRPr="00445D5C">
              <w:rPr>
                <w:rFonts w:asciiTheme="minorEastAsia" w:eastAsiaTheme="minorEastAsia" w:hAnsiTheme="minorEastAsia" w:hint="eastAsia"/>
                <w:sz w:val="18"/>
                <w:szCs w:val="18"/>
              </w:rPr>
              <w:t>335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45D5C">
              <w:rPr>
                <w:rFonts w:asciiTheme="minorEastAsia" w:eastAsiaTheme="minorEastAsia" w:hAnsiTheme="minorEastAsia" w:hint="eastAsia"/>
                <w:sz w:val="18"/>
                <w:szCs w:val="18"/>
              </w:rPr>
              <w:t>#张一鸣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45D5C">
              <w:rPr>
                <w:rFonts w:asciiTheme="minorEastAsia" w:eastAsiaTheme="minorEastAsia" w:hAnsiTheme="minorEastAsia" w:hint="eastAsia"/>
                <w:sz w:val="18"/>
                <w:szCs w:val="18"/>
              </w:rPr>
              <w:t>史志宇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45D5C">
              <w:rPr>
                <w:rFonts w:asciiTheme="minorEastAsia" w:eastAsiaTheme="minorEastAsia" w:hAnsiTheme="minorEastAsia" w:hint="eastAsia"/>
                <w:sz w:val="18"/>
                <w:szCs w:val="18"/>
              </w:rPr>
              <w:t>实习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45D5C">
              <w:rPr>
                <w:rFonts w:asciiTheme="minorEastAsia" w:eastAsiaTheme="minorEastAsia" w:hAnsiTheme="minorEastAsia" w:hint="eastAsia"/>
                <w:sz w:val="18"/>
                <w:szCs w:val="18"/>
              </w:rPr>
              <w:t>335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45D5C">
              <w:rPr>
                <w:rFonts w:asciiTheme="minorEastAsia" w:eastAsiaTheme="minorEastAsia" w:hAnsiTheme="minorEastAsia" w:hint="eastAsia"/>
                <w:sz w:val="18"/>
                <w:szCs w:val="18"/>
              </w:rPr>
              <w:t>#赵仕才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45D5C">
              <w:rPr>
                <w:rFonts w:asciiTheme="minorEastAsia" w:eastAsiaTheme="minorEastAsia" w:hAnsiTheme="minorEastAsia" w:hint="eastAsia"/>
                <w:sz w:val="18"/>
                <w:szCs w:val="18"/>
              </w:rPr>
              <w:t>楼道吸烟</w:t>
            </w:r>
          </w:p>
          <w:p w14:paraId="58E4F13F" w14:textId="77777777" w:rsidR="004E16C2" w:rsidRPr="00445D5C" w:rsidRDefault="004E16C2" w:rsidP="004E16C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445D5C">
              <w:rPr>
                <w:rFonts w:asciiTheme="minorEastAsia" w:eastAsiaTheme="minorEastAsia" w:hAnsiTheme="minorEastAsia" w:hint="eastAsia"/>
                <w:sz w:val="18"/>
                <w:szCs w:val="18"/>
              </w:rPr>
              <w:t>333#徐力熠郝旭阳</w:t>
            </w:r>
          </w:p>
          <w:p w14:paraId="6207EFA0" w14:textId="77777777" w:rsidR="004E16C2" w:rsidRPr="00445D5C" w:rsidRDefault="004E16C2" w:rsidP="004E16C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445D5C">
              <w:rPr>
                <w:rFonts w:asciiTheme="minorEastAsia" w:eastAsiaTheme="minorEastAsia" w:hAnsiTheme="minorEastAsia" w:hint="eastAsia"/>
                <w:sz w:val="18"/>
                <w:szCs w:val="18"/>
              </w:rPr>
              <w:t>实习</w:t>
            </w:r>
          </w:p>
          <w:p w14:paraId="44D099DD" w14:textId="6580C2FC" w:rsidR="004E16C2" w:rsidRDefault="004E16C2" w:rsidP="004E16C2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</w:p>
        </w:tc>
      </w:tr>
      <w:tr w:rsidR="004E16C2" w14:paraId="0DC93925" w14:textId="77777777">
        <w:trPr>
          <w:trHeight w:val="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A83C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F28F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79D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2D8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0003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3754" w14:textId="656BAA58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465" w14:textId="19D95D6C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CB54" w14:textId="799D60F0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292" w14:textId="42940EB4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B7E7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F163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35D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BC0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ABB3" w14:textId="49D59FEB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E94A" w14:textId="08160C8C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840" w14:textId="2C29A498" w:rsidR="004E16C2" w:rsidRDefault="004E16C2" w:rsidP="004E16C2">
            <w:pP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eastAsiaTheme="minorEastAsia" w:hAnsi="宋体" w:cs="宋体" w:hint="eastAsia"/>
                <w:kern w:val="0"/>
                <w:sz w:val="18"/>
                <w:szCs w:val="18"/>
              </w:rPr>
              <w:t>周一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401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#许瑞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#王子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浩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 402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#张镇鹏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#吴文典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#赵浩然 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 403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#全体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</w:t>
            </w:r>
          </w:p>
        </w:tc>
      </w:tr>
      <w:tr w:rsidR="004E16C2" w14:paraId="6841D180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9F3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6F5B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0C36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407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478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BF2" w14:textId="496DC6E8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70F" w14:textId="69D530A3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C9E" w14:textId="0D78A3A6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2C7" w14:textId="6A73F715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382C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249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C9B4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A34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AC9" w14:textId="708F51DF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914" w14:textId="0C15C2BE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32A" w14:textId="604FC4A2" w:rsidR="004E16C2" w:rsidRDefault="004E16C2" w:rsidP="004E16C2">
            <w:pPr>
              <w:rPr>
                <w:rFonts w:asciiTheme="minorEastAsia" w:eastAsiaTheme="minorEastAsia" w:hAnsiTheme="minorEastAsia" w:cstheme="minorEastAsia" w:hint="eastAsia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周一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408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#邵心成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#王晶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#朱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宇顺 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 405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#孔令恒 </w:t>
            </w:r>
            <w:proofErr w:type="gramStart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FD6C89">
              <w:rPr>
                <w:rFonts w:asciiTheme="minorEastAsia" w:eastAsiaTheme="minorEastAsia" w:hAnsiTheme="minorEastAsia" w:hint="eastAsia"/>
                <w:sz w:val="18"/>
                <w:szCs w:val="28"/>
              </w:rPr>
              <w:t>操</w:t>
            </w:r>
          </w:p>
        </w:tc>
      </w:tr>
      <w:tr w:rsidR="004E16C2" w14:paraId="20ED205F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E550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16BD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B832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8440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E91F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596C" w14:textId="76F16CCC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BC8D" w14:textId="4EAE31F8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05B5" w14:textId="4ABB22F6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4491" w14:textId="502CA5D8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EFC8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3343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494F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4F9C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2BCA" w14:textId="78A3FBB7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6DE" w14:textId="623F7EE9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6D8C" w14:textId="70E8FE43" w:rsidR="004E16C2" w:rsidRPr="00827C45" w:rsidRDefault="004E16C2" w:rsidP="004E16C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209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#全体拒查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周二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205#全体拒查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谷子</w:t>
            </w:r>
            <w:proofErr w:type="gramStart"/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昊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贺铭彤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李金洋</w:t>
            </w:r>
          </w:p>
          <w:p w14:paraId="500C8482" w14:textId="254406F5" w:rsidR="004E16C2" w:rsidRPr="006C2B99" w:rsidRDefault="004E16C2" w:rsidP="004E16C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李炯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李修慧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210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2#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张锦祁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</w:tc>
      </w:tr>
      <w:tr w:rsidR="004E16C2" w14:paraId="2056399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21B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FC70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CECE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D97F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6CF2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A8FC" w14:textId="22DA87BB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FC0F" w14:textId="5BECADE5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E0EB" w14:textId="0F1C9E0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2843" w14:textId="366979B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4E3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5DE8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C74B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5A89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6DFE" w14:textId="0335E50F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AF81" w14:textId="1A3D7407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0DB6" w14:textId="773F2B16" w:rsidR="004E16C2" w:rsidRPr="006C2B99" w:rsidRDefault="004E16C2" w:rsidP="004E16C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214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#高海洋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#刘</w:t>
            </w:r>
            <w:proofErr w:type="gramStart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九洲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#</w:t>
            </w:r>
            <w:proofErr w:type="gramStart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牢心宇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#徐东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#张</w:t>
            </w:r>
            <w:proofErr w:type="gramStart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太</w:t>
            </w:r>
            <w:proofErr w:type="gramEnd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耀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proofErr w:type="gramStart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操 216#黄海华 </w:t>
            </w:r>
            <w:proofErr w:type="gramStart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周二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211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惠鹏涛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垃圾未倒212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李康博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</w:tc>
      </w:tr>
      <w:tr w:rsidR="004E16C2" w14:paraId="060F7DFD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B886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432A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B0E2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04FB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1040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86D" w14:textId="719C964E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0D6C" w14:textId="7A80B1A6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F334" w14:textId="57ECD388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7101" w14:textId="4F4F60F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107B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8313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1CF1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5D7F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278" w14:textId="4F4E4AE7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868" w14:textId="030AF078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AD98" w14:textId="4847CD6E" w:rsidR="004E16C2" w:rsidRPr="00827C45" w:rsidRDefault="004E16C2" w:rsidP="004E16C2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218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#胡文远 </w:t>
            </w:r>
            <w:proofErr w:type="gramStart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操 306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#尹成全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proofErr w:type="gramStart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周二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218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#贺煜晖</w:t>
            </w:r>
          </w:p>
          <w:p w14:paraId="174ECBF8" w14:textId="1C81993E" w:rsidR="004E16C2" w:rsidRPr="006C2B99" w:rsidRDefault="004E16C2" w:rsidP="004E16C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827C45">
              <w:rPr>
                <w:rFonts w:asciiTheme="minorEastAsia" w:eastAsiaTheme="minorEastAsia" w:hAnsiTheme="minorEastAsia"/>
                <w:sz w:val="18"/>
                <w:szCs w:val="18"/>
              </w:rPr>
              <w:t>04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张瑞翔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302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#仝敬</w:t>
            </w:r>
            <w:proofErr w:type="gramStart"/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喆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</w:tc>
      </w:tr>
      <w:tr w:rsidR="004E16C2" w14:paraId="00E0CD73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5C5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1C8D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E04A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4CB4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CE05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FB3D" w14:textId="529EFBD9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AA48" w14:textId="55DDDCF0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6B2B" w14:textId="364F5245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F513" w14:textId="6068F0EB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B064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1ECE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3D7F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C93C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F96C" w14:textId="51B89048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417" w14:textId="09A50AD7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7BF" w14:textId="7386463B" w:rsidR="004E16C2" w:rsidRPr="006C2B99" w:rsidRDefault="004E16C2" w:rsidP="004E16C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827C45">
              <w:rPr>
                <w:rFonts w:asciiTheme="minorEastAsia" w:eastAsiaTheme="minorEastAsia" w:hAnsiTheme="minorEastAsia"/>
                <w:sz w:val="18"/>
                <w:szCs w:val="18"/>
              </w:rPr>
              <w:t>05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催亿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垃圾未到</w:t>
            </w:r>
          </w:p>
        </w:tc>
      </w:tr>
      <w:tr w:rsidR="004E16C2" w14:paraId="0D352B67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71A2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491D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930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165B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A37D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EAF1" w14:textId="38B7FCAB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D22B" w14:textId="17870F09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7E3A" w14:textId="44C15123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723A" w14:textId="5D209E32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63FA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6840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343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E539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D479" w14:textId="51738C76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D02" w14:textId="03FA5993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ECA2" w14:textId="77777777" w:rsidR="004E16C2" w:rsidRDefault="004E16C2" w:rsidP="004E16C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313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#田家坤 </w:t>
            </w:r>
            <w:proofErr w:type="gramStart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周二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827C45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#赵瑞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垃圾未到313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#全体拒查</w:t>
            </w:r>
          </w:p>
          <w:p w14:paraId="21F897C4" w14:textId="4F4022D3" w:rsidR="004E16C2" w:rsidRPr="006C2B99" w:rsidRDefault="004E16C2" w:rsidP="004E16C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3119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生活部（晚）：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 w:hint="eastAsia"/>
                <w:sz w:val="18"/>
                <w:szCs w:val="28"/>
              </w:rPr>
              <w:t>310 #李铁宬 夜不归宿</w:t>
            </w:r>
          </w:p>
        </w:tc>
      </w:tr>
      <w:tr w:rsidR="004E16C2" w14:paraId="474A9127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CA0F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DD33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9774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9F2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9B20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8728" w14:textId="0D0A7DEB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707" w14:textId="6496FAA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959F" w14:textId="41A423BC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2A4" w14:textId="0FB6D084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E012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E806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A39A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D44C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016C" w14:textId="371C1C0B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A2B" w14:textId="79F78D89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D5D4" w14:textId="77777777" w:rsidR="004E16C2" w:rsidRDefault="004E16C2" w:rsidP="004E16C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316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陈力豪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  <w:p w14:paraId="44ECADA6" w14:textId="1D7192DF" w:rsidR="004E16C2" w:rsidRPr="00186C83" w:rsidRDefault="004E16C2" w:rsidP="004E16C2">
            <w:pPr>
              <w:rPr>
                <w:rFonts w:asciiTheme="majorEastAsia" w:eastAsiaTheme="majorEastAsia" w:hAnsiTheme="majorEastAsia" w:cstheme="majorEastAsia" w:hint="eastAsia"/>
                <w:sz w:val="18"/>
              </w:rPr>
            </w:pPr>
            <w:r w:rsidRPr="0083119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生活部（晚）：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周四</w:t>
            </w:r>
            <w:r>
              <w:rPr>
                <w:rFonts w:asciiTheme="majorEastAsia" w:eastAsiaTheme="majorEastAsia" w:hAnsiTheme="majorEastAsia" w:cstheme="majorEastAsia" w:hint="eastAsia"/>
                <w:sz w:val="18"/>
              </w:rPr>
              <w:t>318 #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18"/>
              </w:rPr>
              <w:t>齐士枫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18"/>
              </w:rPr>
              <w:t xml:space="preserve"> 夜不归宿（伪造假条) 315  #陈健斌 夜不归宿</w:t>
            </w:r>
          </w:p>
        </w:tc>
      </w:tr>
      <w:tr w:rsidR="004E16C2" w14:paraId="0BF27DB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FC6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2AB1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C013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4A79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1B19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7553" w14:textId="55B42A91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8E6" w14:textId="10EDF7FE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FD17" w14:textId="65710F6D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AB6A" w14:textId="474800FE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A490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FB76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B6C8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3B0B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A8BD" w14:textId="7DCFDC04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51B3" w14:textId="27C75A51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4BFB" w14:textId="77777777" w:rsidR="004E16C2" w:rsidRDefault="004E16C2" w:rsidP="004E16C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6C2B9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406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#王子硕 </w:t>
            </w:r>
            <w:proofErr w:type="gramStart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sz w:val="18"/>
                <w:szCs w:val="18"/>
              </w:rPr>
              <w:t>112 1 4#</w:t>
            </w:r>
            <w:r w:rsidRPr="009B65DE">
              <w:rPr>
                <w:rFonts w:ascii="宋体" w:hAnsi="宋体" w:cs="宋体" w:hint="eastAsia"/>
                <w:sz w:val="18"/>
                <w:szCs w:val="18"/>
              </w:rPr>
              <w:t>岳星彤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9B65DE">
              <w:rPr>
                <w:rFonts w:ascii="宋体" w:hAnsi="宋体" w:cs="宋体" w:hint="eastAsia"/>
                <w:sz w:val="18"/>
                <w:szCs w:val="18"/>
              </w:rPr>
              <w:t>未起床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405#2李俊龙垃圾未倒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406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#李骁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烟盒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827C45">
              <w:rPr>
                <w:rFonts w:asciiTheme="minorEastAsia" w:eastAsiaTheme="minorEastAsia" w:hAnsiTheme="minorEastAsia"/>
                <w:sz w:val="18"/>
                <w:szCs w:val="18"/>
              </w:rPr>
              <w:t>07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#权昱臣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垃圾未到</w:t>
            </w:r>
          </w:p>
          <w:p w14:paraId="69F1DFB8" w14:textId="35B204ED" w:rsidR="004E16C2" w:rsidRPr="006C2B99" w:rsidRDefault="004E16C2" w:rsidP="004E16C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3119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生活部（晚）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：周四</w:t>
            </w:r>
            <w:r>
              <w:rPr>
                <w:rFonts w:asciiTheme="minorEastAsia" w:hAnsiTheme="minorEastAsia" w:cstheme="minorEastAsia" w:hint="eastAsia"/>
                <w:sz w:val="18"/>
                <w:szCs w:val="28"/>
              </w:rPr>
              <w:t>407 #全体 烟头</w:t>
            </w:r>
            <w:r w:rsidRPr="006C2B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4E16C2" w14:paraId="4CC211E5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EB65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D5A4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97E6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D088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DF39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B715" w14:textId="3B30C25C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456" w14:textId="4A8D289A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3D58" w14:textId="1CA864E6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699A" w14:textId="2CAB9700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C922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E023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A163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3470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1528" w14:textId="56E7BEB5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BFBC" w14:textId="3260F28C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BCDD" w14:textId="34FB43F6" w:rsidR="004E16C2" w:rsidRPr="00827C45" w:rsidRDefault="004E16C2" w:rsidP="004E16C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6C2B9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414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#李瑞友 </w:t>
            </w:r>
            <w:proofErr w:type="gramStart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9B65DE">
              <w:rPr>
                <w:rFonts w:ascii="宋体" w:hAnsi="宋体" w:cs="宋体" w:hint="eastAsia"/>
                <w:sz w:val="18"/>
                <w:szCs w:val="18"/>
              </w:rPr>
              <w:t>113拒查 未开门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410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#李旭</w:t>
            </w:r>
          </w:p>
          <w:p w14:paraId="7DA5277C" w14:textId="62AD2BB2" w:rsidR="004E16C2" w:rsidRPr="006C2B99" w:rsidRDefault="004E16C2" w:rsidP="004E16C2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</w:tc>
      </w:tr>
      <w:tr w:rsidR="004E16C2" w14:paraId="049DA80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C2B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7A8C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DE00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244E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4CCF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9F2B" w14:textId="1DEE6B39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59E1" w14:textId="61FF25FE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C651" w14:textId="6CDBE233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3B44" w14:textId="3DA4D76C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5DD3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9E7E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45B0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A36E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C747" w14:textId="7CCADC89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7D54" w14:textId="29899805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B717" w14:textId="57458723" w:rsidR="004E16C2" w:rsidRPr="006C2B99" w:rsidRDefault="004E16C2" w:rsidP="004E16C2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bookmarkStart w:id="3" w:name="OLE_LINK18"/>
            <w:r w:rsidRPr="006C2B9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bookmarkEnd w:id="3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114 1 1#</w:t>
            </w:r>
            <w:r w:rsidRPr="009B65DE">
              <w:rPr>
                <w:rFonts w:ascii="宋体" w:hAnsi="宋体" w:cs="宋体" w:hint="eastAsia"/>
                <w:sz w:val="18"/>
                <w:szCs w:val="18"/>
              </w:rPr>
              <w:t>刘亚雯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9B65DE">
              <w:rPr>
                <w:rFonts w:ascii="宋体" w:hAnsi="宋体" w:cs="宋体" w:hint="eastAsia"/>
                <w:sz w:val="18"/>
                <w:szCs w:val="18"/>
              </w:rPr>
              <w:t>未起床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114 1 3#</w:t>
            </w:r>
            <w:r w:rsidRPr="009B65DE">
              <w:rPr>
                <w:rFonts w:ascii="宋体" w:hAnsi="宋体" w:cs="宋体" w:hint="eastAsia"/>
                <w:sz w:val="18"/>
                <w:szCs w:val="18"/>
              </w:rPr>
              <w:t>郑婉婷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9B65DE">
              <w:rPr>
                <w:rFonts w:ascii="宋体" w:hAnsi="宋体" w:cs="宋体" w:hint="eastAsia"/>
                <w:sz w:val="18"/>
                <w:szCs w:val="18"/>
              </w:rPr>
              <w:t>未起床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416#全体据查501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#徐国恒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502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#赵开阳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</w:tc>
      </w:tr>
      <w:tr w:rsidR="004E16C2" w14:paraId="1A4D0280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6A6D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E53F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4545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0344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E6C6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2703" w14:textId="74051C2C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CB7B" w14:textId="7AD960B0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B5C6" w14:textId="6E2B986E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D7A" w14:textId="43ACDA82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9662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12D7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A73B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CABE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2B9D" w14:textId="5162688E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BAA1" w14:textId="0E5A8837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9820" w14:textId="1E21E9A9" w:rsidR="004E16C2" w:rsidRPr="006C2B99" w:rsidRDefault="004E16C2" w:rsidP="004E16C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6C2B9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115 1 1#</w:t>
            </w:r>
            <w:r w:rsidRPr="009B65DE">
              <w:rPr>
                <w:rFonts w:ascii="宋体" w:hAnsi="宋体" w:cs="宋体" w:hint="eastAsia"/>
                <w:sz w:val="18"/>
                <w:szCs w:val="18"/>
              </w:rPr>
              <w:t>丁煜寒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9B65DE">
              <w:rPr>
                <w:rFonts w:ascii="宋体" w:hAnsi="宋体" w:cs="宋体" w:hint="eastAsia"/>
                <w:sz w:val="18"/>
                <w:szCs w:val="18"/>
              </w:rPr>
              <w:t>未起床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115 1 2#</w:t>
            </w:r>
            <w:r w:rsidRPr="009B65DE">
              <w:rPr>
                <w:rFonts w:ascii="宋体" w:hAnsi="宋体" w:cs="宋体" w:hint="eastAsia"/>
                <w:sz w:val="18"/>
                <w:szCs w:val="18"/>
              </w:rPr>
              <w:t>李思乐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9B65DE">
              <w:rPr>
                <w:rFonts w:ascii="宋体" w:hAnsi="宋体" w:cs="宋体" w:hint="eastAsia"/>
                <w:sz w:val="18"/>
                <w:szCs w:val="18"/>
              </w:rPr>
              <w:t>未起床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115 1 3#</w:t>
            </w:r>
            <w:r w:rsidRPr="009B65DE">
              <w:rPr>
                <w:rFonts w:ascii="宋体" w:hAnsi="宋体" w:cs="宋体"/>
                <w:sz w:val="18"/>
                <w:szCs w:val="18"/>
              </w:rPr>
              <w:t>戚静芸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9B65DE">
              <w:rPr>
                <w:rFonts w:ascii="宋体" w:hAnsi="宋体" w:cs="宋体" w:hint="eastAsia"/>
                <w:sz w:val="18"/>
                <w:szCs w:val="18"/>
              </w:rPr>
              <w:t>未起床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115 1 4#</w:t>
            </w:r>
            <w:proofErr w:type="gramStart"/>
            <w:r w:rsidRPr="009B65DE">
              <w:rPr>
                <w:rFonts w:ascii="宋体" w:hAnsi="宋体" w:cs="宋体" w:hint="eastAsia"/>
                <w:sz w:val="18"/>
                <w:szCs w:val="18"/>
              </w:rPr>
              <w:t>齐荣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9B65DE">
              <w:rPr>
                <w:rFonts w:ascii="宋体" w:hAnsi="宋体" w:cs="宋体" w:hint="eastAsia"/>
                <w:sz w:val="18"/>
                <w:szCs w:val="18"/>
              </w:rPr>
              <w:t>未起床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9B65DE">
              <w:rPr>
                <w:rFonts w:ascii="宋体" w:hAnsi="宋体" w:cs="宋体" w:hint="eastAsia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5 </w:t>
            </w:r>
            <w:r w:rsidRPr="009B65DE">
              <w:rPr>
                <w:rFonts w:ascii="宋体" w:hAnsi="宋体" w:cs="宋体" w:hint="eastAsia"/>
                <w:sz w:val="18"/>
                <w:szCs w:val="18"/>
              </w:rPr>
              <w:t>垃圾未倒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503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曹立涵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  <w:r w:rsidRPr="00827C45">
              <w:rPr>
                <w:rFonts w:asciiTheme="minorEastAsia" w:eastAsiaTheme="minorEastAsia" w:hAnsiTheme="minorEastAsia"/>
                <w:sz w:val="18"/>
                <w:szCs w:val="18"/>
              </w:rPr>
              <w:t>503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</w:t>
            </w:r>
            <w:r w:rsidRPr="00827C45"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戴宇恒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  <w:p w14:paraId="5E0F43B3" w14:textId="3913DFDD" w:rsidR="004E16C2" w:rsidRPr="006C2B99" w:rsidRDefault="004E16C2" w:rsidP="004E16C2">
            <w:pPr>
              <w:ind w:left="360" w:hangingChars="200" w:hanging="360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E16C2" w14:paraId="34A7251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A13B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5356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37D8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44D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CD82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1129" w14:textId="1BAAB49A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FD08" w14:textId="616E93EC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4EB3" w14:textId="6CEB5DB2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5F9D" w14:textId="2934DBEB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F9A9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CF4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763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F04B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5706" w14:textId="2CFBE631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C49" w14:textId="217E095C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3BDD" w14:textId="07729A13" w:rsidR="004E16C2" w:rsidRPr="006C2B99" w:rsidRDefault="004E16C2" w:rsidP="004E16C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6C2B9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513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bookmarkStart w:id="4" w:name="OLE_LINK4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#赵长傲</w:t>
            </w:r>
            <w:bookmarkEnd w:id="4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proofErr w:type="gramStart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周二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508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杨富贺垃圾</w:t>
            </w:r>
            <w:proofErr w:type="gramEnd"/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未倒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510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#全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体拒查</w:t>
            </w:r>
          </w:p>
        </w:tc>
      </w:tr>
      <w:tr w:rsidR="004E16C2" w14:paraId="5D36914F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C1EE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过控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8E92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38FB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A2AA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76A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A750" w14:textId="52B1557C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7EAE" w14:textId="7839B322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B228" w14:textId="039265A5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4CF2" w14:textId="5EEA7B35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EE1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212A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12D0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523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65CF" w14:textId="54FDAC42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84B9" w14:textId="72B37C02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4D5" w14:textId="1BD56086" w:rsidR="004E16C2" w:rsidRPr="006C2B99" w:rsidRDefault="004E16C2" w:rsidP="004E16C2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1E407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周一1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04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#全体 </w:t>
            </w:r>
            <w:proofErr w:type="gramStart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操</w:t>
            </w:r>
          </w:p>
        </w:tc>
      </w:tr>
      <w:tr w:rsidR="004E16C2" w14:paraId="79BD4CAB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09F3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0997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345B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58DC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3AEA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4EE9" w14:textId="6731E35F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8534" w14:textId="285DE2EE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1691" w14:textId="41ADF454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4DAE" w14:textId="72449E62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3F93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BF80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4BC8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F518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9BA6" w14:textId="2B796385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47AE" w14:textId="7AEB550E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233C" w14:textId="77777777" w:rsidR="004E16C2" w:rsidRDefault="004E16C2" w:rsidP="004E16C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1E407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517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杨轩宇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  <w:p w14:paraId="47FD29E4" w14:textId="1F8125AB" w:rsidR="004E16C2" w:rsidRPr="001E4073" w:rsidRDefault="004E16C2" w:rsidP="004E16C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3119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生活部（晚）：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周四 </w:t>
            </w:r>
            <w:r>
              <w:rPr>
                <w:rFonts w:asciiTheme="minorEastAsia" w:hAnsiTheme="minorEastAsia" w:cstheme="minorEastAsia" w:hint="eastAsia"/>
                <w:sz w:val="18"/>
              </w:rPr>
              <w:t>#阿卜杜力艾克·巴克尔 楼道吸烟</w:t>
            </w:r>
          </w:p>
        </w:tc>
      </w:tr>
      <w:tr w:rsidR="004E16C2" w14:paraId="47F1D0A4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799E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D1BB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BCE9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7A92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379E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A18" w14:textId="348F5DFC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CF71" w14:textId="49BF1CBF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1FD9" w14:textId="47207CAB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69A2" w14:textId="531C0D2F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7A66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BAD7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0FFE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0245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2EB0" w14:textId="6E11B5BB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0870" w14:textId="55AEBEA3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40A2" w14:textId="78B08FF5" w:rsidR="004E16C2" w:rsidRPr="00827C45" w:rsidRDefault="004E16C2" w:rsidP="004E16C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1E407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603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#杨成林 </w:t>
            </w:r>
            <w:proofErr w:type="gramStart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操 601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#柯兰·托合</w:t>
            </w:r>
            <w:proofErr w:type="gramStart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塔森 旷</w:t>
            </w:r>
            <w:proofErr w:type="gramEnd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周二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601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#柯兰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603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#杨成林</w:t>
            </w:r>
          </w:p>
          <w:p w14:paraId="7F024FC5" w14:textId="1997742D" w:rsidR="004E16C2" w:rsidRPr="006C2B99" w:rsidRDefault="004E16C2" w:rsidP="004E16C2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</w:tc>
      </w:tr>
      <w:tr w:rsidR="004E16C2" w14:paraId="5AD250C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F603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298F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1073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A778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BAA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70BD" w14:textId="7CD24EFB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BAC" w14:textId="044B4E72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AE1A" w14:textId="0454B562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5537" w14:textId="11DAA969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D887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06E9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8F1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0FDD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301F" w14:textId="17827131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38F6" w14:textId="0A60867A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904" w14:textId="0281973E" w:rsidR="004E16C2" w:rsidRPr="001E4073" w:rsidRDefault="004E16C2" w:rsidP="004E16C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1E407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605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鲁冠束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</w:tc>
      </w:tr>
      <w:tr w:rsidR="004E16C2" w14:paraId="583941EB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39BD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3BBB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6A51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7B37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DDFB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CD89" w14:textId="76C6EB9B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15E9" w14:textId="08029E0D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332F" w14:textId="7E3157F2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F406" w14:textId="3A6906C6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D219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8FA3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DC54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7485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92BA" w14:textId="7E183F1B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961E" w14:textId="72CD189D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8715" w14:textId="5D7456E7" w:rsidR="004E16C2" w:rsidRPr="001E4073" w:rsidRDefault="004E16C2" w:rsidP="004E16C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1E407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608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#蔡文博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#冯宇恒 </w:t>
            </w:r>
            <w:proofErr w:type="gramStart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周二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610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#刘如意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</w:tc>
      </w:tr>
      <w:tr w:rsidR="004E16C2" w14:paraId="3C49BF1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BDAA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80A2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04A3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93C7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2F5E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6390" w14:textId="483A4371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DA8D" w14:textId="35FE3ADD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E49E" w14:textId="35C28256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933B" w14:textId="2A63910C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3C94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39E7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B5D2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2B57" w14:textId="77777777" w:rsidR="004E16C2" w:rsidRDefault="004E16C2" w:rsidP="004E16C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9893" w14:textId="60F20A92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F7BA" w14:textId="569E1614" w:rsidR="004E16C2" w:rsidRPr="004E16C2" w:rsidRDefault="004E16C2" w:rsidP="004E16C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4E16C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82C7" w14:textId="2A6B978E" w:rsidR="004E16C2" w:rsidRPr="00827C45" w:rsidRDefault="004E16C2" w:rsidP="004E16C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1E407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生活部（早）：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616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#吴启豪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#孟璟枫 </w:t>
            </w:r>
            <w:proofErr w:type="gramStart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操 613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#马骏凯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proofErr w:type="gramStart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旷</w:t>
            </w:r>
            <w:proofErr w:type="gramEnd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操 614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#孙晨斐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#</w:t>
            </w:r>
            <w:proofErr w:type="gramStart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马兆康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#彭文宇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#权海涛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</w:t>
            </w:r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#</w:t>
            </w:r>
            <w:proofErr w:type="gramStart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陈谨宇 旷</w:t>
            </w:r>
            <w:proofErr w:type="gramEnd"/>
            <w:r w:rsidRPr="004A661B">
              <w:rPr>
                <w:rFonts w:asciiTheme="minorEastAsia" w:eastAsiaTheme="minorEastAsia" w:hAnsiTheme="minorEastAsia" w:hint="eastAsia"/>
                <w:sz w:val="18"/>
                <w:szCs w:val="2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 周二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613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#刘子昂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垃圾未倒615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27C45">
              <w:rPr>
                <w:rFonts w:asciiTheme="minorEastAsia" w:eastAsiaTheme="minorEastAsia" w:hAnsiTheme="minorEastAsia" w:hint="eastAsia"/>
                <w:sz w:val="18"/>
                <w:szCs w:val="18"/>
              </w:rPr>
              <w:t>#全体拒查</w:t>
            </w:r>
          </w:p>
          <w:p w14:paraId="34A7A69E" w14:textId="2F7ADEB7" w:rsidR="004E16C2" w:rsidRPr="001E4073" w:rsidRDefault="004E16C2" w:rsidP="004E16C2">
            <w:pPr>
              <w:rPr>
                <w:rFonts w:asciiTheme="minorEastAsia" w:eastAsiaTheme="minorEastAsia" w:hAnsiTheme="minorEastAsia" w:hint="eastAsia"/>
                <w:sz w:val="18"/>
                <w:szCs w:val="28"/>
              </w:rPr>
            </w:pPr>
          </w:p>
          <w:p w14:paraId="04D4EA1C" w14:textId="3D0CF1DE" w:rsidR="004E16C2" w:rsidRPr="006C2B99" w:rsidRDefault="004E16C2" w:rsidP="004E16C2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C2B99">
              <w:rPr>
                <w:rFonts w:asciiTheme="minorEastAsia" w:eastAsiaTheme="minorEastAsia" w:hAnsiTheme="minorEastAsia" w:hint="eastAsia"/>
                <w:b/>
                <w:bCs/>
                <w:sz w:val="18"/>
                <w:szCs w:val="28"/>
              </w:rPr>
              <w:t>生活部（晚）：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>周一</w:t>
            </w:r>
            <w:r>
              <w:rPr>
                <w:rFonts w:hint="eastAsia"/>
                <w:sz w:val="18"/>
                <w:szCs w:val="28"/>
              </w:rPr>
              <w:t>613 2#</w:t>
            </w:r>
            <w:r>
              <w:rPr>
                <w:rFonts w:hint="eastAsia"/>
                <w:sz w:val="18"/>
                <w:szCs w:val="28"/>
              </w:rPr>
              <w:t>马骏凯</w:t>
            </w:r>
            <w:r>
              <w:rPr>
                <w:rFonts w:hint="eastAsia"/>
                <w:sz w:val="18"/>
                <w:szCs w:val="28"/>
              </w:rPr>
              <w:t xml:space="preserve"> </w:t>
            </w:r>
            <w:r>
              <w:rPr>
                <w:rFonts w:hint="eastAsia"/>
                <w:sz w:val="18"/>
                <w:szCs w:val="28"/>
              </w:rPr>
              <w:t>烟灰</w:t>
            </w:r>
          </w:p>
        </w:tc>
      </w:tr>
    </w:tbl>
    <w:p w14:paraId="2FCC4CEF" w14:textId="77777777" w:rsidR="008A3957" w:rsidRDefault="008A3957">
      <w:pPr>
        <w:jc w:val="center"/>
        <w:rPr>
          <w:b/>
          <w:bCs/>
          <w:sz w:val="28"/>
          <w:szCs w:val="28"/>
        </w:rPr>
      </w:pPr>
    </w:p>
    <w:sectPr w:rsidR="008A3957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Y1MTEzOGE0Y2UxOTRmYjI2Y2ZmMTExNDBjOTQ3NmMifQ=="/>
  </w:docVars>
  <w:rsids>
    <w:rsidRoot w:val="36897C29"/>
    <w:rsid w:val="000002EA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3BFB"/>
    <w:rsid w:val="000A419F"/>
    <w:rsid w:val="000B5CD6"/>
    <w:rsid w:val="000C2008"/>
    <w:rsid w:val="000D1420"/>
    <w:rsid w:val="000D32DB"/>
    <w:rsid w:val="000F47CA"/>
    <w:rsid w:val="000F652F"/>
    <w:rsid w:val="00103356"/>
    <w:rsid w:val="0010540E"/>
    <w:rsid w:val="0010760E"/>
    <w:rsid w:val="0013060F"/>
    <w:rsid w:val="00131F78"/>
    <w:rsid w:val="0015060F"/>
    <w:rsid w:val="00150930"/>
    <w:rsid w:val="00152DB9"/>
    <w:rsid w:val="00157BF7"/>
    <w:rsid w:val="00163B53"/>
    <w:rsid w:val="001672C5"/>
    <w:rsid w:val="00171FD9"/>
    <w:rsid w:val="00186C83"/>
    <w:rsid w:val="001D7807"/>
    <w:rsid w:val="001E2718"/>
    <w:rsid w:val="001E35DE"/>
    <w:rsid w:val="001E4073"/>
    <w:rsid w:val="00201DBC"/>
    <w:rsid w:val="0021020C"/>
    <w:rsid w:val="002111CB"/>
    <w:rsid w:val="00213949"/>
    <w:rsid w:val="00216F4E"/>
    <w:rsid w:val="002511C9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10AE"/>
    <w:rsid w:val="003774EC"/>
    <w:rsid w:val="00377663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70A64"/>
    <w:rsid w:val="004873F5"/>
    <w:rsid w:val="004B18CF"/>
    <w:rsid w:val="004B6D85"/>
    <w:rsid w:val="004D5F49"/>
    <w:rsid w:val="004E16C2"/>
    <w:rsid w:val="004E52DE"/>
    <w:rsid w:val="00501C22"/>
    <w:rsid w:val="00510A53"/>
    <w:rsid w:val="00512238"/>
    <w:rsid w:val="005123C4"/>
    <w:rsid w:val="005148DB"/>
    <w:rsid w:val="00516822"/>
    <w:rsid w:val="0052295D"/>
    <w:rsid w:val="00527773"/>
    <w:rsid w:val="005355CE"/>
    <w:rsid w:val="0054379B"/>
    <w:rsid w:val="00546C4F"/>
    <w:rsid w:val="00550028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A5263"/>
    <w:rsid w:val="005A7660"/>
    <w:rsid w:val="005D122C"/>
    <w:rsid w:val="005D3F9C"/>
    <w:rsid w:val="005D742D"/>
    <w:rsid w:val="005E304B"/>
    <w:rsid w:val="005F3F51"/>
    <w:rsid w:val="005F40CA"/>
    <w:rsid w:val="005F43CA"/>
    <w:rsid w:val="005F7B21"/>
    <w:rsid w:val="005F7CFB"/>
    <w:rsid w:val="0060586E"/>
    <w:rsid w:val="006112E2"/>
    <w:rsid w:val="006179E3"/>
    <w:rsid w:val="0063771A"/>
    <w:rsid w:val="00664753"/>
    <w:rsid w:val="00667CE6"/>
    <w:rsid w:val="00677424"/>
    <w:rsid w:val="00693C07"/>
    <w:rsid w:val="006967EF"/>
    <w:rsid w:val="006A4370"/>
    <w:rsid w:val="006B38E5"/>
    <w:rsid w:val="006C20E7"/>
    <w:rsid w:val="006C2A49"/>
    <w:rsid w:val="006C2B99"/>
    <w:rsid w:val="006D6141"/>
    <w:rsid w:val="006E7DC4"/>
    <w:rsid w:val="007125CB"/>
    <w:rsid w:val="00713680"/>
    <w:rsid w:val="00756980"/>
    <w:rsid w:val="007665BF"/>
    <w:rsid w:val="00767EA8"/>
    <w:rsid w:val="0077536A"/>
    <w:rsid w:val="00786EBD"/>
    <w:rsid w:val="007A489C"/>
    <w:rsid w:val="007A55D8"/>
    <w:rsid w:val="007B3934"/>
    <w:rsid w:val="007C33F5"/>
    <w:rsid w:val="007C4F80"/>
    <w:rsid w:val="007D7338"/>
    <w:rsid w:val="007F7AD9"/>
    <w:rsid w:val="00801B9E"/>
    <w:rsid w:val="00812158"/>
    <w:rsid w:val="00822916"/>
    <w:rsid w:val="00831192"/>
    <w:rsid w:val="008355CF"/>
    <w:rsid w:val="00836E2A"/>
    <w:rsid w:val="008517A4"/>
    <w:rsid w:val="008536E4"/>
    <w:rsid w:val="00854768"/>
    <w:rsid w:val="00854C4B"/>
    <w:rsid w:val="008702C4"/>
    <w:rsid w:val="00870D6C"/>
    <w:rsid w:val="00885DB5"/>
    <w:rsid w:val="008960A0"/>
    <w:rsid w:val="008A0CC1"/>
    <w:rsid w:val="008A3957"/>
    <w:rsid w:val="008A400E"/>
    <w:rsid w:val="008A799B"/>
    <w:rsid w:val="008B0831"/>
    <w:rsid w:val="008B4BEE"/>
    <w:rsid w:val="008D17F3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4C3C"/>
    <w:rsid w:val="00946855"/>
    <w:rsid w:val="009506A4"/>
    <w:rsid w:val="00956248"/>
    <w:rsid w:val="009622BA"/>
    <w:rsid w:val="00970DB5"/>
    <w:rsid w:val="00971083"/>
    <w:rsid w:val="00986881"/>
    <w:rsid w:val="00987B67"/>
    <w:rsid w:val="009B2D52"/>
    <w:rsid w:val="009B2E15"/>
    <w:rsid w:val="009B3F7B"/>
    <w:rsid w:val="009B6AA9"/>
    <w:rsid w:val="009D12E6"/>
    <w:rsid w:val="009E0ED1"/>
    <w:rsid w:val="009F2389"/>
    <w:rsid w:val="00A07940"/>
    <w:rsid w:val="00A134A7"/>
    <w:rsid w:val="00A21BA6"/>
    <w:rsid w:val="00A3046A"/>
    <w:rsid w:val="00A3169B"/>
    <w:rsid w:val="00A32808"/>
    <w:rsid w:val="00A33D4C"/>
    <w:rsid w:val="00A36B4D"/>
    <w:rsid w:val="00A4174E"/>
    <w:rsid w:val="00A611F8"/>
    <w:rsid w:val="00A64057"/>
    <w:rsid w:val="00A651D5"/>
    <w:rsid w:val="00A66A46"/>
    <w:rsid w:val="00A736FE"/>
    <w:rsid w:val="00A750EB"/>
    <w:rsid w:val="00A87C88"/>
    <w:rsid w:val="00A91872"/>
    <w:rsid w:val="00A94D44"/>
    <w:rsid w:val="00AA4FDB"/>
    <w:rsid w:val="00AA5175"/>
    <w:rsid w:val="00AB76A8"/>
    <w:rsid w:val="00AD1DC4"/>
    <w:rsid w:val="00AD62DD"/>
    <w:rsid w:val="00AD79EE"/>
    <w:rsid w:val="00AE3B47"/>
    <w:rsid w:val="00AF38C0"/>
    <w:rsid w:val="00AF71D2"/>
    <w:rsid w:val="00B11D87"/>
    <w:rsid w:val="00B1224E"/>
    <w:rsid w:val="00B129FD"/>
    <w:rsid w:val="00B20841"/>
    <w:rsid w:val="00B26102"/>
    <w:rsid w:val="00B32549"/>
    <w:rsid w:val="00B371EA"/>
    <w:rsid w:val="00B376D0"/>
    <w:rsid w:val="00B455F0"/>
    <w:rsid w:val="00B50EEB"/>
    <w:rsid w:val="00B519DA"/>
    <w:rsid w:val="00B52C06"/>
    <w:rsid w:val="00B6574A"/>
    <w:rsid w:val="00B72BC2"/>
    <w:rsid w:val="00B73505"/>
    <w:rsid w:val="00B848AC"/>
    <w:rsid w:val="00B85953"/>
    <w:rsid w:val="00B91ED0"/>
    <w:rsid w:val="00BA54B2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330C0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C4B85"/>
    <w:rsid w:val="00CE5E59"/>
    <w:rsid w:val="00CF54DA"/>
    <w:rsid w:val="00D04981"/>
    <w:rsid w:val="00D11643"/>
    <w:rsid w:val="00D221B5"/>
    <w:rsid w:val="00D33996"/>
    <w:rsid w:val="00D40641"/>
    <w:rsid w:val="00D52AD8"/>
    <w:rsid w:val="00D54EBF"/>
    <w:rsid w:val="00D664E8"/>
    <w:rsid w:val="00D708AA"/>
    <w:rsid w:val="00DB6928"/>
    <w:rsid w:val="00DB7CC0"/>
    <w:rsid w:val="00DC3092"/>
    <w:rsid w:val="00DC6929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30B12"/>
    <w:rsid w:val="00E42E65"/>
    <w:rsid w:val="00E53C22"/>
    <w:rsid w:val="00E54E16"/>
    <w:rsid w:val="00E60872"/>
    <w:rsid w:val="00E60950"/>
    <w:rsid w:val="00E626D8"/>
    <w:rsid w:val="00E67AAF"/>
    <w:rsid w:val="00E827EC"/>
    <w:rsid w:val="00E878AD"/>
    <w:rsid w:val="00EC2D9A"/>
    <w:rsid w:val="00EC7A05"/>
    <w:rsid w:val="00EE13B7"/>
    <w:rsid w:val="00EE252D"/>
    <w:rsid w:val="00EE5046"/>
    <w:rsid w:val="00F016D1"/>
    <w:rsid w:val="00F05442"/>
    <w:rsid w:val="00F22249"/>
    <w:rsid w:val="00F259B8"/>
    <w:rsid w:val="00F31DDC"/>
    <w:rsid w:val="00F34C22"/>
    <w:rsid w:val="00F35BDB"/>
    <w:rsid w:val="00F37333"/>
    <w:rsid w:val="00F41660"/>
    <w:rsid w:val="00F475B7"/>
    <w:rsid w:val="00F80642"/>
    <w:rsid w:val="00F84263"/>
    <w:rsid w:val="00F864D7"/>
    <w:rsid w:val="00F95312"/>
    <w:rsid w:val="00FB7D6C"/>
    <w:rsid w:val="00FC09A1"/>
    <w:rsid w:val="00FD127C"/>
    <w:rsid w:val="00FE0235"/>
    <w:rsid w:val="00FE75D1"/>
    <w:rsid w:val="00FF132E"/>
    <w:rsid w:val="00FF23B5"/>
    <w:rsid w:val="00FF48D4"/>
    <w:rsid w:val="00FF575E"/>
    <w:rsid w:val="00FF5BB2"/>
    <w:rsid w:val="00FF5CF9"/>
    <w:rsid w:val="0152099D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2F422F2B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A76689F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ACB5F00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CBE677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DA27897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7C0C7"/>
  <w15:docId w15:val="{198F385B-3157-4E2D-A9EC-94E18F16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73</TotalTime>
  <Pages>3</Pages>
  <Words>1538</Words>
  <Characters>2523</Characters>
  <Application>Microsoft Office Word</Application>
  <DocSecurity>0</DocSecurity>
  <Lines>504</Lines>
  <Paragraphs>580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aflybiackpig@outlook.com</cp:lastModifiedBy>
  <cp:revision>10</cp:revision>
  <dcterms:created xsi:type="dcterms:W3CDTF">2025-06-19T07:04:00Z</dcterms:created>
  <dcterms:modified xsi:type="dcterms:W3CDTF">2025-06-22T15:10:00Z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8C989E89CAB54196A4E5988AD106EF1A_13</vt:lpwstr>
  </property>
</Properties>
</file>