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D54EBF" w:rsidRDefault="00D54EBF">
      <w:pPr>
        <w:rPr>
          <w:sz w:val="28"/>
          <w:szCs w:val="28"/>
        </w:rPr>
      </w:pPr>
    </w:p>
    <w:p w14:paraId="1A936891" w14:textId="77777777" w:rsidR="00D54EB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 14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D54EBF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D54EB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D54EBF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D54EBF" w:rsidRDefault="00D54EBF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54EBF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D54EBF" w:rsidRDefault="00D54EBF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D54EBF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D54EBF" w:rsidRDefault="00D54EB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54EBF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D54EBF" w:rsidRDefault="00D54EBF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D54EBF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D54EBF" w:rsidRDefault="00D54EB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54EBF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D54EBF" w:rsidRDefault="00D54EB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54EBF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D54EBF" w:rsidRDefault="00D54EBF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D54EBF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D54EBF" w:rsidRDefault="00D54EB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54EBF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D54EBF" w:rsidRDefault="00D54EBF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D54EBF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D54EBF" w:rsidRDefault="00D54EB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54EBF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D54EBF" w:rsidRDefault="00D54EBF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D54EBF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D54EBF" w:rsidRDefault="00D54EB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54EBF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D54EBF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D54EBF" w:rsidRDefault="00D54EBF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0D21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EE0D21" w:rsidRDefault="00EE0D21" w:rsidP="00EE0D21">
            <w:pPr>
              <w:ind w:firstLineChars="100" w:firstLine="18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0" w:name="_Hlk19909359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143FA17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E9CB16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0BA75BA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46F39FD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62ADCBD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7E7FF2B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0AAB94E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106F36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07F5FDE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32F6DD2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6BF17BE0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3289191A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 1#李丰凯 2#张墨玉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张竣翔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皮佳鹏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拒查</w:t>
            </w:r>
          </w:p>
        </w:tc>
      </w:tr>
      <w:tr w:rsidR="00EE0D21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5EFED37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37A0344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53F0CA9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45DDA31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44EDBD3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1F1D593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4B1FEE1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0539604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61833E5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2B19132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770B786C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42113C70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962" w14:textId="71656B4D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207 2#张家固 垃圾未倒 205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孙铭远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周四 204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王羿森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3#张琪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李春超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6#杨健 拒查</w:t>
            </w:r>
          </w:p>
          <w:p w14:paraId="225248B5" w14:textId="77777777" w:rsidR="00EE0D21" w:rsidRDefault="00EE0D21" w:rsidP="00EE0D21">
            <w:pPr>
              <w:jc w:val="left"/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周四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李春超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厕所吸烟</w:t>
            </w:r>
          </w:p>
          <w:p w14:paraId="7C613D85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全班拒查</w:t>
            </w:r>
          </w:p>
        </w:tc>
      </w:tr>
      <w:tr w:rsidR="00EE0D21" w14:paraId="6F75D40C" w14:textId="77777777">
        <w:trPr>
          <w:trHeight w:val="32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10A34FB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5858927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109964D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6906F4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2963441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5876200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2F4EBC0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12D6B8F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2D93275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5A4B0CD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35553EC8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6185E03C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CF8" w14:textId="77777777" w:rsidR="00EE0D21" w:rsidRDefault="00EE0D21" w:rsidP="00EE0D2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211 2#马明星 垃圾未倒 周四 213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陈珠福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2#董康 3#郭浩天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房科新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段思臣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拒查</w:t>
            </w:r>
          </w:p>
          <w:p w14:paraId="68078639" w14:textId="77777777" w:rsidR="00EE0D21" w:rsidRDefault="00EE0D21" w:rsidP="00EE0D2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212孟鑫 烟</w:t>
            </w:r>
          </w:p>
        </w:tc>
      </w:tr>
      <w:tr w:rsidR="00EE0D21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161AD32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596BD91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281EE75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682D510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7BD00ED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0DAAD16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64AB7A8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622E3B6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5EE98F4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29B6309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3BA8B54A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6E33532A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9CB" w14:textId="77777777" w:rsidR="00EE0D21" w:rsidRDefault="00EE0D21" w:rsidP="00EE0D2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220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李卓阳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周四 222 孟渊博 垃圾未倒 219李本壮 垃圾未倒</w:t>
            </w:r>
          </w:p>
          <w:p w14:paraId="49B52FBE" w14:textId="77777777" w:rsidR="00EE0D21" w:rsidRDefault="00EE0D21" w:rsidP="00EE0D2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12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黄紫豪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穿拖鞋</w:t>
            </w:r>
          </w:p>
        </w:tc>
      </w:tr>
      <w:tr w:rsidR="00EE0D21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2903D30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2159778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397AEBD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0190CF9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45EA1CF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64D9CDA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0D3E334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53448CA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63FA93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323C36A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23D92195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3DD907CC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FBF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229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周四 224 曹东程 垃圾未倒 226石翰林 垃圾未倒</w:t>
            </w:r>
          </w:p>
          <w:p w14:paraId="08FB4471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周二 41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朱安奇 睡觉 周三 42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朱苑晴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代课 旷课</w:t>
            </w:r>
          </w:p>
        </w:tc>
      </w:tr>
      <w:tr w:rsidR="00EE0D21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16F69CF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2F7197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3A8A8AB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3BA54EA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7FCF235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2AEB049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6FDEA6E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415252D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228F4E4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1A17AF2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6DD8008B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77ED8176" w:rsidR="00EE0D21" w:rsidRPr="00EE0D21" w:rsidRDefault="00954B5E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E84" w14:textId="77777777" w:rsidR="00EE0D21" w:rsidRDefault="00EE0D21" w:rsidP="00EE0D2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232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张圣杰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  <w:p w14:paraId="2DFB3FC5" w14:textId="77777777" w:rsidR="00EE0D21" w:rsidRDefault="00EE0D21" w:rsidP="00EE0D2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整体拒查</w:t>
            </w:r>
          </w:p>
        </w:tc>
      </w:tr>
      <w:tr w:rsidR="00EE0D21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46F2D68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A8A82D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2E42A8A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256D43F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0FA3759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77EAAF5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664EA69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0656320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2DBF0DD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544647E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6D0E8785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6AD7A7FF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2C1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304 2#冯相清 垃圾未倒 周四 301 1#吴国正 2#张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轩 3#董凯凯4#鲍爽 5#姬长伟 6#周捷 垃圾未倒 302吴恒满 垃圾未倒 303 1#刘佩鑫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陈政同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3#仲籽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4#刘晓雨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侯天鹏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6#倪振伟 垃圾未倒</w:t>
            </w:r>
          </w:p>
        </w:tc>
      </w:tr>
      <w:tr w:rsidR="00EE0D21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2F8119B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070E68C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5FB2B37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11795C7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538ED0E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3CCFD3A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405D6F8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2A538FB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6E2EC8C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14A2A0E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4823F58A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6E5AE989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F07" w14:textId="77777777" w:rsidR="00EE0D21" w:rsidRDefault="00EE0D21" w:rsidP="00EE0D21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304 蒋宇航 垃圾未倒 306 丁传承 垃圾未倒 307 1#董金帅 2#郝宗航 3#李廷过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孙博涵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5#闫冠淞 6#周鹏飞 垃圾未倒 308 1#董雨彬 2#蒋皓宇 3#马炫宇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唐默涵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6#江浩瀚 拒查 309 1#盖宸硕 2#蒋宇航 3#牛志壮 4#汪金龙 5#张威 6#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张峻豪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拒查</w:t>
            </w:r>
          </w:p>
        </w:tc>
      </w:tr>
      <w:tr w:rsidR="00EE0D21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37549A6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088D342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5408B5F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5B3C626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2777123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0C06115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62DE9BB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0F21D5D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31DACED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07D3505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0A5763A4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7E02E5D6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00E" w14:textId="77777777" w:rsidR="00EE0D21" w:rsidRDefault="00EE0D21" w:rsidP="00EE0D21">
            <w:pP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311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孙骏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310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耿俊雨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312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柳先项 李周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宇 垃圾未倒</w:t>
            </w:r>
          </w:p>
          <w:p w14:paraId="49C28EEF" w14:textId="77777777" w:rsidR="00EE0D21" w:rsidRDefault="00EE0D21" w:rsidP="00EE0D21">
            <w:pP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整体拒查</w:t>
            </w:r>
          </w:p>
        </w:tc>
      </w:tr>
      <w:tr w:rsidR="00EE0D21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14E7ED5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5EFD2DF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6FBEB95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73C15F5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4B80A2D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6B2267D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4428CE7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5167304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720E388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1416F7B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168A50FA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6DF9E9FF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2631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316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许展硕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318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周宇顺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周四 315 夏斌文 垃圾未倒 316 李昊轩 垃圾未倒 317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侯广誉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318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高迎超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  <w:p w14:paraId="68088D76" w14:textId="5B796104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周二 04郭良政 玩手机</w:t>
            </w:r>
          </w:p>
        </w:tc>
      </w:tr>
      <w:tr w:rsidR="00EE0D21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4979205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220D6A8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6763F7D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1740812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624D157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68BF5AE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38BE15F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5453C0A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798C756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2466392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43B02AD4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21A34055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4E6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322 2#孙智宝 垃圾未倒 325 2#王德顺 垃圾未倒 周四 319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陈冠宇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320 1#程家辉 2#潘德昱 3#王宁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4#蔡泽楷 5#罗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宇 6#张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拒查 324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刘柄臣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322 胡国庆 垃圾未倒</w:t>
            </w:r>
          </w:p>
        </w:tc>
      </w:tr>
      <w:tr w:rsidR="00EE0D21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26D1BB9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3DEB8E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7B005FF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19DF6C5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253F6DB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4D717C8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0C4401F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0AAB2FD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4934399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2462B0C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6A4E3A41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4CA125CD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2DB" w14:textId="77777777" w:rsidR="00EE0D21" w:rsidRDefault="00EE0D21" w:rsidP="00EE0D2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326 2#裴勇俊 垃圾未倒 周四 327 苗博莱 垃圾未倒 330 1#刘家庆 2#王博文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余瑞东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4#李泉昕 5#徐思源 垃圾未倒</w:t>
            </w:r>
          </w:p>
          <w:p w14:paraId="1ACEC818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326宗成龙 夜不归宿</w:t>
            </w:r>
          </w:p>
          <w:p w14:paraId="1DAFF6BA" w14:textId="77777777" w:rsidR="00EE0D21" w:rsidRDefault="00EE0D21" w:rsidP="00EE0D2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34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宗成龙 旷课 06李冲 旷课 周四 11刘子恒 睡觉 14裴勇俊 玩手机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30张旭坤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玩手机 34宗成龙 玩手机 13苗博来 玩手机 26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杨子卓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戴耳机</w:t>
            </w:r>
          </w:p>
        </w:tc>
      </w:tr>
      <w:tr w:rsidR="00EE0D21" w14:paraId="6257828C" w14:textId="77777777">
        <w:trPr>
          <w:trHeight w:val="32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1CB4A6A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6966D03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0EE9AA3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1695F96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207A328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424E1A2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7F2E1E3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4E6F963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6F3267D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6F48467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309238AC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12D370A5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CE4" w14:textId="77777777" w:rsidR="00EE0D21" w:rsidRDefault="00EE0D21" w:rsidP="00EE0D21">
            <w:pP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334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武克华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  <w:p w14:paraId="2E3C922D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周四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宋天正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楼梯道吸烟</w:t>
            </w:r>
          </w:p>
          <w:p w14:paraId="44D099DD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周一 11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于为国 穿拖鞋 14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庄猛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戴耳机 13赵仕才 玩手机 周三 13赵仕才 玩手机 11于为国 睡觉</w:t>
            </w:r>
          </w:p>
        </w:tc>
      </w:tr>
      <w:tr w:rsidR="00EE0D21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6D445F8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87165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0F25DCA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3EC5540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4219351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00EA4C3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21144AB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08812BD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6984BB1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462F365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79AD0B7C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24B5AC7B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6AB" w14:textId="77777777" w:rsidR="00EE0D21" w:rsidRDefault="00EE0D21" w:rsidP="00EE0D21">
            <w:pPr>
              <w:ind w:left="181" w:hangingChars="100" w:hanging="181"/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403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姚竣译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张智秋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3#马宽宽 4#刘亚飞 5#王梓鉴 6#吴帅熠拒查 401 聂家成 垃圾未倒</w:t>
            </w:r>
          </w:p>
          <w:p w14:paraId="6F746ECA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403王梓鉴 酒</w:t>
            </w:r>
          </w:p>
          <w:p w14:paraId="17AED840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周一 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张镇鹏 戴耳机</w:t>
            </w:r>
          </w:p>
        </w:tc>
      </w:tr>
      <w:tr w:rsidR="00EE0D21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1CCA78A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59BF493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176C2B7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4734FA0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54409BD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50D66D9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672418D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264CDA0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441ABC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2CC8058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5F52AB6C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3A106774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74E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330 6#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李紫路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407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任佳旭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408 王晶 垃圾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未倒</w:t>
            </w:r>
          </w:p>
          <w:p w14:paraId="21EB1F43" w14:textId="77777777" w:rsidR="00EE0D21" w:rsidRDefault="00EE0D21" w:rsidP="00EE0D21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张子恒 火机</w:t>
            </w:r>
          </w:p>
          <w:p w14:paraId="2B78532A" w14:textId="77777777" w:rsidR="00EE0D21" w:rsidRDefault="00EE0D21" w:rsidP="00EE0D21">
            <w:pPr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周二 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刘弈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戴耳机</w:t>
            </w:r>
          </w:p>
        </w:tc>
      </w:tr>
      <w:tr w:rsidR="00EE0D21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1" w:name="_Hlk199093666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59B53AA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333967D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63EA353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2CABDD6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4ABDDB4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337BF52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0E1DD33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7089B29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7B61711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7DE85A4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EE0D21" w:rsidRDefault="00EE0D21" w:rsidP="00EE0D21">
            <w:pPr>
              <w:pStyle w:val="a3"/>
            </w:pPr>
            <w:r>
              <w:rPr>
                <w:rFonts w:hint="eastAsia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7C6BD8DF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5343C5F8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FAF" w14:textId="77777777" w:rsidR="00EE0D21" w:rsidRDefault="00EE0D21" w:rsidP="00EE0D21">
            <w:pPr>
              <w:ind w:left="181" w:hangingChars="100" w:hanging="181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陈可豪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李兆涵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李修慧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21孙帅帅 19潘梦源 33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胥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宇轩34许薛文强 05巩玉杰 41周昊天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操 周二 </w:t>
            </w:r>
            <w:r>
              <w:rPr>
                <w:rFonts w:ascii="宋体" w:hAnsi="宋体" w:hint="eastAsia"/>
                <w:sz w:val="18"/>
                <w:szCs w:val="18"/>
              </w:rPr>
              <w:t>04葛海东 05巩宇杰 24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王帅词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13李振 17吕子旭 15刘涛 14刘思翰 11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李修慧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22田刘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喆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29吴岳林 35杨志权 39张乐乐 37张大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周三 25王爽 34许薛文强 19潘梦源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周四 04葛海东 05巩宇杰 13李振 17吕子旭 15刘涛 11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李修慧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29吴岳林 37张大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06谷子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26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王玉豪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34许薛文强 10李炯 10姜文硕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4E16638F" w14:textId="77777777" w:rsidR="00EE0D21" w:rsidRDefault="00EE0D21" w:rsidP="00EE0D21">
            <w:pPr>
              <w:rPr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28"/>
              </w:rPr>
              <w:t xml:space="preserve">204  205 </w:t>
            </w:r>
            <w:r>
              <w:rPr>
                <w:rFonts w:hint="eastAsia"/>
                <w:sz w:val="18"/>
                <w:szCs w:val="28"/>
              </w:rPr>
              <w:t>全体垃圾未倒</w:t>
            </w:r>
            <w:r>
              <w:rPr>
                <w:rFonts w:hint="eastAsia"/>
                <w:sz w:val="18"/>
                <w:szCs w:val="28"/>
              </w:rPr>
              <w:t xml:space="preserve">  208 #</w:t>
            </w:r>
            <w:r>
              <w:rPr>
                <w:rFonts w:hint="eastAsia"/>
                <w:sz w:val="18"/>
                <w:szCs w:val="28"/>
              </w:rPr>
              <w:t>王爽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垃圾未倒</w:t>
            </w:r>
            <w:r>
              <w:rPr>
                <w:rFonts w:hint="eastAsia"/>
                <w:sz w:val="18"/>
                <w:szCs w:val="28"/>
              </w:rPr>
              <w:t xml:space="preserve"> 210  #</w:t>
            </w:r>
            <w:r>
              <w:rPr>
                <w:rFonts w:hint="eastAsia"/>
                <w:sz w:val="18"/>
                <w:szCs w:val="28"/>
              </w:rPr>
              <w:t>张大</w:t>
            </w:r>
            <w:proofErr w:type="gramStart"/>
            <w:r>
              <w:rPr>
                <w:rFonts w:hint="eastAsia"/>
                <w:sz w:val="18"/>
                <w:szCs w:val="28"/>
              </w:rPr>
              <w:t>凯</w:t>
            </w:r>
            <w:proofErr w:type="gramEnd"/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垃圾未倒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周二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207 4#田刘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喆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 210 1#张乐乐 3#张大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凯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操209 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杨智全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操205 2#贺铭彤 垃圾未倒206 1#李振 2#刘思瀚 3#刘涛 5#吕子旭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操204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王帅词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5#耿海东 6#巩宇杰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  <w:p w14:paraId="3D8CB4FB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28"/>
              </w:rPr>
              <w:t>治保：</w:t>
            </w:r>
            <w:r>
              <w:rPr>
                <w:rFonts w:hint="eastAsia"/>
                <w:sz w:val="18"/>
                <w:szCs w:val="2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205 2#贺铭彤 旷课</w:t>
            </w:r>
          </w:p>
          <w:p w14:paraId="500C8482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26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王玉豪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穿拖鞋 21孙帅帅 讲话 周二 09李金洋 玩手机 周四07贺铭彤 旷课</w:t>
            </w:r>
          </w:p>
        </w:tc>
      </w:tr>
      <w:tr w:rsidR="00EE0D21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0692C27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06200B5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14FB65E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0F379E6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747D8E1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21B0AF3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2405D10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26F8C05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0A531C7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34B0104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4DD5F697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57786535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B07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张乐乐 讲话</w:t>
            </w:r>
          </w:p>
          <w:p w14:paraId="0F93CB8C" w14:textId="77777777" w:rsidR="00EE0D21" w:rsidRDefault="00EE0D21" w:rsidP="00EE0D21">
            <w:pPr>
              <w:rPr>
                <w:rFonts w:ascii="宋体" w:hAnsi="宋体" w:hint="eastAsia"/>
                <w:sz w:val="18"/>
                <w:szCs w:val="18"/>
              </w:rPr>
            </w:pPr>
            <w:r w:rsidRPr="005A766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苏致远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30谢振 候补无假条 周二 03杜文卓 22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苏致远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30谢振 14吕阔 黄海华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 周三03杜文卓 22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苏致远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30谢振 26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王子双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06黄海华 40赵俊杰 13刘子坤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全体迟到 周四 03杜文卓 39赵恒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徐佳乐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05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衡扬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全体迟到 全体不做操</w:t>
            </w:r>
          </w:p>
          <w:p w14:paraId="2BE35BEC" w14:textId="77777777" w:rsidR="00EE0D21" w:rsidRDefault="00EE0D21" w:rsidP="00EE0D2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211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惠鹏涛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3#吕阔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213 1#杜文卓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216 1#黄海华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 2#刘子坤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屈健翔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王子双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5#薛文宇 6#赵俊杰 垃圾未倒</w:t>
            </w:r>
          </w:p>
          <w:p w14:paraId="64050DB6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28"/>
              </w:rPr>
              <w:t>216  2#</w:t>
            </w:r>
            <w:r>
              <w:rPr>
                <w:rFonts w:hint="eastAsia"/>
                <w:sz w:val="18"/>
                <w:szCs w:val="28"/>
              </w:rPr>
              <w:t>刘子坤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烟盒</w:t>
            </w:r>
            <w:r>
              <w:rPr>
                <w:rFonts w:hint="eastAsia"/>
                <w:sz w:val="18"/>
                <w:szCs w:val="28"/>
              </w:rPr>
              <w:t xml:space="preserve"> 214 1#</w:t>
            </w:r>
            <w:r>
              <w:rPr>
                <w:rFonts w:hint="eastAsia"/>
                <w:sz w:val="18"/>
                <w:szCs w:val="28"/>
              </w:rPr>
              <w:t>高海洋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酒瓶</w:t>
            </w:r>
          </w:p>
        </w:tc>
      </w:tr>
      <w:tr w:rsidR="00EE0D21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388B68F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073FEBA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35E7807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1FA8E55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05189AE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1CBAE81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4F36E52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77D4560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51D0D6F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5CD4DAC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74CF7FC1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5C203B8D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443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集体迟到 集体做操不认真 周四 22沈星宇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集体做操不认真</w:t>
            </w:r>
          </w:p>
          <w:p w14:paraId="42585C35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贺煜晖 穿拖鞋 周三</w:t>
            </w:r>
            <w:bookmarkStart w:id="2" w:name="OLE_LINK3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30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颜</w:t>
            </w:r>
            <w:bookmarkEnd w:id="2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潮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04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陈宣豫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</w:t>
            </w:r>
          </w:p>
          <w:p w14:paraId="174ECBF8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</w:t>
            </w:r>
            <w:r>
              <w:rPr>
                <w:rFonts w:hint="eastAsia"/>
                <w:sz w:val="18"/>
                <w:szCs w:val="28"/>
              </w:rPr>
              <w:t>304  #</w:t>
            </w:r>
            <w:proofErr w:type="gramStart"/>
            <w:r>
              <w:rPr>
                <w:rFonts w:hint="eastAsia"/>
                <w:sz w:val="18"/>
                <w:szCs w:val="28"/>
              </w:rPr>
              <w:t>张陈臣</w:t>
            </w:r>
            <w:proofErr w:type="gramEnd"/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垃圾未倒</w:t>
            </w:r>
            <w:r>
              <w:rPr>
                <w:rFonts w:hint="eastAsia"/>
                <w:sz w:val="18"/>
                <w:szCs w:val="28"/>
              </w:rPr>
              <w:t xml:space="preserve"> 217  #</w:t>
            </w:r>
            <w:r>
              <w:rPr>
                <w:rFonts w:hint="eastAsia"/>
                <w:sz w:val="18"/>
                <w:szCs w:val="28"/>
              </w:rPr>
              <w:t>曹宸铭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垃圾未倒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周二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217 3#陈硕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操303 4#杨博文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 218 4#贺煜辉 垃圾未倒 304 1#张翔宇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张陈臣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张瑞翔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4#郑皓东 5#郑子昂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 302 2#仝敬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喆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</w:tc>
      </w:tr>
      <w:tr w:rsidR="00EE0D21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69BB909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3E27444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27F748E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4A4EDC8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0A8D726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4B90CB8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1AE4FC7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20E863D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2B7CDA8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7EAA568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2ACB33DA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65F7F8EA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948" w14:textId="77777777" w:rsidR="00EE0D21" w:rsidRDefault="00EE0D21" w:rsidP="00EE0D2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胡珍琪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19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拾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天赐 23陶宣文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周三 11胡珍祺 19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拾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天赐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35D0A184" w14:textId="4D720113" w:rsidR="00EE0D21" w:rsidRDefault="00EE0D21" w:rsidP="00EE0D2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周一 10贺煜晖 穿拖鞋 周二 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张书铭 打闹讲话 21孙国梁 打闹讲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话穿拖鞋 36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朱信松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30杨俊杰 讲话 周四 02岑航 玩手机</w:t>
            </w:r>
          </w:p>
          <w:p w14:paraId="137F07BF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301 1#周宇杰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朱信松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</w:tc>
      </w:tr>
      <w:tr w:rsidR="00EE0D21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52DBFB1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2258FE4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1EB94E9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481BCA9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2A025C8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25AD3BB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48E31BE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7E5A4C9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5A61B79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3F368D3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4764F397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20154137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FB9" w14:textId="2FD4312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程佳乐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30张颢曦 35邹战  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孙嘉伟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全体迟到 周三全体迟到 周四全体迟到 </w:t>
            </w:r>
          </w:p>
          <w:p w14:paraId="21F897C4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</w:t>
            </w:r>
            <w:r>
              <w:rPr>
                <w:rFonts w:hint="eastAsia"/>
                <w:sz w:val="18"/>
                <w:szCs w:val="28"/>
              </w:rPr>
              <w:t>317 #</w:t>
            </w:r>
            <w:r>
              <w:rPr>
                <w:rFonts w:hint="eastAsia"/>
                <w:sz w:val="18"/>
                <w:szCs w:val="28"/>
              </w:rPr>
              <w:t>孙盛博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垃圾未倒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周二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310 4#程家乐 5#郭嘉 6#郭子琪 垃圾未倒 313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吴葆顺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310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程佳乐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  314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孙航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2#余东阳3#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余毅恒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孙嘉伟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5#张俊杰 6#张宇航 垃圾未倒</w:t>
            </w:r>
          </w:p>
        </w:tc>
      </w:tr>
      <w:tr w:rsidR="00EE0D21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2DF7B9D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2097A1E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0170D5C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177FAC0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11B12BE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2F3BCF1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3F5906E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0C8A81A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1687AA5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5EC114A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6FD65D08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0047C9F9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45A" w14:textId="77777777" w:rsidR="00EE0D21" w:rsidRDefault="00EE0D21" w:rsidP="00EE0D2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</w:t>
            </w:r>
            <w:r>
              <w:rPr>
                <w:rFonts w:ascii="宋体" w:hAnsi="宋体" w:hint="eastAsia"/>
                <w:sz w:val="18"/>
                <w:szCs w:val="18"/>
              </w:rPr>
              <w:t>01 蔡孝先 03陈健斌 07冯兴齐 08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耿博申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15李明凯 19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刘昱池贾彪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20卢心愿 09郭新旭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周二 30薛宏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堃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周三 全体迟到 集体做操不认真 周四 15李明凯 16 李锐 19刘昱池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集体迟到 集体做操不认真</w:t>
            </w:r>
          </w:p>
          <w:p w14:paraId="12105221" w14:textId="77777777" w:rsidR="00EE0D21" w:rsidRDefault="00EE0D21" w:rsidP="00EE0D2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318 4#刘昱池 火机</w:t>
            </w:r>
          </w:p>
          <w:p w14:paraId="44ECADA6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周一 08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耿博申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 28徐新远 讲话</w:t>
            </w:r>
          </w:p>
        </w:tc>
      </w:tr>
      <w:tr w:rsidR="00EE0D21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4560ECC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0163355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5BCCFE6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7150DFE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08C5E1B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4310C04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4BF9F63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36DC026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16C4563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74EFACF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18DFDB5E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23B9AF2A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45B" w14:textId="77777777" w:rsidR="00EE0D21" w:rsidRDefault="00EE0D21" w:rsidP="00EE0D2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hint="eastAsia"/>
                <w:sz w:val="18"/>
                <w:szCs w:val="18"/>
              </w:rPr>
              <w:t>全体迟到 周三 全体迟到 周四 全体迟到</w:t>
            </w:r>
          </w:p>
          <w:p w14:paraId="69F1DFB8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304 2#刘佳琦 垃圾未倒</w:t>
            </w:r>
          </w:p>
        </w:tc>
      </w:tr>
      <w:tr w:rsidR="00EE0D21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4FEA237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2C902BD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0B33096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32B40CB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197A600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1F073C3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5423928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1A2B779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12E8DFE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18C9454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784A793F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7D5AE033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AD5" w14:textId="77777777" w:rsidR="00EE0D21" w:rsidRDefault="00EE0D21" w:rsidP="00EE0D2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2耿亚军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周四 15刘国瑞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094E9338" w14:textId="77777777" w:rsidR="00EE0D21" w:rsidRDefault="00EE0D21" w:rsidP="00EE0D21">
            <w:pPr>
              <w:rPr>
                <w:sz w:val="1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28"/>
              </w:rPr>
              <w:t xml:space="preserve">413 </w:t>
            </w:r>
            <w:r>
              <w:rPr>
                <w:rFonts w:hint="eastAsia"/>
                <w:sz w:val="18"/>
                <w:szCs w:val="28"/>
              </w:rPr>
              <w:t>全体拒查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413 2#薛杨子 垃圾未倒</w:t>
            </w:r>
          </w:p>
          <w:p w14:paraId="4C887926" w14:textId="77777777" w:rsidR="00EE0D21" w:rsidRDefault="00EE0D21" w:rsidP="00EE0D2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28"/>
              </w:rPr>
              <w:t>纪律：</w:t>
            </w:r>
            <w:r>
              <w:rPr>
                <w:rFonts w:hint="eastAsia"/>
                <w:sz w:val="18"/>
                <w:szCs w:val="28"/>
              </w:rPr>
              <w:t>周二</w:t>
            </w:r>
            <w:r>
              <w:rPr>
                <w:rFonts w:hint="eastAsia"/>
                <w:sz w:val="18"/>
                <w:szCs w:val="28"/>
              </w:rPr>
              <w:t xml:space="preserve"> 28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王锦鹏 讲话</w:t>
            </w:r>
          </w:p>
          <w:p w14:paraId="7DA5277C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 113 1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杨紫越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113 1 1#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韩红蕾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床边挂衣物</w:t>
            </w:r>
          </w:p>
        </w:tc>
      </w:tr>
      <w:tr w:rsidR="00EE0D21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617BD55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198BC5F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314734F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753F42D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148B95A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41C0C6F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3678CEA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6200CD0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7037EA7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0A73B48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2264922B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78BC32CF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7A1" w14:textId="77777777" w:rsidR="00EE0D21" w:rsidRDefault="00EE0D21" w:rsidP="00EE0D21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早操: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01曹永祥 44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汤文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32许文康 34张悦 33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杨雨恒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36赵开阳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周二 01曹永祥 02陈思豪 12李博韬 28吴天啸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集体做操不认真 集体早退  周三01曹永祥 02陈思豪 12李博韬 32许文康 33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杨雨恒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44胡默冉 06翟文一 31徐凯洋 27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魏畅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全体迟到 周四 01曹永祥 43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戚恒硕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44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汤文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12李博韬 32许文康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集体迟到</w:t>
            </w:r>
          </w:p>
          <w:p w14:paraId="01E8ECCE" w14:textId="77777777" w:rsidR="00EE0D21" w:rsidRDefault="00EE0D21" w:rsidP="00EE0D2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29肖峰 玩手机 35张长靖 睡觉</w:t>
            </w:r>
          </w:p>
          <w:p w14:paraId="3FB8B717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28"/>
              </w:rPr>
              <w:t>418 1#</w:t>
            </w:r>
            <w:r>
              <w:rPr>
                <w:rFonts w:hint="eastAsia"/>
                <w:sz w:val="18"/>
                <w:szCs w:val="28"/>
              </w:rPr>
              <w:t>孙梓豪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垃圾未倒</w:t>
            </w:r>
            <w:r>
              <w:rPr>
                <w:rFonts w:hint="eastAsia"/>
                <w:sz w:val="18"/>
                <w:szCs w:val="28"/>
              </w:rPr>
              <w:t xml:space="preserve"> 416 2#</w:t>
            </w:r>
            <w:r>
              <w:rPr>
                <w:rFonts w:hint="eastAsia"/>
                <w:sz w:val="18"/>
                <w:szCs w:val="28"/>
              </w:rPr>
              <w:t>蒋文平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垃圾未倒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周二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418 2#吴天啸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 502 2#赵开阳 垃圾未倒501 1#许文康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杨雨恒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3#张悦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 506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汤文 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</w:tc>
      </w:tr>
      <w:tr w:rsidR="00EE0D21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1E14037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1F56308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2414C9D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254A11B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401F02C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770451C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25E2E4F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6818B7F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62C0E09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51ECB4A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0D09B9A7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061827E6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607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33张宏基 37赵子恒 27王选 20乔德勇 22宋天威 03戴宇恒 08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李坤峰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10李伟杰 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36赵海瑞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浩然 29邢贵 17倪德聪 20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乔得勇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13刘明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全体做操不认真 全体迟到早退 周二 16孟得恩 17倪得聪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浩然 37赵子恒 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36赵海瑞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集体迟到 集体做操不认真 集体早退 周三03戴宇恒 15柳敬尧 16孟德恩 17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倪徳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聪 20乔德勇 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29邢贵 30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杨富贺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36赵海瑞 39宋宇琛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集体迟 周四 17倪得聪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浩然 08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李坤峰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20乔德勇 15柳敬尧 39朱宇琛 29邢贵 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36赵海瑞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全体迟到 全体早退 全体做操不认真</w:t>
            </w:r>
          </w:p>
          <w:p w14:paraId="5D526D57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511#2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韩种泰 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  <w:p w14:paraId="326BABBC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115 #全体地面未打扫 卫生间垃圾未倒</w:t>
            </w:r>
          </w:p>
          <w:p w14:paraId="5E0F43B3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天 讲话 周四 02陈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天 玩手机</w:t>
            </w:r>
          </w:p>
        </w:tc>
      </w:tr>
      <w:tr w:rsidR="00EE0D21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2901B9D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6AB40A5E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074E80B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0D4AB1F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0DA2406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7DFE58F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690ECE0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749293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6A60B0D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60587BE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2FEA3E62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5BA0CE29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842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17乔浩然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集体迟到 集体做操不认真 周二 03戈玮琦 集体迟到 做操不认真 早退 周三 01曹嘉乐 03戈玮琦 28夏雨硕 17乔浩然 10李析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郴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32张斌 20沈瑞祥 22孙悦 23王甫文 30杨博文 05胡珑宝 07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雷栋源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27魏家豪 11李星翰 21孙良赫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72DAF27F" w14:textId="77777777" w:rsidR="00EE0D21" w:rsidRDefault="00EE0D21" w:rsidP="00EE0D21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</w:rPr>
              <w:t xml:space="preserve"> 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513 2#戈玮琦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  <w:p w14:paraId="58A65D66" w14:textId="77777777" w:rsidR="00EE0D21" w:rsidRDefault="00EE0D21" w:rsidP="00EE0D2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18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沙贞宇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周三 01曹家乐 迟到 17乔浩然 不服从管理</w:t>
            </w:r>
          </w:p>
          <w:p w14:paraId="37353BDD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</w:t>
            </w:r>
            <w:r>
              <w:rPr>
                <w:rFonts w:hint="eastAsia"/>
                <w:sz w:val="18"/>
                <w:szCs w:val="28"/>
              </w:rPr>
              <w:t>510 #</w:t>
            </w:r>
            <w:proofErr w:type="gramStart"/>
            <w:r>
              <w:rPr>
                <w:rFonts w:hint="eastAsia"/>
                <w:sz w:val="18"/>
                <w:szCs w:val="28"/>
              </w:rPr>
              <w:t>戚运成</w:t>
            </w:r>
            <w:proofErr w:type="gramEnd"/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卷发棒</w:t>
            </w:r>
          </w:p>
        </w:tc>
      </w:tr>
      <w:tr w:rsidR="00EE0D21" w14:paraId="5D36914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13E6CDD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1EE269A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56767C8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58CB4F3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3550402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1F1C576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6F46F13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20D17EC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64823FC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480AD21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203A4987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2A047999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D5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0D21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40568D2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3F99E0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0517646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6F71727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09B1B8F2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586172F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2239C67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4A1D23A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37BCD2A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6F95CD1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54623C3D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42EB9F7F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3E5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魏炳迅 讲话 19相康宁 讲话</w:t>
            </w:r>
          </w:p>
          <w:p w14:paraId="3635291A" w14:textId="77777777" w:rsidR="00EE0D21" w:rsidRDefault="00EE0D21" w:rsidP="00EE0D2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515 2#苏力合</w:t>
            </w:r>
            <w:r>
              <w:rPr>
                <w:rFonts w:ascii="宋体" w:hAnsi="宋体" w:hint="eastAsia"/>
                <w:sz w:val="18"/>
                <w:szCs w:val="18"/>
              </w:rPr>
              <w:t>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海如拉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  <w:p w14:paraId="4E4E297E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514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包云飞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烟盒</w:t>
            </w:r>
          </w:p>
          <w:p w14:paraId="47FD29E4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05方超 12苏力合·海如拉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11时博文 10石彦斌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周二 12苏力合·海如拉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周三 苏力合·海如拉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周四 12苏力合·海如拉 11时博文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全体迟到</w:t>
            </w:r>
          </w:p>
        </w:tc>
      </w:tr>
      <w:tr w:rsidR="00EE0D21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5D16786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15B03ED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06DB7D5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734725A1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5783F35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681C0D0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3ED5A05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23604C6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0048030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4496D9F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52E30D3B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13E8BC6A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C5F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早操: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16苏宇豪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周二 05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耿硕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18王健 25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赵乐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周三李雨霖 17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田尧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04葛效宁 19王思彤 迟到 周四 09柯兰 04葛效宁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1F09B4D3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25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赵乐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 03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高持宇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 </w:t>
            </w:r>
          </w:p>
          <w:p w14:paraId="2C4C6290" w14:textId="77777777" w:rsidR="00EE0D21" w:rsidRDefault="00EE0D21" w:rsidP="00EE0D21">
            <w:pPr>
              <w:rPr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hint="eastAsia"/>
                <w:sz w:val="18"/>
                <w:szCs w:val="28"/>
              </w:rPr>
              <w:t>602 2#</w:t>
            </w:r>
            <w:r>
              <w:rPr>
                <w:rFonts w:hint="eastAsia"/>
                <w:sz w:val="18"/>
                <w:szCs w:val="28"/>
              </w:rPr>
              <w:t>苏宇豪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烟头</w:t>
            </w:r>
          </w:p>
          <w:p w14:paraId="7F024FC5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28"/>
              </w:rPr>
              <w:t>卫生：</w:t>
            </w:r>
            <w:r>
              <w:rPr>
                <w:rFonts w:hint="eastAsia"/>
                <w:sz w:val="18"/>
                <w:szCs w:val="28"/>
              </w:rPr>
              <w:t>周二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603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赵乐 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</w:tc>
      </w:tr>
      <w:tr w:rsidR="00EE0D21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5177110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699464D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1DAB0F6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60B9B5B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1CB62E5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0BE6024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67B7F72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1D8030F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5BE7FB8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181E5BE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6A1ADF26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3C73313F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3BCA0F23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0D21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63BE1BC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6DF3D51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1BB9C0B9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24B7763C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65C52B7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7A92997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0CBFBA7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6B51A328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3866644A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791B6843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50C818A8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2D6FEEC5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643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08江周 09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金舒豪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12李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忠育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32赵子辰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周二 01蔡文博 12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李忠育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18闵祥生 21王军赫 23王艺轩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周三 01蔡文博 02曹家鸣 03陈炳彤 12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李忠育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13梁玉 18闵祥生 20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孙硕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23王艺轩 30闫佳豪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周三 全体迟到 周四 01蔡文博15刘如意 18闵祥生 23王艺轩 30闫佳豪 35朱天宇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5ABFB7DE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蔡博文 旷课</w:t>
            </w:r>
          </w:p>
          <w:p w14:paraId="4DE0E2D0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28"/>
              </w:rPr>
              <w:t>609 6 #</w:t>
            </w:r>
            <w:proofErr w:type="gramStart"/>
            <w:r>
              <w:rPr>
                <w:rFonts w:hint="eastAsia"/>
                <w:sz w:val="18"/>
                <w:szCs w:val="28"/>
              </w:rPr>
              <w:t>李忠育</w:t>
            </w:r>
            <w:proofErr w:type="gramEnd"/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烟头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209 2#李俊杰 旷课</w:t>
            </w:r>
          </w:p>
          <w:p w14:paraId="78358715" w14:textId="77777777" w:rsidR="00EE0D21" w:rsidRDefault="00EE0D21" w:rsidP="00EE0D21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608 2#蔡文博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</w:tc>
      </w:tr>
      <w:tr w:rsidR="00EE0D21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2BA09F8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3BE7DBC5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7BFD8FDD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1013E4B6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563561C4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3580F43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65957D40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2BD5FCCF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449FDA6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33BE381B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EE0D21" w:rsidRDefault="00EE0D21" w:rsidP="00EE0D2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22026D2F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33BCAD0C" w:rsidR="00EE0D21" w:rsidRPr="00EE0D21" w:rsidRDefault="00EE0D21" w:rsidP="00EE0D21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E0D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729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10马骏凯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全体迟到 周二 10马骏凯 16孙晨斐 24吴孟宸32周东杰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全体迟到 周四 16孙晨斐 12孟璟枫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全体迟到</w:t>
            </w:r>
          </w:p>
          <w:p w14:paraId="37A4FACE" w14:textId="61B6B257" w:rsidR="00EE0D21" w:rsidRPr="00942247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02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陈谨宇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13彭文宇 讲话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</w:p>
          <w:p w14:paraId="04D4EA1C" w14:textId="77777777" w:rsidR="00EE0D21" w:rsidRDefault="00EE0D21" w:rsidP="00EE0D2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28"/>
              </w:rPr>
              <w:t>614 #</w:t>
            </w:r>
            <w:r>
              <w:rPr>
                <w:rFonts w:hint="eastAsia"/>
                <w:sz w:val="18"/>
                <w:szCs w:val="28"/>
              </w:rPr>
              <w:t>全体烟头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613 2#刘子昂 烟头</w:t>
            </w:r>
          </w:p>
        </w:tc>
      </w:tr>
      <w:bookmarkEnd w:id="1"/>
    </w:tbl>
    <w:p w14:paraId="2FCC4CEF" w14:textId="77777777" w:rsidR="00D54EBF" w:rsidRDefault="00D54EBF">
      <w:pPr>
        <w:jc w:val="center"/>
        <w:rPr>
          <w:b/>
          <w:bCs/>
          <w:sz w:val="28"/>
          <w:szCs w:val="28"/>
        </w:rPr>
      </w:pPr>
    </w:p>
    <w:sectPr w:rsidR="00D54EBF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2269" w14:textId="77777777" w:rsidR="002D5812" w:rsidRDefault="002D5812" w:rsidP="00EE0D21">
      <w:r>
        <w:separator/>
      </w:r>
    </w:p>
  </w:endnote>
  <w:endnote w:type="continuationSeparator" w:id="0">
    <w:p w14:paraId="036D1125" w14:textId="77777777" w:rsidR="002D5812" w:rsidRDefault="002D5812" w:rsidP="00EE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EEB4B" w14:textId="77777777" w:rsidR="002D5812" w:rsidRDefault="002D5812" w:rsidP="00EE0D21">
      <w:r>
        <w:separator/>
      </w:r>
    </w:p>
  </w:footnote>
  <w:footnote w:type="continuationSeparator" w:id="0">
    <w:p w14:paraId="515B7F79" w14:textId="77777777" w:rsidR="002D5812" w:rsidRDefault="002D5812" w:rsidP="00EE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002EA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3BFB"/>
    <w:rsid w:val="000A419F"/>
    <w:rsid w:val="000B5CD6"/>
    <w:rsid w:val="000C2008"/>
    <w:rsid w:val="000D1420"/>
    <w:rsid w:val="000D32DB"/>
    <w:rsid w:val="000F47CA"/>
    <w:rsid w:val="000F652F"/>
    <w:rsid w:val="00103356"/>
    <w:rsid w:val="0010540E"/>
    <w:rsid w:val="0010760E"/>
    <w:rsid w:val="0013060F"/>
    <w:rsid w:val="00131F78"/>
    <w:rsid w:val="0015060F"/>
    <w:rsid w:val="00150930"/>
    <w:rsid w:val="00152DB9"/>
    <w:rsid w:val="00157BF7"/>
    <w:rsid w:val="00163B53"/>
    <w:rsid w:val="001672C5"/>
    <w:rsid w:val="00171FD9"/>
    <w:rsid w:val="001A432B"/>
    <w:rsid w:val="001D7807"/>
    <w:rsid w:val="001E172A"/>
    <w:rsid w:val="001E2718"/>
    <w:rsid w:val="001E35DE"/>
    <w:rsid w:val="00201DBC"/>
    <w:rsid w:val="0021020C"/>
    <w:rsid w:val="002111CB"/>
    <w:rsid w:val="00213949"/>
    <w:rsid w:val="00216F4E"/>
    <w:rsid w:val="002511C9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5812"/>
    <w:rsid w:val="002D65C4"/>
    <w:rsid w:val="002E7EC7"/>
    <w:rsid w:val="002F0345"/>
    <w:rsid w:val="002F06E7"/>
    <w:rsid w:val="0030400A"/>
    <w:rsid w:val="00305AE2"/>
    <w:rsid w:val="00312A32"/>
    <w:rsid w:val="0033294F"/>
    <w:rsid w:val="00337077"/>
    <w:rsid w:val="00346202"/>
    <w:rsid w:val="00347C35"/>
    <w:rsid w:val="003710AE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280"/>
    <w:rsid w:val="00405D87"/>
    <w:rsid w:val="00423925"/>
    <w:rsid w:val="00432403"/>
    <w:rsid w:val="00445011"/>
    <w:rsid w:val="00453698"/>
    <w:rsid w:val="00460477"/>
    <w:rsid w:val="00462096"/>
    <w:rsid w:val="00470A64"/>
    <w:rsid w:val="004873F5"/>
    <w:rsid w:val="004B18CF"/>
    <w:rsid w:val="004B6D85"/>
    <w:rsid w:val="004D5F49"/>
    <w:rsid w:val="004E52DE"/>
    <w:rsid w:val="00501C22"/>
    <w:rsid w:val="00506F9A"/>
    <w:rsid w:val="00510A53"/>
    <w:rsid w:val="00512238"/>
    <w:rsid w:val="005123C4"/>
    <w:rsid w:val="005148DB"/>
    <w:rsid w:val="0052295D"/>
    <w:rsid w:val="00527773"/>
    <w:rsid w:val="005355CE"/>
    <w:rsid w:val="0054379B"/>
    <w:rsid w:val="00546C4F"/>
    <w:rsid w:val="00550028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5263"/>
    <w:rsid w:val="005A7660"/>
    <w:rsid w:val="005D122C"/>
    <w:rsid w:val="005D3F9C"/>
    <w:rsid w:val="005D742D"/>
    <w:rsid w:val="005E304B"/>
    <w:rsid w:val="005F3F51"/>
    <w:rsid w:val="005F40CA"/>
    <w:rsid w:val="005F43CA"/>
    <w:rsid w:val="005F7B21"/>
    <w:rsid w:val="005F7CFB"/>
    <w:rsid w:val="0060586E"/>
    <w:rsid w:val="006112E2"/>
    <w:rsid w:val="006179E3"/>
    <w:rsid w:val="0063771A"/>
    <w:rsid w:val="00664753"/>
    <w:rsid w:val="00667CE6"/>
    <w:rsid w:val="00677424"/>
    <w:rsid w:val="00693C07"/>
    <w:rsid w:val="006967EF"/>
    <w:rsid w:val="006A4370"/>
    <w:rsid w:val="006B38E5"/>
    <w:rsid w:val="006C20E7"/>
    <w:rsid w:val="006C2A49"/>
    <w:rsid w:val="006D6141"/>
    <w:rsid w:val="006E7DC4"/>
    <w:rsid w:val="007125CB"/>
    <w:rsid w:val="00713680"/>
    <w:rsid w:val="007665BF"/>
    <w:rsid w:val="0077536A"/>
    <w:rsid w:val="00786EBD"/>
    <w:rsid w:val="007A489C"/>
    <w:rsid w:val="007A55D8"/>
    <w:rsid w:val="007B3934"/>
    <w:rsid w:val="007C33F5"/>
    <w:rsid w:val="007C4F80"/>
    <w:rsid w:val="007D7338"/>
    <w:rsid w:val="007F7AD9"/>
    <w:rsid w:val="00801B9E"/>
    <w:rsid w:val="00812158"/>
    <w:rsid w:val="00822916"/>
    <w:rsid w:val="008355CF"/>
    <w:rsid w:val="00836E2A"/>
    <w:rsid w:val="008517A4"/>
    <w:rsid w:val="008536E4"/>
    <w:rsid w:val="00854768"/>
    <w:rsid w:val="00854C4B"/>
    <w:rsid w:val="008702C4"/>
    <w:rsid w:val="00870D6C"/>
    <w:rsid w:val="00885DB5"/>
    <w:rsid w:val="008960A0"/>
    <w:rsid w:val="008A0CC1"/>
    <w:rsid w:val="008A400E"/>
    <w:rsid w:val="008A799B"/>
    <w:rsid w:val="008B0831"/>
    <w:rsid w:val="008B4BEE"/>
    <w:rsid w:val="008D17F3"/>
    <w:rsid w:val="00910033"/>
    <w:rsid w:val="00920B8A"/>
    <w:rsid w:val="00921BF0"/>
    <w:rsid w:val="00924767"/>
    <w:rsid w:val="00926495"/>
    <w:rsid w:val="00927355"/>
    <w:rsid w:val="00933A53"/>
    <w:rsid w:val="00936C31"/>
    <w:rsid w:val="00942247"/>
    <w:rsid w:val="00944431"/>
    <w:rsid w:val="00944C3C"/>
    <w:rsid w:val="00946855"/>
    <w:rsid w:val="009506A4"/>
    <w:rsid w:val="00954B5E"/>
    <w:rsid w:val="00956248"/>
    <w:rsid w:val="009622BA"/>
    <w:rsid w:val="00970DB5"/>
    <w:rsid w:val="00986881"/>
    <w:rsid w:val="00987B67"/>
    <w:rsid w:val="009B2D52"/>
    <w:rsid w:val="009B2E15"/>
    <w:rsid w:val="009B3F7B"/>
    <w:rsid w:val="009B6AA9"/>
    <w:rsid w:val="009D12E6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4174E"/>
    <w:rsid w:val="00A611F8"/>
    <w:rsid w:val="00A64057"/>
    <w:rsid w:val="00A651D5"/>
    <w:rsid w:val="00A66A46"/>
    <w:rsid w:val="00A736FE"/>
    <w:rsid w:val="00A750EB"/>
    <w:rsid w:val="00A87C88"/>
    <w:rsid w:val="00A91872"/>
    <w:rsid w:val="00A94D44"/>
    <w:rsid w:val="00AA4FDB"/>
    <w:rsid w:val="00AA5175"/>
    <w:rsid w:val="00AB76A8"/>
    <w:rsid w:val="00AD1DC4"/>
    <w:rsid w:val="00AD62DD"/>
    <w:rsid w:val="00AD79EE"/>
    <w:rsid w:val="00AE3B47"/>
    <w:rsid w:val="00AF38C0"/>
    <w:rsid w:val="00AF71D2"/>
    <w:rsid w:val="00B11D87"/>
    <w:rsid w:val="00B1224E"/>
    <w:rsid w:val="00B129FD"/>
    <w:rsid w:val="00B26102"/>
    <w:rsid w:val="00B32549"/>
    <w:rsid w:val="00B35ED8"/>
    <w:rsid w:val="00B371EA"/>
    <w:rsid w:val="00B376D0"/>
    <w:rsid w:val="00B455F0"/>
    <w:rsid w:val="00B50EEB"/>
    <w:rsid w:val="00B519DA"/>
    <w:rsid w:val="00B52C06"/>
    <w:rsid w:val="00B6574A"/>
    <w:rsid w:val="00B72BC2"/>
    <w:rsid w:val="00B73505"/>
    <w:rsid w:val="00B848AC"/>
    <w:rsid w:val="00B85953"/>
    <w:rsid w:val="00BA54B2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33996"/>
    <w:rsid w:val="00D40641"/>
    <w:rsid w:val="00D52AD8"/>
    <w:rsid w:val="00D54EBF"/>
    <w:rsid w:val="00D664E8"/>
    <w:rsid w:val="00D708AA"/>
    <w:rsid w:val="00D92752"/>
    <w:rsid w:val="00DB6928"/>
    <w:rsid w:val="00DC3092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0B12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0D21"/>
    <w:rsid w:val="00EE13B7"/>
    <w:rsid w:val="00EE252D"/>
    <w:rsid w:val="00EE5046"/>
    <w:rsid w:val="00F016D1"/>
    <w:rsid w:val="00F05442"/>
    <w:rsid w:val="00F22249"/>
    <w:rsid w:val="00F259B8"/>
    <w:rsid w:val="00F31DDC"/>
    <w:rsid w:val="00F34C22"/>
    <w:rsid w:val="00F35BDB"/>
    <w:rsid w:val="00F37333"/>
    <w:rsid w:val="00F41660"/>
    <w:rsid w:val="00F475B7"/>
    <w:rsid w:val="00F80642"/>
    <w:rsid w:val="00F84263"/>
    <w:rsid w:val="00F864D7"/>
    <w:rsid w:val="00F95312"/>
    <w:rsid w:val="00FB7D6C"/>
    <w:rsid w:val="00FC09A1"/>
    <w:rsid w:val="00FD127C"/>
    <w:rsid w:val="00FE0235"/>
    <w:rsid w:val="00FE75D1"/>
    <w:rsid w:val="00FF48D4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ACB5F00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CBE677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12BAB"/>
  <w15:docId w15:val="{00E37D36-E4A1-4991-A5AF-8C1DEE1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24</TotalTime>
  <Pages>6</Pages>
  <Words>2325</Words>
  <Characters>5745</Characters>
  <Application>Microsoft Office Word</Application>
  <DocSecurity>0</DocSecurity>
  <Lines>1915</Lines>
  <Paragraphs>1344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aflybiackpig@outlook.com</cp:lastModifiedBy>
  <cp:revision>7</cp:revision>
  <dcterms:created xsi:type="dcterms:W3CDTF">2025-05-25T07:29:00Z</dcterms:created>
  <dcterms:modified xsi:type="dcterms:W3CDTF">2025-05-25T14:38:00Z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20233023846545888DFC3C645AD17C09_13</vt:lpwstr>
  </property>
</Properties>
</file>