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sdtfl="http://schemas.microsoft.com/office/word/2024/wordml/sdtformatlock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16sdtfl w16du wp14">
  <w:body>
    <w:p w14:paraId="6925EA3A" w14:textId="77777777" w:rsidR="00AF38C0" w:rsidRPr="007F7280" w:rsidRDefault="00AF38C0">
      <w:pPr>
        <w:rPr>
          <w:sz w:val="18"/>
          <w:szCs w:val="18"/>
          <w:rFonts w:hint="eastAsia" w:asciiTheme="minorEastAsia" w:hAnsiTheme="minorEastAsia" w:eastAsiaTheme="minorEastAsia"/>
        </w:rPr>
      </w:pPr>
    </w:p>
    <w:p w14:paraId="1A936891" w14:textId="4D7CC144" w:rsidR="00AF38C0" w:rsidRPr="007F7280" w:rsidRDefault="00000000">
      <w:pPr>
        <w:jc w:val="center"/>
        <w:rPr>
          <w:sz w:val="18"/>
          <w:szCs w:val="18"/>
          <w:rFonts w:hint="eastAsia" w:asciiTheme="minorEastAsia" w:hAnsiTheme="minorEastAsia" w:eastAsiaTheme="minorEastAsia"/>
        </w:rPr>
      </w:pPr>
      <w:r w:rsidRPr="007F7280">
        <w:rPr>
          <w:sz w:val="18"/>
          <w:szCs w:val="18"/>
          <w:rFonts w:asciiTheme="minorEastAsia" w:hAnsiTheme="minorEastAsia" w:eastAsiaTheme="minorEastAsia"/>
        </w:rPr>
        <w:t xml:space="preserve">  </w:t>
      </w:r>
      <w:r w:rsidRPr="007F7280">
        <w:rPr>
          <w:sz w:val="18"/>
          <w:szCs w:val="18"/>
          <w:rFonts w:hint="eastAsia" w:asciiTheme="minorEastAsia" w:hAnsiTheme="minorEastAsia" w:eastAsiaTheme="minorEastAsia"/>
        </w:rPr>
        <w:t>202</w:t>
      </w:r>
      <w:r w:rsidRPr="007F7280">
        <w:rPr>
          <w:sz w:val="18"/>
          <w:szCs w:val="18"/>
          <w:rFonts w:asciiTheme="minorEastAsia" w:hAnsiTheme="minorEastAsia" w:eastAsiaTheme="minorEastAsia"/>
        </w:rPr>
        <w:t>3</w:t>
      </w:r>
      <w:r w:rsidRPr="007F7280">
        <w:rPr>
          <w:sz w:val="18"/>
          <w:szCs w:val="18"/>
          <w:rFonts w:hint="eastAsia" w:asciiTheme="minorEastAsia" w:hAnsiTheme="minorEastAsia" w:eastAsiaTheme="minorEastAsia"/>
        </w:rPr>
        <w:t>-20</w:t>
      </w:r>
      <w:r w:rsidRPr="007F7280">
        <w:rPr>
          <w:sz w:val="18"/>
          <w:szCs w:val="18"/>
          <w:rFonts w:asciiTheme="minorEastAsia" w:hAnsiTheme="minorEastAsia" w:eastAsiaTheme="minorEastAsia"/>
        </w:rPr>
        <w:t>24</w:t>
      </w:r>
      <w:r w:rsidRPr="007F7280">
        <w:rPr>
          <w:sz w:val="18"/>
          <w:szCs w:val="18"/>
          <w:rFonts w:hint="eastAsia" w:asciiTheme="minorEastAsia" w:hAnsiTheme="minorEastAsia" w:eastAsiaTheme="minorEastAsia"/>
        </w:rPr>
        <w:t xml:space="preserve">学年    第 </w:t>
      </w:r>
      <w:proofErr w:type="gramStart"/>
      <w:r w:rsidRPr="007F7280">
        <w:rPr>
          <w:sz w:val="18"/>
          <w:szCs w:val="18"/>
          <w:rFonts w:hint="eastAsia" w:asciiTheme="minorEastAsia" w:hAnsiTheme="minorEastAsia" w:eastAsiaTheme="minorEastAsia"/>
        </w:rPr>
        <w:t>一</w:t>
      </w:r>
      <w:proofErr w:type="gramEnd"/>
      <w:r w:rsidRPr="007F7280">
        <w:rPr>
          <w:sz w:val="18"/>
          <w:szCs w:val="18"/>
          <w:rFonts w:hint="eastAsia" w:asciiTheme="minorEastAsia" w:hAnsiTheme="minorEastAsia" w:eastAsiaTheme="minorEastAsia"/>
        </w:rPr>
        <w:t xml:space="preserve"> 学 期     第 </w:t>
      </w:r>
      <w:r w:rsidR="00CF5962">
        <w:rPr>
          <w:sz w:val="18"/>
          <w:szCs w:val="18"/>
          <w:rFonts w:hint="eastAsia" w:asciiTheme="minorEastAsia" w:hAnsiTheme="minorEastAsia" w:eastAsiaTheme="minorEastAsia"/>
        </w:rPr>
        <w:t>1</w:t>
      </w:r>
      <w:r w:rsidRPr="007F7280">
        <w:rPr>
          <w:sz w:val="18"/>
          <w:szCs w:val="18"/>
          <w:rFonts w:hint="eastAsia" w:asciiTheme="minorEastAsia" w:hAnsiTheme="minorEastAsia" w:eastAsiaTheme="minorEastAsia"/>
        </w:rPr>
        <w:t xml:space="preserve"> 周班级量化</w:t>
      </w:r>
    </w:p>
    <w:tbl>
      <w:tblPr>
        <w:tblW w:w="15809" w:type="dxa"/>
        <w:tblInd w:type="dxa" w:w="-79.000000"/>
        <w:tblLayout w:type="fixed"/>
        <w:tblCellMar>
          <w:top w:type="dxa" w:w="0.000000"/>
          <w:bottom w:type="dxa" w:w="0.000000"/>
          <w:left w:type="dxa" w:w="0.000000"/>
          <w:right w:type="dxa" w:w="0.000000"/>
        </w:tblCellMar>
        <w:tblLook w:noVBand="1" w:noHBand="0" w:lastColumn="0" w:firstColumn="1" w:lastRow="0" w:firstRow="1" w:val="04A0"/>
      </w:tblPr>
      <w:tblGrid>
        <w:gridCol w:w="1208.000000"/>
        <w:gridCol w:w="490.000000"/>
        <w:gridCol w:w="513.000000"/>
        <w:gridCol w:w="708.000000"/>
        <w:gridCol w:w="443.000000"/>
        <w:gridCol w:w="733.000000"/>
        <w:gridCol w:w="384.000000"/>
        <w:gridCol w:w="715.000000"/>
        <w:gridCol w:w="419.000000"/>
        <w:gridCol w:w="681.000000"/>
        <w:gridCol w:w="453.000000"/>
        <w:gridCol w:w="647.000000"/>
        <w:gridCol w:w="487.000000"/>
        <w:gridCol w:w="840.000000"/>
        <w:gridCol w:w="425.000000"/>
        <w:gridCol w:w="719.000000"/>
        <w:gridCol w:w="437.000000"/>
        <w:gridCol w:w="5507.000000"/>
      </w:tblGrid>
      <w:tr w:rsidTr="00D445D4" w14:textId="23B40B65" w14:paraId="63E5CCB0" w:rsidR="00D445D4" w:rsidRPr="007F7280">
        <w:trPr>
          <w:trHeight w:val="692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A5573" w14:textId="77777777" w:rsidR="00D445D4" w:rsidRPr="007F7280" w:rsidRDefault="00D445D4">
            <w:pPr>
              <w:widowControl w:val="1"/>
              <w:jc w:val="center"/>
              <w:spacing w:line="90" w:lineRule="atLeast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项目</w:t>
            </w:r>
          </w:p>
          <w:p w14:paraId="57E21634" w14:textId="77777777" w:rsidR="00D445D4" w:rsidRPr="007F7280" w:rsidRDefault="00D445D4">
            <w:pPr>
              <w:widowControl w:val="1"/>
              <w:jc w:val="center"/>
              <w:spacing w:line="90" w:lineRule="atLeast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班级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94AF7E" w14:textId="77777777" w:rsidR="00D445D4" w:rsidRPr="007F7280" w:rsidRDefault="00D445D4">
            <w:pPr>
              <w:widowControl w:val="1"/>
              <w:jc w:val="center"/>
              <w:spacing w:line="90" w:lineRule="atLeast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早操</w:t>
            </w:r>
          </w:p>
          <w:p w14:paraId="333BE0B2" w14:textId="77777777" w:rsidR="00D445D4" w:rsidRPr="007F7280" w:rsidRDefault="00D445D4">
            <w:pPr>
              <w:widowControl w:val="1"/>
              <w:jc w:val="center"/>
              <w:spacing w:line="90" w:lineRule="atLeast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(分)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38B4A9" w14:textId="77777777" w:rsidR="00D445D4" w:rsidRPr="007F7280" w:rsidRDefault="00D445D4">
            <w:pPr>
              <w:widowControl w:val="1"/>
              <w:jc w:val="center"/>
              <w:spacing w:line="90" w:lineRule="atLeast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排名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EEC705" w14:textId="77777777" w:rsidR="00D445D4" w:rsidRPr="007F7280" w:rsidRDefault="00D445D4">
            <w:pPr>
              <w:widowControl w:val="1"/>
              <w:jc w:val="center"/>
              <w:spacing w:line="90" w:lineRule="atLeast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纪律</w:t>
            </w:r>
          </w:p>
          <w:p w14:paraId="21FA0F44" w14:textId="77777777" w:rsidR="00D445D4" w:rsidRPr="007F7280" w:rsidRDefault="00D445D4">
            <w:pPr>
              <w:widowControl w:val="1"/>
              <w:jc w:val="center"/>
              <w:spacing w:line="90" w:lineRule="atLeast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（分）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039C32" w14:textId="77777777" w:rsidR="00D445D4" w:rsidRPr="007F7280" w:rsidRDefault="00D445D4">
            <w:pPr>
              <w:widowControl w:val="1"/>
              <w:jc w:val="center"/>
              <w:spacing w:line="90" w:lineRule="atLeast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排名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83F683" w14:textId="77777777" w:rsidR="00D445D4" w:rsidRPr="007F7280" w:rsidRDefault="00D445D4">
            <w:pPr>
              <w:widowControl w:val="1"/>
              <w:jc w:val="center"/>
              <w:spacing w:line="90" w:lineRule="atLeast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宿舍卫生（分）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6EA460" w14:textId="77777777" w:rsidR="00D445D4" w:rsidRPr="007F7280" w:rsidRDefault="00D445D4">
            <w:pPr>
              <w:widowControl w:val="1"/>
              <w:jc w:val="center"/>
              <w:spacing w:line="90" w:lineRule="atLeast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排名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841401" w14:textId="77777777" w:rsidR="00D445D4" w:rsidRPr="007F7280" w:rsidRDefault="00D445D4">
            <w:pPr>
              <w:widowControl w:val="1"/>
              <w:jc w:val="center"/>
              <w:spacing w:line="90" w:lineRule="atLeast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治保</w:t>
            </w:r>
          </w:p>
          <w:p w14:paraId="4BE16111" w14:textId="77777777" w:rsidR="00D445D4" w:rsidRPr="007F7280" w:rsidRDefault="00D445D4">
            <w:pPr>
              <w:widowControl w:val="1"/>
              <w:jc w:val="center"/>
              <w:spacing w:line="90" w:lineRule="atLeast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(分)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5E9DB1" w14:textId="77777777" w:rsidR="00D445D4" w:rsidRPr="007F7280" w:rsidRDefault="00D445D4">
            <w:pPr>
              <w:widowControl w:val="1"/>
              <w:jc w:val="center"/>
              <w:spacing w:line="90" w:lineRule="atLeast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排名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AE92EA" w14:textId="77777777" w:rsidR="00D445D4" w:rsidRPr="007F7280" w:rsidRDefault="00D445D4">
            <w:pPr>
              <w:widowControl w:val="1"/>
              <w:jc w:val="center"/>
              <w:spacing w:line="90" w:lineRule="atLeast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女工</w:t>
            </w:r>
          </w:p>
          <w:p w14:paraId="75A0E23D" w14:textId="77777777" w:rsidR="00D445D4" w:rsidRPr="007F7280" w:rsidRDefault="00D445D4">
            <w:pPr>
              <w:widowControl w:val="1"/>
              <w:jc w:val="center"/>
              <w:spacing w:line="90" w:lineRule="atLeast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（分）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1A06F6" w14:textId="77777777" w:rsidR="00D445D4" w:rsidRPr="007F7280" w:rsidRDefault="00D445D4">
            <w:pPr>
              <w:widowControl w:val="1"/>
              <w:jc w:val="center"/>
              <w:spacing w:line="90" w:lineRule="atLeast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排名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DF80B4" w14:textId="77777777" w:rsidR="00D445D4" w:rsidRPr="007F7280" w:rsidRDefault="00D445D4">
            <w:pPr>
              <w:widowControl w:val="1"/>
              <w:jc w:val="center"/>
              <w:spacing w:line="90" w:lineRule="atLeast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综合</w:t>
            </w:r>
          </w:p>
          <w:p w14:paraId="4DB06D0D" w14:textId="77777777" w:rsidR="00D445D4" w:rsidRPr="007F7280" w:rsidRDefault="00D445D4">
            <w:pPr>
              <w:widowControl w:val="1"/>
              <w:jc w:val="center"/>
              <w:spacing w:line="90" w:lineRule="atLeast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（分）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FCA4F2" w14:textId="77777777" w:rsidR="00D445D4" w:rsidRPr="007F7280" w:rsidRDefault="00D445D4">
            <w:pPr>
              <w:widowControl w:val="1"/>
              <w:jc w:val="center"/>
              <w:spacing w:line="90" w:lineRule="atLeast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排名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25B92F" w14:textId="77777777" w:rsidR="00D445D4" w:rsidRPr="007F7280" w:rsidRDefault="00D445D4">
            <w:pPr>
              <w:widowControl w:val="1"/>
              <w:jc w:val="center"/>
              <w:spacing w:line="90" w:lineRule="atLeast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proofErr w:type="gramStart"/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团学活动</w:t>
            </w:r>
            <w:proofErr w:type="gramEnd"/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（分)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3C95C7" w14:textId="77777777" w:rsidR="00D445D4" w:rsidRPr="007F7280" w:rsidRDefault="00D445D4">
            <w:pPr>
              <w:widowControl w:val="1"/>
              <w:jc w:val="center"/>
              <w:spacing w:line="90" w:lineRule="atLeast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排名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523335" w14:textId="77777777" w:rsidR="00D445D4" w:rsidRPr="007F7280" w:rsidRDefault="00D445D4">
            <w:pPr>
              <w:widowControl w:val="1"/>
              <w:jc w:val="center"/>
              <w:spacing w:line="90" w:lineRule="atLeast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总评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14D5B2" w14:textId="77777777" w:rsidR="00D445D4" w:rsidRPr="007F7280" w:rsidRDefault="00D445D4">
            <w:pPr>
              <w:widowControl w:val="1"/>
              <w:jc w:val="center"/>
              <w:spacing w:line="90" w:lineRule="atLeast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排名</w:t>
            </w:r>
          </w:p>
        </w:tc>
        <w:tc>
          <w:tcPr>
            <w:tcW w:w="5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25DD09" w14:textId="77777777" w:rsidR="00D445D4" w:rsidRPr="007F7280" w:rsidRDefault="00D445D4">
            <w:pPr>
              <w:widowControl w:val="1"/>
              <w:jc w:val="center"/>
              <w:spacing w:line="90" w:lineRule="atLeast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</w:p>
        </w:tc>
      </w:tr>
      <w:tr w:rsidTr="00D445D4" w14:textId="409D76B7" w14:paraId="3BE924D9" w:rsidR="00D445D4" w:rsidRPr="007F7280">
        <w:trPr>
          <w:trHeight w:val="266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2C739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电气22-1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AFC4E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635AA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461E6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34CF9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E46AA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5E7CE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605B1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5B604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70431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75A4E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6B056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96A1F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84711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03F62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ACB3B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1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EC4A9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01927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</w:p>
        </w:tc>
      </w:tr>
      <w:tr w:rsidTr="00D445D4" w14:textId="7731E2BA" w14:paraId="4CC3045F" w:rsidR="00D445D4" w:rsidRPr="007F7280">
        <w:trPr>
          <w:trHeight w:val="297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A1AB6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电气22-2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E8997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E311C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87840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4BB66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2BF6F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8128C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306F7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8EE58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33FF7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61402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F29E4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613E9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96360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FD746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3A55A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1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89849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3F99F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</w:p>
        </w:tc>
      </w:tr>
      <w:tr w:rsidTr="00D445D4" w14:textId="121C32F0" w14:paraId="7B65DB2A" w:rsidR="00D445D4" w:rsidRPr="007F7280">
        <w:trPr>
          <w:trHeight w:val="90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52801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电气22-3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C5967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5D621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B4F44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E18BF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3B44E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5.00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A404A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231CE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42855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45A92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F157E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E06F1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1BB52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E27CA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93B81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E35BF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20.00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ADF89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AE36C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</w:p>
        </w:tc>
      </w:tr>
      <w:tr w:rsidTr="00D445D4" w14:textId="0E5395F5" w14:paraId="54BB7B01" w:rsidR="00D445D4" w:rsidRPr="007F7280">
        <w:trPr>
          <w:trHeight w:val="328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205F6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电气22-4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FB219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B975B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880E9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2077C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75627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4528B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4C4DD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A0749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4638B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EEBAA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CB95C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503AC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B6772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D4B56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BC811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120.00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406E9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C84D0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</w:p>
        </w:tc>
      </w:tr>
      <w:tr w:rsidTr="00D445D4" w14:textId="706FEADD" w14:paraId="4944856B" w:rsidR="00D445D4" w:rsidRPr="007F7280">
        <w:trPr>
          <w:trHeight w:val="242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0F850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机电22-1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85881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D03B9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01575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49EAA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88AE3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E3C06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0AAE5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8C7DF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AB381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99FE1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C396F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FFBE8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54A30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06897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036D9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1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77B92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20F2F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</w:p>
        </w:tc>
      </w:tr>
      <w:tr w:rsidTr="00D445D4" w14:textId="4E5D2AF5" w14:paraId="0AC95F1C" w:rsidR="00D445D4" w:rsidRPr="007F7280">
        <w:trPr>
          <w:trHeight w:val="90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E1356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机电22-2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E2072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A637F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71F75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429BE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CCBC1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88318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96FFE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D3809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41FF0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D29FD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DC9F1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5335B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5A6AE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F8842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7BB4D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120.00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FFFAB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5CB46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</w:p>
        </w:tc>
      </w:tr>
      <w:tr w:rsidTr="00D445D4" w14:textId="7B942733" w14:paraId="12F6994E" w:rsidR="00D445D4" w:rsidRPr="007F7280">
        <w:trPr>
          <w:trHeight w:val="206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5C792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机电22-3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57997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D8E04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FBB41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B3CB6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F0617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C28F7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1D9D1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D2C5B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6DFDE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6CB13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5773C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0A8F0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29767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41B93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48FCF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1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8FC51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0C982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</w:p>
        </w:tc>
      </w:tr>
      <w:tr w:rsidTr="00D445D4" w14:textId="022F7558" w14:paraId="464CCFB7" w:rsidR="00D445D4" w:rsidRPr="007F7280">
        <w:trPr>
          <w:trHeight w:val="196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EAAB4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机电22-4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D6808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EDFA2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02482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AD296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C5DD4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937D5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83F17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B9F27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4B1DB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8087C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72A88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04E9E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05416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5C5C7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92CA5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1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8A857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560D8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</w:p>
        </w:tc>
      </w:tr>
      <w:tr w:rsidTr="00D445D4" w14:textId="5651414B" w14:paraId="0EF95D3F" w:rsidR="00D445D4" w:rsidRPr="007F7280">
        <w:trPr>
          <w:trHeight w:val="292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B2C42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机电22-5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93880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1359D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021A1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886BC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9035B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0B30B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F6427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0B04D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0CCA4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90B26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DE74A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8DF79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06245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D41C6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64B6E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1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E6130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2D0B6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</w:p>
        </w:tc>
      </w:tr>
      <w:tr w:rsidTr="00D445D4" w14:textId="4C4D9043" w14:paraId="1F375E73" w:rsidR="00D445D4" w:rsidRPr="007F7280">
        <w:trPr>
          <w:trHeight w:val="244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EAA66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机电22-6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1AEBB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EEC75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38735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93F2A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51241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3F579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C68A2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DAF36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11F96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176DF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81D9E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28D35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A5A2B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C2799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02DD9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1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8B61C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43261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</w:p>
        </w:tc>
      </w:tr>
      <w:tr w:rsidTr="00D445D4" w14:textId="742D9D7C" w14:paraId="28F0FC50" w:rsidR="00D445D4" w:rsidRPr="007F7280">
        <w:trPr>
          <w:trHeight w:val="278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B47BD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机控22-1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00800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29E34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C7294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9D182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3F895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5.00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7B667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B46C9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76031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0D952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67E08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74E92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D071F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FC11C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3B077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7A12C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20.00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08F42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F8D9E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</w:p>
        </w:tc>
      </w:tr>
      <w:tr w:rsidTr="00D445D4" w14:textId="2AE8ABB5" w14:paraId="3C5DB87F" w:rsidR="00D445D4" w:rsidRPr="007F7280">
        <w:trPr>
          <w:trHeight w:val="284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C34F7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机器人22-1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5F56C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64415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9DACE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5A2CB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8BF94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59E35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209D3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A0A56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00BF7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BB806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2BB72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F1DED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55B70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8596C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F88EF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1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06455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01945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</w:p>
        </w:tc>
      </w:tr>
      <w:tr w:rsidTr="00D445D4" w14:textId="73A62FB9" w14:paraId="5F7A9E55" w:rsidR="00D445D4" w:rsidRPr="007F7280">
        <w:trPr>
          <w:trHeight w:val="90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FF114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机制22-1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D43BD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FEA42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CEF1D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26E6E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061B9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22669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1F235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5BC2A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BA740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62976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16488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E7038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AFD9F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46F4F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7FDE6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1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EB25A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1CD3C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</w:p>
        </w:tc>
      </w:tr>
      <w:tr w:rsidTr="00D445D4" w14:textId="13AB488C" w14:paraId="48520B0D" w:rsidR="00D445D4" w:rsidRPr="007F7280">
        <w:trPr>
          <w:trHeight w:val="268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D5DD3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机制22-2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BE852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418C4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98EC9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58D91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8649E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9836C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4DFEF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C2EBA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FBA59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6DDFE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1556A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E2740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64E3B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5F8F5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F1F4B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1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253BD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ADCDB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</w:p>
        </w:tc>
      </w:tr>
      <w:tr w:rsidTr="00D445D4" w14:textId="14C787AA" w14:paraId="6CE9A2D4" w:rsidR="00D445D4" w:rsidRPr="007F7280">
        <w:trPr>
          <w:trHeight w:val="287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A0E54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机制22-3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49606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46FF9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EBF02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1317F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DBCD5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1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5.00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2F674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2D414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691FB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E25CF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2E6CF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75D72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DA5DB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4AF78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34AC7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2792A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1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3779D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C50E3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</w:p>
        </w:tc>
      </w:tr>
      <w:tr w:rsidTr="00D445D4" w14:textId="7EA7DCEB" w14:paraId="491C5E09" w:rsidR="00D445D4" w:rsidRPr="007F7280">
        <w:trPr>
          <w:trHeight w:val="90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29330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汽车22-1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5888E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688C8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4430E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51C7F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9F2A1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A1122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39857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CFBAA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95F87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B67E8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E4862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208D9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6767E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9CE52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A329B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1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00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A4C6E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31604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</w:p>
        </w:tc>
      </w:tr>
      <w:tr w:rsidTr="00D445D4" w14:textId="250047A2" w14:paraId="71311245" w:rsidR="00D445D4" w:rsidRPr="007F7280">
        <w:trPr>
          <w:trHeight w:val="364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01ADE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新能源22-1.2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7DE9C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07150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9891C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B5B71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AAC1A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5.00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F1E23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70638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01790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2834E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E168F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332D9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C8E15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503DF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E16BE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45872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20.00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64DD2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8E3D3" w14:textId="77777777" w:rsidR="00D445D4" w:rsidRPr="007F7280" w:rsidRDefault="00D445D4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</w:p>
        </w:tc>
      </w:tr>
      <w:tr w:rsidTr="00D445D4" w14:textId="33D8E48E" w14:paraId="3FBBDFDB" w:rsidR="005D2B78" w:rsidRPr="007F7280">
        <w:trPr>
          <w:trHeight w:val="90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73F89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电气2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3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-1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542CD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6B472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56D0D" w14:textId="1B2CDF08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18.5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D8E66" w14:textId="5B06F9C9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13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52412" w14:textId="06A2F65E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AA14E" w14:textId="7D77D498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7EFE0" w14:textId="41AF011B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5.00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26DE2" w14:textId="78012540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19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AFE01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879E2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7E228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8C9A9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90454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EE39B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BC515" w14:textId="38F58FA1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103.5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72B59" w14:textId="29C7F865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19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3035E" w14:textId="2E9A2F3D" w:rsidR="005D2B78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纪律：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周</w:t>
            </w: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四 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33</w:t>
            </w:r>
            <w:proofErr w:type="gramStart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王天舒</w:t>
            </w:r>
            <w:proofErr w:type="gramEnd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讲话戴耳机</w:t>
            </w:r>
          </w:p>
          <w:p w14:paraId="22C4D954" w14:textId="46FF0686" w:rsidR="005D2B78" w:rsidRPr="007F7280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治保：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周一 203 6#</w:t>
            </w:r>
            <w:proofErr w:type="gramStart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田宇鹏</w:t>
            </w:r>
            <w:proofErr w:type="gramEnd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夜不归宿 周二 119 2 #杜文杰 烟</w:t>
            </w:r>
          </w:p>
        </w:tc>
      </w:tr>
      <w:tr w:rsidTr="00D445D4" w14:textId="74D238C4" w14:paraId="05C72369" w:rsidR="005D2B78" w:rsidRPr="007F7280">
        <w:trPr>
          <w:trHeight w:val="110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69E51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电气2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3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-2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8BF18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03515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F957A" w14:textId="401C2044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7AAC0" w14:textId="5801E48C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B18C0" w14:textId="6E2E5552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7E358" w14:textId="531E4944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07FC8" w14:textId="758A4333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8B2B0" w14:textId="5B063244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972C7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7A63E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EC08D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9CF66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DE4AA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8A4D5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23F71" w14:textId="11FBCC08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120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56F4D" w14:textId="39DA2169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89B75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</w:p>
        </w:tc>
      </w:tr>
      <w:tr w:rsidTr="00D445D4" w14:textId="73D0B2D7" w14:paraId="78F3D772" w:rsidR="005D2B78" w:rsidRPr="007F7280">
        <w:trPr>
          <w:trHeight w:val="204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4D271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电气2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3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-3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92EFE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F4D37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F7BAF" w14:textId="169CEDFF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33F4D" w14:textId="7AD73D11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0E2AC" w14:textId="7446C90E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4BE53" w14:textId="315CD8FA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1D601" w14:textId="36422FFD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3CBA2" w14:textId="0C30C132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985EA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844BD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A7AF1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88920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6DA66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3EE24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ACFF3" w14:textId="45798011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120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5209A" w14:textId="7A41756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9CC0E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</w:p>
        </w:tc>
      </w:tr>
      <w:tr w:rsidTr="00D445D4" w14:textId="7DC608ED" w14:paraId="2CB6C480" w:rsidR="005D2B78" w:rsidRPr="007F7280">
        <w:trPr>
          <w:trHeight w:val="204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4BA9B3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电气2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3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-4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67B731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5D2B0E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8E99AD" w14:textId="19FBF9BC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17.25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96F3A1" w14:textId="3E13E9C0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3BB296" w14:textId="684EFCB6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82BCB7" w14:textId="2D1A465E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0CB304" w14:textId="7F29EAE5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843E68" w14:textId="60E8FC44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17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466FF4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73A896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E8B2B1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362E4B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671558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DEE8B0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10A921" w14:textId="47B62126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112.25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C18FB4" w14:textId="13F25E5A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13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9BBFF" w14:textId="56BA5931" w:rsidR="005D2B78" w:rsidRPr="007F7280" w:rsidRDefault="005D2B78" w:rsidP="005D2B78">
            <w:pPr>
              <w:ind w:hanging="181" w:hangingChars="100" w:left="181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纪律：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周一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28周德臣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旷课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周二 18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李宇豪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讲话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周四 10</w:t>
            </w:r>
            <w:proofErr w:type="gramStart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解明绘</w:t>
            </w:r>
            <w:proofErr w:type="gramEnd"/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睡觉</w:t>
            </w:r>
          </w:p>
          <w:p w14:paraId="3151761E" w14:textId="5AA47A03" w:rsidR="005D2B78" w:rsidRPr="007F7280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治保：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周一 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103 1#</w:t>
            </w:r>
            <w:proofErr w:type="gramStart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解明绘</w:t>
            </w:r>
            <w:proofErr w:type="gramEnd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走廊抽烟</w:t>
            </w:r>
          </w:p>
        </w:tc>
      </w:tr>
      <w:tr w:rsidTr="00D445D4" w14:textId="1D2D26DB" w14:paraId="1A731474" w:rsidR="005D2B78" w:rsidRPr="007F7280">
        <w:trPr>
          <w:trHeight w:val="182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FF642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机电2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3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-1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5F9BF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3D674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AFC00" w14:textId="6D1EB690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9F2CA" w14:textId="3829B17B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57DFB" w14:textId="7B4635C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9C1B6" w14:textId="00B00E94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12EB7" w14:textId="7F379326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2EC0B" w14:textId="5002812A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E0C58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D5353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355A9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C0A65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5E31B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DB8A8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797FD" w14:textId="10DBCDFF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120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D0AA0" w14:textId="02ABF08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85DBF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</w:p>
        </w:tc>
      </w:tr>
      <w:tr w:rsidTr="00D445D4" w14:textId="55715F72" w14:paraId="4FEAE204" w:rsidR="005D2B78" w:rsidRPr="007F7280">
        <w:trPr>
          <w:trHeight w:val="90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6F436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机电2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3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-2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CDD8E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0DADE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FB8B1" w14:textId="0AB95A4B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74BE2" w14:textId="6A407BB2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BB8CB" w14:textId="19D001AD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9A1EB" w14:textId="47E3AB5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5310D" w14:textId="31CE753B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2403E" w14:textId="7AF06DA9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18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D6754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9B904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9438C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EC0FC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345BB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CD8E9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4D905" w14:textId="735B3D53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110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6795C" w14:textId="28233228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18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78A4D" w14:textId="07D63E63" w:rsidR="005D2B78" w:rsidRPr="00C30627" w:rsidRDefault="005D2B78" w:rsidP="005D2B78">
            <w:pPr>
              <w:jc w:val="left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治保：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周一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 xml:space="preserve">208 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5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#朱滔宇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火机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114 #全体 火机</w:t>
            </w:r>
          </w:p>
        </w:tc>
      </w:tr>
      <w:tr w:rsidTr="00D445D4" w14:textId="1431AFC6" w14:paraId="6F75D40C" w:rsidR="005D2B78" w:rsidRPr="007F7280">
        <w:trPr>
          <w:trHeight w:val="158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518E0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机电2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3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-3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37D3C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DBBCB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EB87A" w14:textId="24E32F9D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16.5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1CD3D" w14:textId="19A204A2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17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82699" w14:textId="699EC568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0C819" w14:textId="52CC6338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5DA38" w14:textId="030516E2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37783" w14:textId="6C7A0D56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17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0A008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5B06A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BC19F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F3FEC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C60C4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EDD49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0F210" w14:textId="08C0FD02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111.5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08552" w14:textId="7BBE0ECF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17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42407" w14:textId="7A4B3B5F" w:rsidR="005D2B78" w:rsidRPr="00C30627" w:rsidRDefault="005D2B78" w:rsidP="005D2B78">
            <w:pPr>
              <w:widowControl w:val="1"/>
              <w:spacing w:line="90" w:lineRule="atLeast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纪律：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周一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 xml:space="preserve"> 04</w:t>
            </w:r>
            <w:proofErr w:type="gramStart"/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陈先进</w:t>
            </w:r>
            <w:proofErr w:type="gramEnd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讲话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10</w:t>
            </w:r>
            <w:proofErr w:type="gramStart"/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房科新</w:t>
            </w:r>
            <w:proofErr w:type="gramEnd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旷课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 xml:space="preserve"> 22</w:t>
            </w:r>
            <w:proofErr w:type="gramStart"/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刘益兵</w:t>
            </w:r>
            <w:proofErr w:type="gramEnd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讲话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全体早退</w:t>
            </w:r>
          </w:p>
          <w:p w14:paraId="513105E3" w14:textId="1EB93C00" w:rsidR="005D2B78" w:rsidRPr="00C30627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治保：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周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二 214 3#李文进 吹风机</w:t>
            </w:r>
          </w:p>
        </w:tc>
      </w:tr>
      <w:tr w:rsidTr="00D445D4" w14:textId="60BBAFD4" w14:paraId="7B42DB8D" w:rsidR="005D2B78" w:rsidRPr="007F7280">
        <w:trPr>
          <w:trHeight w:val="90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1ADF7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lastRenderedPageBreak/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机电2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3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-4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B9717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6F045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84D2A" w14:textId="318A9320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16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7F590" w14:textId="6BDC36A1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18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834CA" w14:textId="5D7EDE85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0F2F5" w14:textId="0BD11C4E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534BE" w14:textId="4542D78F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7F81D" w14:textId="2F591CD3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D03D4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F0394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D0668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E9EE2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D760C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47EE1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E88B3" w14:textId="6A08B6F6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116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5BBF2" w14:textId="58CAA9AC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5341B" w14:textId="115956E4" w:rsidR="005D2B78" w:rsidRPr="00C30627" w:rsidRDefault="005D2B78" w:rsidP="005D2B78">
            <w:pPr>
              <w:widowControl w:val="1"/>
              <w:spacing w:line="90" w:lineRule="atLeast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纪律：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周一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04陈志源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讲话06</w:t>
            </w:r>
            <w:proofErr w:type="gramStart"/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董强</w:t>
            </w:r>
            <w:proofErr w:type="gramEnd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讲话18李杰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讲话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全体早退</w:t>
            </w:r>
          </w:p>
        </w:tc>
      </w:tr>
      <w:tr w:rsidTr="00D445D4" w14:textId="2EBCAC5A" w14:paraId="7DFEB235" w:rsidR="005D2B78" w:rsidRPr="007F7280">
        <w:trPr>
          <w:trHeight w:val="90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5A4F0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机电2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3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-5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69F9B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45A42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500E6" w14:textId="07E920E5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19.25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9EB7A" w14:textId="2B90A25C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12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82867" w14:textId="1FA32414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60984" w14:textId="6E12FDB8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6EBD3" w14:textId="6D5E771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8FEC0" w14:textId="46F9F98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17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5274B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9E2E8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53322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6926A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3B2E2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31255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CAB54" w14:textId="21D346AB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114.25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681A3" w14:textId="7110A14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985A1" w14:textId="2FCF35D3" w:rsidR="005D2B78" w:rsidRPr="00C30627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纪律：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周一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全体早退</w:t>
            </w:r>
          </w:p>
          <w:p w14:paraId="172CC98C" w14:textId="75F16AEC" w:rsidR="005D2B78" w:rsidRPr="00C30627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治保：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周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二 229 #全体 烟头</w:t>
            </w:r>
          </w:p>
        </w:tc>
      </w:tr>
      <w:tr w:rsidTr="00D445D4" w14:textId="2C3CB2F6" w14:paraId="359C5FE3" w:rsidR="005D2B78" w:rsidRPr="007F7280">
        <w:trPr>
          <w:trHeight w:val="90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43D61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机电2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3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-6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26338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28EA3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7895E" w14:textId="3F8FE280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19.25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F8FE8" w14:textId="73C297AD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12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51F72" w14:textId="335569D9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FA721" w14:textId="69E81221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22DC6" w14:textId="6BC625F9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5F334" w14:textId="7309B1FD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19A5A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A4EB7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E8724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1A300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81B76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507EA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44D0E" w14:textId="20EC6821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119.25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9A952" w14:textId="092922E1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rFonts w:cs="宋体" w:hint="eastAsia" w:asciiTheme="minorEastAsia" w:hAnsiTheme="minorEastAsia" w:eastAsiaTheme="minorEastAsia"/>
              </w:rPr>
              <w:t>6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A5C90" w14:textId="22564F0B" w:rsidR="005D2B78" w:rsidRPr="007F7280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纪律：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周</w:t>
            </w: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三 12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靳杰 玩手机</w:t>
            </w:r>
          </w:p>
        </w:tc>
      </w:tr>
      <w:tr w:rsidTr="00D445D4" w14:textId="35ADC7F2" w14:paraId="19A7B604" w:rsidR="005D2B78" w:rsidRPr="007F7280">
        <w:trPr>
          <w:trHeight w:val="90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CFAEB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机器人2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3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-1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9F9E0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17ECD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11ACA" w14:textId="73208970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19.25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379AC" w14:textId="7CF78879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12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65655" w14:textId="01EBD92C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F91A6" w14:textId="548E7898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93BD9" w14:textId="14198AC5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AB546" w14:textId="5A487E72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17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EFDB3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C210F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29665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2E19C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37837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03C1B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D2F50" w14:textId="4EDD2243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114.25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D1330" w14:textId="627DAD53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0F5AA" w14:textId="325150B9" w:rsidR="005D2B78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纪律：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周</w:t>
            </w: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三 17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吴恒满 睡觉</w:t>
            </w:r>
          </w:p>
          <w:p w14:paraId="66DC5B44" w14:textId="11E0D415" w:rsidR="005D2B78" w:rsidRPr="00C30627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治保：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周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二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302 4#吴恒满 打火机</w:t>
            </w:r>
          </w:p>
        </w:tc>
      </w:tr>
      <w:tr w:rsidTr="00D445D4" w14:textId="2EA61D11" w14:paraId="4939F4B3" w:rsidR="005D2B78" w:rsidRPr="007F7280">
        <w:trPr>
          <w:trHeight w:val="90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13643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机器人2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3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-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2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72BCC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154EA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A10EE" w14:textId="67B4D54C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15.5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85728" w14:textId="65BD8D5E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19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06DE5" w14:textId="5E9F407C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3EFFE" w14:textId="416A1BC5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AFCE8" w14:textId="53B709E0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62703" w14:textId="72AA9A1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17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2D52C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746E0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90A40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11C7E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DBCA6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2A2B6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A0454" w14:textId="64F757EF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110.5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092FF" w14:textId="034710DA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17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EF3E4" w14:textId="3494E26D" w:rsidR="005D2B78" w:rsidRPr="00C30627" w:rsidRDefault="005D2B78" w:rsidP="005D2B78">
            <w:pPr>
              <w:ind w:hanging="181" w:hangingChars="100" w:left="181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纪律：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周一 </w:t>
            </w:r>
            <w:proofErr w:type="gramStart"/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35张宇哲</w:t>
            </w:r>
            <w:proofErr w:type="gramEnd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玩手机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周二 </w:t>
            </w:r>
            <w:proofErr w:type="gramStart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32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张峻豪</w:t>
            </w:r>
            <w:proofErr w:type="gramEnd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 xml:space="preserve">讲话 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31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姚淑蕊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 xml:space="preserve">戴耳机 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13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李佳宝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讲话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周三 33张硕 讲话 周四 </w:t>
            </w:r>
            <w:proofErr w:type="gramStart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32张峻豪</w:t>
            </w:r>
            <w:proofErr w:type="gramEnd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睡觉</w:t>
            </w:r>
          </w:p>
          <w:p w14:paraId="35B5D517" w14:textId="7E5AAC39" w:rsidR="005D2B78" w:rsidRPr="00C30627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治保：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周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二 308 #全体 烟头</w:t>
            </w:r>
          </w:p>
        </w:tc>
      </w:tr>
      <w:tr w:rsidTr="00D445D4" w14:textId="1BBCAAE0" w14:paraId="4D899131" w:rsidR="005D2B78" w:rsidRPr="007F7280">
        <w:trPr>
          <w:trHeight w:val="90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C716D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机制2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3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-1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FD861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345A5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5BAB4" w14:textId="7EC8E55F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16.75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8A1C5" w14:textId="38966239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16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464C7" w14:textId="19C529DF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EFD88" w14:textId="3721502B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0F5BB" w14:textId="3F0C1D65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603B2" w14:textId="2ED0B8E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17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F8481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D8AE9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36F79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6010B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B2DCD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50716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16988" w14:textId="2EFADC21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111.75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2CA45" w14:textId="4B7F275B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27DDA" w14:textId="19B0B389" w:rsidR="005D2B78" w:rsidRPr="007F7280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纪律：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周一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全体违纪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08蒋荣旭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迟到</w:t>
            </w:r>
          </w:p>
          <w:p w14:paraId="2FF40CD9" w14:textId="1FBA1E3D" w:rsidR="005D2B78" w:rsidRPr="007F7280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治保：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周一 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311 3#</w:t>
            </w:r>
            <w:proofErr w:type="gramStart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孙骏</w:t>
            </w:r>
            <w:proofErr w:type="gramEnd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吸烟</w:t>
            </w:r>
          </w:p>
        </w:tc>
      </w:tr>
      <w:tr w:rsidTr="00D445D4" w14:textId="409DA085" w14:paraId="3F2358CF" w:rsidR="005D2B78" w:rsidRPr="007F7280">
        <w:trPr>
          <w:trHeight w:val="90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C7F1C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机制2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3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-2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1CE45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37A1D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2424F" w14:textId="30461CE1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17.5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E9E90" w14:textId="6FEA43DA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14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7816D" w14:textId="5C4A3444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8BC5F" w14:textId="6B7D3B51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31DB8" w14:textId="24ABA69D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B112E" w14:textId="38975FFA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17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2EEF7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FFDAE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0B591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4FE92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CF243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46D43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D6F12" w14:textId="251B6E98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112.5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0DC8D" w14:textId="34165E19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13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6DEC2" w14:textId="16184B29" w:rsidR="005D2B78" w:rsidRPr="00C30627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纪律：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周一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全体违纪</w:t>
            </w:r>
          </w:p>
          <w:p w14:paraId="7A23F74A" w14:textId="63B322F8" w:rsidR="005D2B78" w:rsidRPr="00C30627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治保：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周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二 318 1#张宁 锅</w:t>
            </w:r>
          </w:p>
        </w:tc>
      </w:tr>
      <w:tr w:rsidTr="00D445D4" w14:textId="50D2BE14" w14:paraId="7DC6B93B" w:rsidR="005D2B78" w:rsidRPr="007F7280">
        <w:trPr>
          <w:trHeight w:val="172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6F6B6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机制2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3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-3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A196A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0C4E1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0D1C6" w14:textId="101C2495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17.5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BD2F5" w14:textId="742928BE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14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BEDDF" w14:textId="0BA60FE5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D92B8" w14:textId="6824ABD0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564FE" w14:textId="016458F2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7AF8F" w14:textId="16D4AF8C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039D1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C6733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9551F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E84E2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057DF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B38C2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9C439" w14:textId="71475AB5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117.5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F79E7" w14:textId="2E587DE6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rFonts w:cs="宋体" w:hint="eastAsia" w:asciiTheme="minorEastAsia" w:hAnsiTheme="minorEastAsia" w:eastAsiaTheme="minorEastAsia"/>
              </w:rPr>
              <w:t>8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2EA32" w14:textId="7A306C49" w:rsidR="005D2B78" w:rsidRPr="007F7280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纪律：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周一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全体违纪</w:t>
            </w:r>
          </w:p>
        </w:tc>
      </w:tr>
      <w:tr w:rsidTr="00D445D4" w14:textId="196F4D58" w14:paraId="3DE6A8FF" w:rsidR="005D2B78" w:rsidRPr="007F7280">
        <w:trPr>
          <w:trHeight w:val="158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C3E6A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机制2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3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-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4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426A1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0E0E1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60825" w14:textId="0F0C0A5F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17.5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71D90" w14:textId="1D990518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14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BD320" w14:textId="7250ED83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6F72B" w14:textId="221B47BC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263DA" w14:textId="781F7912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83CFA" w14:textId="1562D7A8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E4969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DF8D3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89C62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3D994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A7CAB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68D91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F5B10" w14:textId="789D4E52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117.5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D5860" w14:textId="3D5BF8EB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rFonts w:cs="宋体" w:hint="eastAsia" w:asciiTheme="minorEastAsia" w:hAnsiTheme="minorEastAsia" w:eastAsiaTheme="minorEastAsia"/>
              </w:rPr>
              <w:t>8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6DFE4" w14:textId="41BD63AA" w:rsidR="005D2B78" w:rsidRPr="007F7280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纪律：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周一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全体违纪</w:t>
            </w:r>
          </w:p>
        </w:tc>
      </w:tr>
      <w:tr w:rsidTr="00D445D4" w14:textId="62F80D23" w14:paraId="6257828C" w:rsidR="005D2B78" w:rsidRPr="007F7280">
        <w:trPr>
          <w:trHeight w:val="90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1FD82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汽车2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3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-1.2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2D654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0ED42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9F5FB" w14:textId="4C9F3304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74E02" w14:textId="2D95F6B4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4EB18" w14:textId="721DAF9E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D863D" w14:textId="7E6C7CB1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9F60D" w14:textId="45474714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64180" w14:textId="45A725C9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069AF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E456B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C99AC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B0EA6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1137D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DBB91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8652E" w14:textId="395BEE6B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120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4F6B4" w14:textId="38A2E974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CD35A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</w:p>
        </w:tc>
      </w:tr>
      <w:tr w:rsidTr="00D445D4" w14:textId="29E50328" w14:paraId="0DC93925" w:rsidR="005D2B78" w:rsidRPr="007F7280">
        <w:trPr>
          <w:trHeight w:val="134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6A83C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新能源2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3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-1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3F28F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AF79D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1C2D8" w14:textId="6A5E7715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90003" w14:textId="5D0245EB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A3754" w14:textId="32AC4C8C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58465" w14:textId="29B29E3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4CB54" w14:textId="0B4F584C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55292" w14:textId="23C0ADB1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ED8C6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8993D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0B7E7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5F163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3235D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6CBC0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7ABB3" w14:textId="05488118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120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9E94A" w14:textId="48388BEA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6D8BE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</w:p>
        </w:tc>
      </w:tr>
      <w:tr w:rsidTr="00D445D4" w14:textId="6EA5C83D" w14:paraId="6841D180" w:rsidR="005D2B78" w:rsidRPr="007F7280">
        <w:trPr>
          <w:trHeight w:val="254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DE9F3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新能源23-2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B6F5B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00C36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54407" w14:textId="4C6887B0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34478" w14:textId="2B8C6FC3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45BF2" w14:textId="0E18B603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E470F" w14:textId="7CE4D9C0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A1C9E" w14:textId="32DDCB91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DC2C7" w14:textId="394D676C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09519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CCE25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E382C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46249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6C9B4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07A34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B4AC9" w14:textId="3DE5B791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120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AD914" w14:textId="54D7D8D6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FB67B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</w:p>
        </w:tc>
      </w:tr>
      <w:tr w:rsidTr="00D445D4" w14:textId="3508834C" w14:paraId="0CB567F6" w:rsidR="005D2B78" w:rsidRPr="007F7280">
        <w:trPr>
          <w:trHeight w:val="254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A4829F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电气24-1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A0469B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FBD282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0B1E56" w14:textId="66E7662D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D9B752" w14:textId="18C1AE74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ED8D6D" w14:textId="14ADD4C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F4F92F" w14:textId="07151F59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651871" w14:textId="40FF175A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73D275" w14:textId="615BCAB5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9134C1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B278EC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703C60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A8C155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A696D8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076C6B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EDA782" w14:textId="48749834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120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C81EC" w14:textId="5F681EC3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1C2B1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</w:p>
        </w:tc>
      </w:tr>
      <w:tr w:rsidTr="00D445D4" w14:textId="32B6D01A" w14:paraId="6BB8DE78" w:rsidR="005D2B78" w:rsidRPr="007F7280">
        <w:trPr>
          <w:trHeight w:val="254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CF61B6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电气24-2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6AB1CE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E639AC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B73CFF" w14:textId="2CDCF0E1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EABA23" w14:textId="4B6A1A5E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0830D4" w14:textId="16F70F53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475099" w14:textId="51188709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F8613F" w14:textId="55E36495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642AAB" w14:textId="1FD34CED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B50C25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ED76FC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067B07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911959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EC9EBE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0321FE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3F4E67" w14:textId="6425D8AB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120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BF230" w14:textId="6D8BBFC5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A3A15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</w:p>
        </w:tc>
      </w:tr>
      <w:tr w:rsidTr="00D445D4" w14:textId="6272F9CA" w14:paraId="26556873" w:rsidR="005D2B78" w:rsidRPr="007F7280">
        <w:trPr>
          <w:trHeight w:val="254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4A4D80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电气24-3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F546BE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2E6251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861C99" w14:textId="6682A6BC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17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675599" w14:textId="5BF10986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19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AD3B43" w14:textId="0ABB953A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4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3417E8" w14:textId="3691C04E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B5DAAF" w14:textId="571DBA2E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68BF31" w14:textId="011F00E3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9BF3AF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05D7FD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DA492D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D244A6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825F72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1B9798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8ED9A0" w14:textId="78AF23F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116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0339C" w14:textId="145DD231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AD66F" w14:textId="75458016" w:rsidR="005D2B78" w:rsidRPr="00C30627" w:rsidRDefault="005D2B78" w:rsidP="005D2B78">
            <w:pPr>
              <w:jc w:val="left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纪律：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周一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06</w:t>
            </w:r>
            <w:proofErr w:type="gramStart"/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房蒙恩</w:t>
            </w:r>
            <w:proofErr w:type="gramEnd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讲话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07</w:t>
            </w:r>
            <w:proofErr w:type="gramStart"/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韩苏仿</w:t>
            </w:r>
            <w:proofErr w:type="gramEnd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讲话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周四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06</w:t>
            </w:r>
            <w:proofErr w:type="gramStart"/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房蒙恩</w:t>
            </w:r>
            <w:proofErr w:type="gramEnd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讲话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07</w:t>
            </w:r>
            <w:proofErr w:type="gramStart"/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韩苏仿</w:t>
            </w:r>
            <w:proofErr w:type="gramEnd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讲话</w:t>
            </w:r>
          </w:p>
          <w:p w14:paraId="6FE5A321" w14:textId="583A196C" w:rsidR="005D2B78" w:rsidRPr="00C30627" w:rsidRDefault="005D2B78" w:rsidP="005D2B78">
            <w:pPr>
              <w:jc w:val="left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卫生：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周三 104 3#代金椿 垃圾未倒</w:t>
            </w:r>
          </w:p>
        </w:tc>
      </w:tr>
      <w:tr w:rsidTr="00D445D4" w14:textId="57B026A4" w14:paraId="6D4EE8CE" w:rsidR="005D2B78" w:rsidRPr="007F7280">
        <w:trPr>
          <w:trHeight w:val="254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4E21EF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电气24-4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6FD329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657C8D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01C0BF" w14:textId="341C8951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294604" w14:textId="5AD2818C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08B46D" w14:textId="49000529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3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8D86BB" w14:textId="51D17878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3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F5286B" w14:textId="2D265BAF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94CF9E" w14:textId="6D380C14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8C5082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34C4EC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1DA851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485D6C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B5E3B2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F22CEA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D18DF1" w14:textId="5C8141C5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118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C8D89" w14:textId="55B43E2B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752F2" w14:textId="3D5282AE" w:rsidR="005D2B78" w:rsidRPr="007F7280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卫生：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周三 112 3#</w:t>
            </w:r>
            <w:proofErr w:type="gramStart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沈子涵</w:t>
            </w:r>
            <w:proofErr w:type="gramEnd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垃圾未倒 114 3#张博文 垃圾未倒</w:t>
            </w:r>
          </w:p>
        </w:tc>
      </w:tr>
      <w:tr w:rsidTr="00D445D4" w14:textId="48C5E0EF" w14:paraId="6D5C3A1E" w:rsidR="005D2B78" w:rsidRPr="007F7280">
        <w:trPr>
          <w:trHeight w:val="254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A68635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电气24-5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51BC59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5755A4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8B10B9" w14:textId="75119ED1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18.75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5758A7" w14:textId="58D349C6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17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E9B05A" w14:textId="753FFE82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4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CFB8B8" w14:textId="17B6ED4C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718F5F" w14:textId="65DB09E9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747926" w14:textId="78B7C5A3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rFonts w:cs="宋体" w:hint="eastAsia" w:asciiTheme="minorEastAsia" w:hAnsiTheme="minorEastAsia" w:eastAsiaTheme="minorEastAsia"/>
              </w:rPr>
              <w:t>22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6F3DD2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7B21EF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771284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6AC6BF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AD7F42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BCB66F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FD823A" w14:textId="70C07D2B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107.75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CEB7D" w14:textId="3959AED1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A760C" w14:textId="4E847F7D" w:rsidR="005D2B78" w:rsidRPr="007F7280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卫生：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周三 115 3#丁仕广 垃圾未倒</w:t>
            </w:r>
          </w:p>
          <w:p w14:paraId="09D09F91" w14:textId="3E790A90" w:rsidR="005D2B78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纪律：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周</w:t>
            </w: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三 23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钱中益 旷课</w:t>
            </w:r>
          </w:p>
          <w:p w14:paraId="6A53148D" w14:textId="53C32F7D" w:rsidR="005D2B78" w:rsidRPr="007F7280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治保：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周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二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203 4 #赵诚 电水壶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周三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115 3 #</w:t>
            </w:r>
            <w:proofErr w:type="gramStart"/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丁任广</w:t>
            </w:r>
            <w:proofErr w:type="gramEnd"/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 xml:space="preserve"> 酒</w:t>
            </w:r>
          </w:p>
        </w:tc>
      </w:tr>
      <w:tr w:rsidTr="00D445D4" w14:textId="10485C5D" w14:paraId="20ED205F" w:rsidR="005D2B78" w:rsidRPr="007F7280">
        <w:trPr>
          <w:trHeight w:val="254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DDE550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机电24-1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9516BD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2CB832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568440" w14:textId="7D827DF2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96E91F" w14:textId="72A6743B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46596C" w14:textId="06A81896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4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01BC8D" w14:textId="6E1A6D14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4805B5" w14:textId="7545048D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A64491" w14:textId="06A2158F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5FCFB9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789E72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0DEFC8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403343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35494F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554F9C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C92BCA" w14:textId="147DB026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119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216DE" w14:textId="60013EB2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9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C07EB" w14:textId="5D2DAFCB" w:rsidR="005D2B78" w:rsidRPr="007F7280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卫生：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周三 205 3#李金洋 垃圾未倒</w:t>
            </w:r>
          </w:p>
        </w:tc>
      </w:tr>
      <w:tr w:rsidTr="00D445D4" w14:textId="3F989BB0" w14:paraId="2056399C" w:rsidR="005D2B78" w:rsidRPr="007F7280">
        <w:trPr>
          <w:trHeight w:val="254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37D21B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机电24-2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82FC70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66CECE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B2D97F" w14:textId="2017BECB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18.5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376CF2" w14:textId="612914FE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18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51A8FC" w14:textId="161E1B12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3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E8FC0F" w14:textId="769ABDC4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3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ACE0EB" w14:textId="1046AB9E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902843" w14:textId="69B91F81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B9E91B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EDA474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F2F4E3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625DE8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00C74B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675A89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8B6DFE" w14:textId="63E32540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111.5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0AF81" w14:textId="030DADDE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19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A8FAC" w14:textId="734D8E96" w:rsidR="005D2B78" w:rsidRPr="007F7280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纪律：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周二 03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杜文卓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 xml:space="preserve">讲话 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06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黄海华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讲话</w:t>
            </w:r>
          </w:p>
          <w:p w14:paraId="307708F4" w14:textId="5C21CD88" w:rsidR="005D2B78" w:rsidRPr="007F7280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卫生：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周三 214 3#</w:t>
            </w:r>
            <w:proofErr w:type="gramStart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年心宇</w:t>
            </w:r>
            <w:proofErr w:type="gramEnd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垃圾未倒 211 3#吕阔 垃圾未倒</w:t>
            </w:r>
          </w:p>
          <w:p w14:paraId="5C997631" w14:textId="1575275B" w:rsidR="005D2B78" w:rsidRPr="007F7280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治保：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周一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213 #全体 吹风机</w:t>
            </w:r>
          </w:p>
        </w:tc>
      </w:tr>
      <w:tr w:rsidTr="00D445D4" w14:textId="06582C0B" w14:paraId="060F7DFD" w:rsidR="005D2B78" w:rsidRPr="007F7280">
        <w:trPr>
          <w:trHeight w:val="254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B4B886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机电24-3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5B432A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DEB0E2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9404FB" w14:textId="1531161F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E81040" w14:textId="51CF47A3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ED086D" w14:textId="24012B30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A00D6C" w14:textId="1E77FC53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3EF334" w14:textId="11862E68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A27101" w14:textId="4BC295CE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0AD11C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ED801E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FA107B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498313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981CF1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F75D7F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029278" w14:textId="5C83C765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115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AF868" w14:textId="06714BE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E473B" w14:textId="4C76CADB" w:rsidR="005D2B78" w:rsidRPr="007F7280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治保：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周一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301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#全体 吹风机</w:t>
            </w:r>
          </w:p>
        </w:tc>
      </w:tr>
      <w:tr w:rsidTr="00D445D4" w14:textId="761FAD33" w14:paraId="00E0CD73" w:rsidR="005D2B78" w:rsidRPr="007F7280">
        <w:trPr>
          <w:trHeight w:val="254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AF65C5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机电24-4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E11C8D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A0E04A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F14CB4" w14:textId="3E2E371C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3ACE05" w14:textId="71C85150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D2FB3D" w14:textId="3731BD33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33AA48" w14:textId="0CAC2046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936B2B" w14:textId="43F8AC5A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04F513" w14:textId="2378940E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B4084F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39B25C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86B064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221ECE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D93D7F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25C93C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FEF96C" w14:textId="2B6B6FEE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120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36417" w14:textId="68B4759C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466A7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</w:p>
        </w:tc>
      </w:tr>
      <w:tr w:rsidTr="00D445D4" w14:textId="3322E884" w14:paraId="0D352B67" w:rsidR="005D2B78" w:rsidRPr="007F7280">
        <w:trPr>
          <w:trHeight w:val="254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7B71A2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lastRenderedPageBreak/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机电24-5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5A491D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0D7930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79165B" w14:textId="4DA5F44D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06A37D" w14:textId="19AEEDCC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FEEAF1" w14:textId="4B6CDB59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C1D22B" w14:textId="52E640C2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017E3A" w14:textId="6CDA548F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49723A" w14:textId="653C00A4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EA187E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43482A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FA63FA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056840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29F343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E9E539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42D479" w14:textId="13B419BB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120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53D02" w14:textId="19A4EA8B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ECD3E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</w:p>
        </w:tc>
      </w:tr>
      <w:tr w:rsidTr="00D445D4" w14:textId="4D54B3B1" w14:paraId="474A9127" w:rsidR="005D2B78" w:rsidRPr="007F7280">
        <w:trPr>
          <w:trHeight w:val="254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4ECA0F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机电24-6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CDDD33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559774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7B49F2" w14:textId="0BEB49D1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019B20" w14:textId="0D3103CC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CB8728" w14:textId="06FF2A1E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9F1707" w14:textId="35344C22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80959F" w14:textId="51946A4A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D912A4" w14:textId="34A8E760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AACE83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BE91A3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49E012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B6E806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60A39A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BED44C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46016C" w14:textId="6CFAC0D9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120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FCA2B" w14:textId="2850318F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E63EB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</w:p>
        </w:tc>
      </w:tr>
      <w:tr w:rsidTr="00D445D4" w14:textId="1CCC0750" w14:paraId="0BF27DBE" w:rsidR="005D2B78" w:rsidRPr="007F7280">
        <w:trPr>
          <w:trHeight w:val="254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8B8FC6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机器人24-1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812AB1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4EC013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FD4A79" w14:textId="2DC038AF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16.25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321B19" w14:textId="5F0BF9B8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167553" w14:textId="2ED394F1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4BE8E6" w14:textId="23EA48E6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9CFD17" w14:textId="5F60343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D9AB6A" w14:textId="4C8AA6A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rFonts w:cs="宋体" w:hint="eastAsia" w:asciiTheme="minorEastAsia" w:hAnsiTheme="minorEastAsia" w:eastAsiaTheme="minorEastAsia"/>
              </w:rPr>
              <w:t>22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0B6AB1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F7B4C9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7EA490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8DFB76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1CB6C8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A63B0B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1DA8BD" w14:textId="7541329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106.25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C51B3" w14:textId="3E5A6EB8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B78D2" w14:textId="74D34600" w:rsidR="005D2B78" w:rsidRPr="007F7280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纪律：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周二 07</w:t>
            </w:r>
            <w:proofErr w:type="gramStart"/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韩红雷</w:t>
            </w:r>
            <w:proofErr w:type="gramEnd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 xml:space="preserve">睡觉 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12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李慧鑫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 xml:space="preserve">睡觉 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08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何睿峰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 xml:space="preserve">睡觉 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36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张锦程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睡觉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周三 37张义恺 讲话</w:t>
            </w:r>
          </w:p>
          <w:p w14:paraId="5A4152D7" w14:textId="29061D1E" w:rsidR="005D2B78" w:rsidRPr="007F7280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治保：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周一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403 4#陈佳</w:t>
            </w:r>
            <w:proofErr w:type="gramStart"/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浩</w:t>
            </w:r>
            <w:proofErr w:type="gramEnd"/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 xml:space="preserve"> 吹风机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周三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406 4#王子硕 火机</w:t>
            </w:r>
          </w:p>
        </w:tc>
      </w:tr>
      <w:tr w:rsidTr="00D445D4" w14:textId="1713E696" w14:paraId="4CC211E5" w:rsidR="005D2B78" w:rsidRPr="007F7280">
        <w:trPr>
          <w:trHeight w:val="254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28EB65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机器人24-2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ADD5A4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6397E6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7BD088" w14:textId="3719C83F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17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72DF39" w14:textId="45125C05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19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DBB715" w14:textId="62AF31E6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397456" w14:textId="637FD530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353D58" w14:textId="67B51593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EC699A" w14:textId="7228D8E4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80B3C5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F9B99B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08C922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6CE023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19A163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A73470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691528" w14:textId="405464EE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117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5BFBC" w14:textId="1D2A1F58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13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1D238" w14:textId="49555582" w:rsidR="005D2B78" w:rsidRPr="007F7280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纪律：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周</w:t>
            </w: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三 12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李旭 讲话 31王震 讲话 </w:t>
            </w:r>
            <w:proofErr w:type="gramStart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37张子旭</w:t>
            </w:r>
            <w:proofErr w:type="gramEnd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讲话 32薛扬子 讲话</w:t>
            </w:r>
          </w:p>
        </w:tc>
      </w:tr>
      <w:tr w:rsidTr="00D445D4" w14:textId="1C6AA45C" w14:paraId="049DA80C" w:rsidR="005D2B78" w:rsidRPr="007F7280">
        <w:trPr>
          <w:trHeight w:val="254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3CEC2B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机制24-1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F37A8C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17DE00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4A244E" w14:textId="5F066804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18.5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064CCF" w14:textId="5DF07180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18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D49F2B" w14:textId="59A0036C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0B59E1" w14:textId="0615592D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07C651" w14:textId="6D83B6FF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D73B44" w14:textId="16915C19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E72255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A7FEF2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065DD3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A09E7E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E245B0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C2A36E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FFC747" w14:textId="6BE1D870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118.5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E7D54" w14:textId="773696B2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01432" w14:textId="43800114" w:rsidR="005D2B78" w:rsidRPr="007F7280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纪律：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周</w:t>
            </w: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三 17</w:t>
            </w:r>
            <w:proofErr w:type="gramStart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刘林洲</w:t>
            </w:r>
            <w:proofErr w:type="gramEnd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讲话 周四 26</w:t>
            </w:r>
            <w:proofErr w:type="gramStart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王硕</w:t>
            </w:r>
            <w:proofErr w:type="gramEnd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睡觉</w:t>
            </w:r>
          </w:p>
        </w:tc>
      </w:tr>
      <w:tr w:rsidTr="00D445D4" w14:textId="49839389" w14:paraId="1A4D0280" w:rsidR="005D2B78" w:rsidRPr="007F7280">
        <w:trPr>
          <w:trHeight w:val="254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2B6A6D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机制24-2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A6E53F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5D4545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A20344" w14:textId="4F050F88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16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1AE6C6" w14:textId="5BEE0475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22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702703" w14:textId="4435616E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5BCB7B" w14:textId="227F3099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CBB5C6" w14:textId="121FB711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9C9D7A" w14:textId="62DD1563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FACB10" w14:textId="71721D9C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13.50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D7F16C" w14:textId="74ACFADA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479662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D912D7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37A73B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96CABE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2B2B9D" w14:textId="2BF8C0FD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114.5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6BAA1" w14:textId="6CEC8459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17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6D477" w14:textId="25F6B2AA" w:rsidR="005D2B78" w:rsidRDefault="005D2B78" w:rsidP="005D2B78">
            <w:pPr>
              <w:jc w:val="left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纪律：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周一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 xml:space="preserve"> 19</w:t>
            </w:r>
            <w:proofErr w:type="gramStart"/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齐荣</w:t>
            </w:r>
            <w:proofErr w:type="gramEnd"/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讲话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全体讲话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周三 17倪德聪 讲话</w:t>
            </w:r>
          </w:p>
          <w:p w14:paraId="57BFD2A6" w14:textId="70199796" w:rsidR="005D2B78" w:rsidRPr="00C30627" w:rsidRDefault="005D2B78" w:rsidP="005D2B78">
            <w:pPr>
              <w:jc w:val="left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24383E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女工</w:t>
            </w: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：周三 1-1 115 3#戚静芸 椅子上有衣服 周五1-1 115 4#</w:t>
            </w:r>
            <w:proofErr w:type="gramStart"/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齐荣</w:t>
            </w:r>
            <w:proofErr w:type="gramEnd"/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床边挂衣服</w:t>
            </w:r>
          </w:p>
        </w:tc>
      </w:tr>
      <w:tr w:rsidTr="00D445D4" w14:textId="75010903" w14:paraId="34A7251C" w:rsidR="005D2B78" w:rsidRPr="007F7280">
        <w:trPr>
          <w:trHeight w:val="254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B7A13B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机制24-3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7A5356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EE37D8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FA444D" w14:textId="59C7082D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16.75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47CD82" w14:textId="40627DF0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7F1129" w14:textId="10C55500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3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A3FD08" w14:textId="1601E960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3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744EB3" w14:textId="16A919B6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405F9D" w14:textId="3539BC74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1420E8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7CCBA8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3BF9A9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E71CF4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9A0763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63F04B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6F5706" w14:textId="7A5F3555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114.75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2DC49" w14:textId="2EAFA4EF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16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D2EC8" w14:textId="0D669861" w:rsidR="005D2B78" w:rsidRPr="00C30627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纪律：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周一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全体讲话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周二31</w:t>
            </w:r>
            <w:proofErr w:type="gramStart"/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沙贞雨</w:t>
            </w:r>
            <w:proofErr w:type="gramEnd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睡觉</w:t>
            </w:r>
          </w:p>
          <w:p w14:paraId="43C3A8B5" w14:textId="587A6EB4" w:rsidR="005D2B78" w:rsidRPr="007F7280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卫生：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周三 508 5#</w:t>
            </w:r>
            <w:proofErr w:type="gramStart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沙贞雨</w:t>
            </w:r>
            <w:proofErr w:type="gramEnd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垃圾未</w:t>
            </w: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倒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513 1#戈玮琦 垃圾未倒</w:t>
            </w:r>
          </w:p>
        </w:tc>
      </w:tr>
      <w:tr w:rsidTr="00D445D4" w14:textId="442C01E5" w14:paraId="5D36914F" w:rsidR="005D2B78" w:rsidRPr="007F7280">
        <w:trPr>
          <w:trHeight w:val="254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6BC1EE" w14:textId="485E3325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proofErr w:type="gramStart"/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过控</w:t>
            </w:r>
            <w:proofErr w:type="gramEnd"/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24-1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FB8E92" w14:textId="60DCF99E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20.00 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9938FB" w14:textId="186100D0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2BA2AA" w14:textId="3FA6C4A6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0C376A" w14:textId="65CD55B3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B6A750" w14:textId="03499FE3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3D7EAE" w14:textId="779EA29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31B228" w14:textId="209A73A6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8C4CF2" w14:textId="7D971C3C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70C465" w14:textId="0DFAC598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2B206C" w14:textId="687B0A58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879EE1" w14:textId="5348BFAA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E7212A" w14:textId="28EDB39A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F012D0" w14:textId="420FE26D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0E8523" w14:textId="766E5460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1665CF" w14:textId="612C1E0C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120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C84B9" w14:textId="5C1C2EF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1755F" w14:textId="77777777" w:rsidR="005D2B78" w:rsidRPr="00C30627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</w:p>
        </w:tc>
      </w:tr>
      <w:tr w:rsidTr="00D445D4" w14:textId="3B10ACC8" w14:paraId="79BD4CAB" w:rsidR="005D2B78" w:rsidRPr="007F7280">
        <w:trPr>
          <w:trHeight w:val="254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9509F3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汽车24-1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E80997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CC345B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6F58DC" w14:textId="4DE74602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453AEA" w14:textId="0746FF8A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BD4EE9" w14:textId="240B8E71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958534" w14:textId="25E1564A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0E1691" w14:textId="4500B478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A94DAE" w14:textId="06BC505F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1A317E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4570BF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DD3F93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68BF80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404BC8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A9F518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8E9BA6" w14:textId="56E48589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120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947AE" w14:textId="169B0D16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14462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</w:p>
        </w:tc>
      </w:tr>
      <w:tr w:rsidTr="00D445D4" w14:textId="56692144" w14:paraId="47F1D0A4" w:rsidR="005D2B78" w:rsidRPr="007F7280">
        <w:trPr>
          <w:trHeight w:val="254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55799E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汽车24-2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43D1BB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D4BCE9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627A92" w14:textId="4CCE24CB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F4379E" w14:textId="3ECCF515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E94A18" w14:textId="41954708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87CF71" w14:textId="2FD14166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631FD9" w14:textId="75043735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BF69A2" w14:textId="12A3CAA4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DBBD8D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A231F5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AA7A66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B8BAD7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A80FFE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870245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482EB0" w14:textId="3CEA9093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120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80870" w14:textId="137DB664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E1A5A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</w:p>
        </w:tc>
      </w:tr>
      <w:tr w:rsidTr="00D445D4" w14:textId="75B5B0B4" w14:paraId="5AD250CE" w:rsidR="005D2B78" w:rsidRPr="007F7280">
        <w:trPr>
          <w:trHeight w:val="254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42F603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汽车24-3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A3298F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051073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17A778" w14:textId="37E3EC4E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19.25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1F7BAA" w14:textId="5156CD4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16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2070BD" w14:textId="2715F8E0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4</w:t>
            </w:r>
            <w:r w:rsidRPr="007F7280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B2ABAC" w14:textId="4DE6D544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0BAE1A" w14:textId="4704570E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F45537" w14:textId="09E24F9B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F697A0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5F037B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57D887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FC06E9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A9F8F1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110FDD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17301F" w14:textId="76F5AD20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118.25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A38F6" w14:textId="6F5D6B05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0C804" w14:textId="2C66AEE2" w:rsidR="005D2B78" w:rsidRPr="00C30627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纪律：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周一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 xml:space="preserve"> 05董彦军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戴耳机</w:t>
            </w:r>
          </w:p>
          <w:p w14:paraId="5648EA91" w14:textId="4E075C80" w:rsidR="005D2B78" w:rsidRPr="007F7280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卫生：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周三 604 3#董彦军 垃圾未倒</w:t>
            </w:r>
          </w:p>
        </w:tc>
      </w:tr>
      <w:tr w:rsidTr="00D445D4" w14:textId="465B9C36" w14:paraId="583941EB" w:rsidR="005D2B78" w:rsidRPr="007F7280">
        <w:trPr>
          <w:trHeight w:val="254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5D39BD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新能源24-1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673BBB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C96A51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427B37" w14:textId="588CCA8D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16.25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DCDDFB" w14:textId="320221B5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21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3CCD89" w14:textId="5F355CC3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3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7D15E9" w14:textId="01F54A80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3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E7332F" w14:textId="14FBAA19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BFF406" w14:textId="001061DF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C58929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4A09E9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D4D219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728FA3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93DC54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807485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1992BA" w14:textId="335ADD3A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114.25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1961E" w14:textId="6E026EB2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18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E0412" w14:textId="674E2962" w:rsidR="005D2B78" w:rsidRPr="00C30627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纪律：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周一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全体乱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、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不服从管理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周四 12</w:t>
            </w:r>
            <w:proofErr w:type="gramStart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李忠育</w:t>
            </w:r>
            <w:proofErr w:type="gramEnd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旷课</w:t>
            </w:r>
          </w:p>
          <w:p w14:paraId="43848DCC" w14:textId="0C107142" w:rsidR="005D2B78" w:rsidRPr="007F7280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卫生：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周三 610 3#龙潇 垃圾未倒 609 3#</w:t>
            </w:r>
            <w:proofErr w:type="gramStart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金舒豪</w:t>
            </w:r>
            <w:proofErr w:type="gramEnd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垃圾未倒</w:t>
            </w:r>
          </w:p>
        </w:tc>
      </w:tr>
      <w:tr w:rsidTr="00D445D4" w14:textId="4F409E34" w14:paraId="3C49BF1E" w:rsidR="005D2B78" w:rsidRPr="007F7280">
        <w:trPr>
          <w:trHeight w:val="254" w:hRule="atLeast"/>
        </w:trPr>
        <w:tc>
          <w:tcPr>
            <w:tcW w:w="12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03BDAA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新能源24-2</w:t>
            </w:r>
          </w:p>
        </w:tc>
        <w:tc>
          <w:tcPr>
            <w:tcW w:w="49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AD80A2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FB04A3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7F93C7" w14:textId="59551D2B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16</w:t>
            </w:r>
          </w:p>
        </w:tc>
        <w:tc>
          <w:tcPr>
            <w:tcW w:w="44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5E2F5E" w14:textId="7003108C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22</w:t>
            </w:r>
          </w:p>
        </w:tc>
        <w:tc>
          <w:tcPr>
            <w:tcW w:w="73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346390" w14:textId="067A959D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3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37DA8D" w14:textId="18E6451C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3</w:t>
            </w:r>
          </w:p>
        </w:tc>
        <w:tc>
          <w:tcPr>
            <w:tcW w:w="7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B0E49E" w14:textId="5685BF51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45933B" w14:textId="56EAB862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rFonts w:cs="宋体" w:hint="eastAsia" w:asciiTheme="minorEastAsia" w:hAnsiTheme="minorEastAsia" w:eastAsiaTheme="minorEastAsia"/>
              </w:rPr>
              <w:t>22</w:t>
            </w:r>
          </w:p>
        </w:tc>
        <w:tc>
          <w:tcPr>
            <w:tcW w:w="68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322805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34F850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F63C94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A139E7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56B5D2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9B2B57" w14:textId="77777777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849893" w14:textId="1607D563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104</w:t>
            </w:r>
          </w:p>
        </w:tc>
        <w:tc>
          <w:tcPr>
            <w:tcW w:w="43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5F7BA" w14:textId="094089B6" w:rsidR="005D2B78" w:rsidRPr="007F7280" w:rsidRDefault="005D2B78" w:rsidP="005D2B78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5D2B78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22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18470" w14:textId="7798375A" w:rsidR="005D2B78" w:rsidRPr="00C30627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纪律：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周一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全体乱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、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不服从管理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周三18孙思瀚 讲话 17孙国翔 讲话</w:t>
            </w:r>
          </w:p>
          <w:p w14:paraId="6A56866C" w14:textId="379CED1E" w:rsidR="005D2B78" w:rsidRPr="00C30627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卫生：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周三 617 3#周海洋 垃圾未倒 613 3#</w:t>
            </w:r>
            <w:proofErr w:type="gramStart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李垣熙</w:t>
            </w:r>
            <w:proofErr w:type="gramEnd"/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垃圾未倒</w:t>
            </w:r>
          </w:p>
          <w:p w14:paraId="7D021B96" w14:textId="0C68FD40" w:rsidR="005D2B78" w:rsidRPr="00C30627" w:rsidRDefault="005D2B78" w:rsidP="005D2B78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C30627">
              <w:rPr>
                <w:b w:val="1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治保：</w:t>
            </w:r>
            <w:r w:rsidRPr="007F728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周</w:t>
            </w:r>
            <w:r w:rsidRPr="00C30627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二 </w:t>
            </w:r>
            <w:r w:rsidRPr="00C30627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616 #全体 烟头615 #全体 烟头</w:t>
            </w:r>
          </w:p>
        </w:tc>
      </w:tr>
    </w:tbl>
    <w:p w14:paraId="2FCC4CEF" w14:textId="77777777" w:rsidR="00AF38C0" w:rsidRPr="007F7280" w:rsidRDefault="00AF38C0">
      <w:pPr>
        <w:jc w:val="center"/>
        <w:rPr>
          <w:b w:val="1"/>
          <w:sz w:val="18"/>
          <w:bCs/>
          <w:szCs w:val="18"/>
          <w:rFonts w:hint="eastAsia" w:asciiTheme="minorEastAsia" w:hAnsiTheme="minorEastAsia" w:eastAsiaTheme="minorEastAsia"/>
        </w:rPr>
      </w:pPr>
    </w:p>
    <w:sectPr w:rsidRPr="007F7280" w:rsidR="00AF38C0">
      <w:docGrid w:type="lines" w:linePitch="312"/>
      <w:pgSz w:w="16838" w:h="11906" w:orient="landscape"/>
      <w:pgMar w:top="567" w:right="284" w:bottom="567" w:left="284" w:header="851" w:footer="992" w:gutter="0"/>
      <w:cols w:space="720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sdtfl="http://schemas.microsoft.com/office/word/2024/wordml/sdtformatlock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16sdtfl w16du wp14">
  <w:endnote w:type="separator" w:id="-1">
    <w:p w14:paraId="2F19B079" w14:textId="77777777" w:rsidR="00787092" w:rsidRDefault="00787092" w:rsidP="008B0831">
      <w:r>
        <w:separator/>
      </w:r>
    </w:p>
  </w:endnote>
  <w:endnote w:type="continuationSeparator" w:id="0">
    <w:p w14:paraId="4F5133B9" w14:textId="77777777" w:rsidR="00787092" w:rsidRDefault="00787092" w:rsidP="008B0831">
      <w:r>
        <w:continuationSeparator/>
      </w:r>
    </w:p>
  </w:endnote>
</w:endnotes>
</file>

<file path=word/fontTable.xml><?xml version="1.0" encoding="utf-8"?>
<w:fonts xmlns:w16se="http://schemas.microsoft.com/office/word/2015/wordml/symex" xmlns:w16sdtdh="http://schemas.microsoft.com/office/word/2020/wordml/sdtdatahash" xmlns:w16sdtfl="http://schemas.microsoft.com/office/word/2024/wordml/sdtformatlock" xmlns:w15="http://schemas.microsoft.com/office/word/2012/wordml" xmlns:w16cex="http://schemas.microsoft.com/office/word/2018/wordml/cex" xmlns:w="http://schemas.openxmlformats.org/wordprocessingml/2006/main" xmlns:w16du="http://schemas.microsoft.com/office/word/2023/wordml/word16du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sdtfl="http://schemas.microsoft.com/office/word/2024/wordml/sdtformatlock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16sdtfl w16du wp14">
  <w:footnote w:type="separator" w:id="-1">
    <w:p w14:paraId="72FAC586" w14:textId="77777777" w:rsidR="00787092" w:rsidRDefault="00787092" w:rsidP="008B0831">
      <w:r>
        <w:separator/>
      </w:r>
    </w:p>
  </w:footnote>
  <w:footnote w:type="continuationSeparator" w:id="0">
    <w:p w14:paraId="445E2266" w14:textId="77777777" w:rsidR="00787092" w:rsidRDefault="00787092" w:rsidP="008B0831">
      <w:r>
        <w:continuationSeparator/>
      </w:r>
    </w:p>
  </w:footnote>
</w:footnotes>
</file>

<file path=word/settings.xml><?xml version="1.0" encoding="utf-8"?>
<w:settings xmlns:sl="http://schemas.openxmlformats.org/schemaLibrary/2006/main" xmlns:w16se="http://schemas.microsoft.com/office/word/2015/wordml/symex" xmlns:w16="http://schemas.microsoft.com/office/word/2018/wordml" xmlns:w15="http://schemas.microsoft.com/office/word/2012/wordml" xmlns:w16du="http://schemas.microsoft.com/office/word/2023/wordml/word16du" xmlns:w16cid="http://schemas.microsoft.com/office/word/2016/wordml/cid" xmlns:w14="http://schemas.microsoft.com/office/word/2010/wordml" xmlns:w16sdtfl="http://schemas.microsoft.com/office/word/2024/wordml/sdtformatlock" xmlns:w10="urn:schemas-microsoft-com:office:word" xmlns:r="http://schemas.openxmlformats.org/officeDocument/2006/relationships" xmlns:v="urn:schemas-microsoft-com:vml" xmlns:m="http://schemas.openxmlformats.org/officeDocument/2006/math" xmlns:w16cex="http://schemas.microsoft.com/office/word/2018/wordml/cex" xmlns:w="http://schemas.openxmlformats.org/wordprocessingml/2006/main" xmlns:w16sdtdh="http://schemas.microsoft.com/office/word/2020/wordml/sdtdatahash" xmlns:o="urn:schemas-microsoft-com:office:office" xmlns:mc="http://schemas.openxmlformats.org/markup-compatibility/2006" mc:Ignorable="w14 w15 w16se w16cid w16 w16cex w16sdtdh w16sdtfl w16du">
  <w:bordersDoNotSurroundHeader/>
  <w:bordersDoNotSurroundFooter/>
  <w:proofState w:grammar="clean" w:spelling="clean"/>
  <w:defaultTabStop w:val="420"/>
  <w:drawingGridVerticalSpacing w:val="156"/>
  <w:drawingGridHorizontalSpacing w:val="105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zoom w:percent="12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1" w:uri="http://schemas.microsoft.com/office/word" w:name="useWord2013TrackBottomHyphenation"/>
  </w:compat>
  <w:rsids>
    <w:rsidRoot w:val="36897C29"/>
    <w:rsid w:val="000008E2"/>
    <w:rsid w:val="0001719B"/>
    <w:rsid w:val="00020E5F"/>
    <w:rsid w:val="000309D5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64"/>
    <w:rsid w:val="000A419F"/>
    <w:rsid w:val="000B5CD6"/>
    <w:rsid w:val="000C2008"/>
    <w:rsid w:val="000C79B1"/>
    <w:rsid w:val="000D1420"/>
    <w:rsid w:val="000D32DB"/>
    <w:rsid w:val="000F47CA"/>
    <w:rsid w:val="0010540E"/>
    <w:rsid w:val="0010760E"/>
    <w:rsid w:val="00131F78"/>
    <w:rsid w:val="00140C85"/>
    <w:rsid w:val="0015060F"/>
    <w:rsid w:val="00150930"/>
    <w:rsid w:val="00152DB9"/>
    <w:rsid w:val="00157BF7"/>
    <w:rsid w:val="00163B53"/>
    <w:rsid w:val="00163E01"/>
    <w:rsid w:val="001672C5"/>
    <w:rsid w:val="00171FD9"/>
    <w:rsid w:val="00194095"/>
    <w:rsid w:val="001D7456"/>
    <w:rsid w:val="001D7807"/>
    <w:rsid w:val="001E2718"/>
    <w:rsid w:val="001E35DE"/>
    <w:rsid w:val="0020622F"/>
    <w:rsid w:val="0021020C"/>
    <w:rsid w:val="002111CB"/>
    <w:rsid w:val="00213949"/>
    <w:rsid w:val="00216F4E"/>
    <w:rsid w:val="00236BFD"/>
    <w:rsid w:val="0024383E"/>
    <w:rsid w:val="0026335D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3BA6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0BA3"/>
    <w:rsid w:val="003774EC"/>
    <w:rsid w:val="00397714"/>
    <w:rsid w:val="003A1671"/>
    <w:rsid w:val="003B2F5F"/>
    <w:rsid w:val="003B47D7"/>
    <w:rsid w:val="003C1847"/>
    <w:rsid w:val="003D243C"/>
    <w:rsid w:val="003D4C44"/>
    <w:rsid w:val="003D4FD4"/>
    <w:rsid w:val="003E47CA"/>
    <w:rsid w:val="003E4B00"/>
    <w:rsid w:val="00400A85"/>
    <w:rsid w:val="00405D87"/>
    <w:rsid w:val="00423925"/>
    <w:rsid w:val="00432403"/>
    <w:rsid w:val="00433DAA"/>
    <w:rsid w:val="00445011"/>
    <w:rsid w:val="00453698"/>
    <w:rsid w:val="00460477"/>
    <w:rsid w:val="00461E8A"/>
    <w:rsid w:val="00462096"/>
    <w:rsid w:val="004659F4"/>
    <w:rsid w:val="004B18CF"/>
    <w:rsid w:val="004B6D85"/>
    <w:rsid w:val="004D5F49"/>
    <w:rsid w:val="004E52DE"/>
    <w:rsid w:val="00501C22"/>
    <w:rsid w:val="00506758"/>
    <w:rsid w:val="00512238"/>
    <w:rsid w:val="005123C4"/>
    <w:rsid w:val="005148DB"/>
    <w:rsid w:val="00527773"/>
    <w:rsid w:val="005355CE"/>
    <w:rsid w:val="0054379B"/>
    <w:rsid w:val="00546C4F"/>
    <w:rsid w:val="005521FE"/>
    <w:rsid w:val="00552E16"/>
    <w:rsid w:val="00554AAB"/>
    <w:rsid w:val="005560A0"/>
    <w:rsid w:val="00574095"/>
    <w:rsid w:val="00580A32"/>
    <w:rsid w:val="005845E3"/>
    <w:rsid w:val="00590BD0"/>
    <w:rsid w:val="0059152B"/>
    <w:rsid w:val="00596ED0"/>
    <w:rsid w:val="005A09FD"/>
    <w:rsid w:val="005A0C34"/>
    <w:rsid w:val="005D2B78"/>
    <w:rsid w:val="005D3F9C"/>
    <w:rsid w:val="005E304B"/>
    <w:rsid w:val="005F40CA"/>
    <w:rsid w:val="005F7B21"/>
    <w:rsid w:val="0060586E"/>
    <w:rsid w:val="00610460"/>
    <w:rsid w:val="00613550"/>
    <w:rsid w:val="006179E3"/>
    <w:rsid w:val="00623801"/>
    <w:rsid w:val="0063771A"/>
    <w:rsid w:val="00644006"/>
    <w:rsid w:val="00667CE6"/>
    <w:rsid w:val="0067283A"/>
    <w:rsid w:val="00677424"/>
    <w:rsid w:val="00693C07"/>
    <w:rsid w:val="006967EF"/>
    <w:rsid w:val="006A4370"/>
    <w:rsid w:val="006C18DB"/>
    <w:rsid w:val="006C20E7"/>
    <w:rsid w:val="006C2A49"/>
    <w:rsid w:val="006D6141"/>
    <w:rsid w:val="006E7DC4"/>
    <w:rsid w:val="00710408"/>
    <w:rsid w:val="007125CB"/>
    <w:rsid w:val="00713680"/>
    <w:rsid w:val="00720594"/>
    <w:rsid w:val="0077536A"/>
    <w:rsid w:val="00787092"/>
    <w:rsid w:val="007A4006"/>
    <w:rsid w:val="007A489C"/>
    <w:rsid w:val="007A55D8"/>
    <w:rsid w:val="007C33F5"/>
    <w:rsid w:val="007C4F80"/>
    <w:rsid w:val="007D7338"/>
    <w:rsid w:val="007F0F49"/>
    <w:rsid w:val="007F7280"/>
    <w:rsid w:val="007F7AD9"/>
    <w:rsid w:val="00801B9E"/>
    <w:rsid w:val="00812158"/>
    <w:rsid w:val="0083344B"/>
    <w:rsid w:val="00836E2A"/>
    <w:rsid w:val="008517A4"/>
    <w:rsid w:val="008536E4"/>
    <w:rsid w:val="00854C4B"/>
    <w:rsid w:val="00866AD6"/>
    <w:rsid w:val="008702C4"/>
    <w:rsid w:val="00870D6C"/>
    <w:rsid w:val="00885DB5"/>
    <w:rsid w:val="008960A0"/>
    <w:rsid w:val="008A13C9"/>
    <w:rsid w:val="008A799B"/>
    <w:rsid w:val="008B0831"/>
    <w:rsid w:val="008B4BEE"/>
    <w:rsid w:val="00910033"/>
    <w:rsid w:val="00920B8A"/>
    <w:rsid w:val="00921BF0"/>
    <w:rsid w:val="00924767"/>
    <w:rsid w:val="00926495"/>
    <w:rsid w:val="00927355"/>
    <w:rsid w:val="0093306C"/>
    <w:rsid w:val="00933A53"/>
    <w:rsid w:val="00936C31"/>
    <w:rsid w:val="00944431"/>
    <w:rsid w:val="00946855"/>
    <w:rsid w:val="009506A4"/>
    <w:rsid w:val="00956248"/>
    <w:rsid w:val="009622BA"/>
    <w:rsid w:val="0097032E"/>
    <w:rsid w:val="00970DB5"/>
    <w:rsid w:val="00986881"/>
    <w:rsid w:val="00987B67"/>
    <w:rsid w:val="009A59C1"/>
    <w:rsid w:val="009B2D52"/>
    <w:rsid w:val="009B2E15"/>
    <w:rsid w:val="009B6AA9"/>
    <w:rsid w:val="009C2477"/>
    <w:rsid w:val="009E0ED1"/>
    <w:rsid w:val="009F2389"/>
    <w:rsid w:val="00A01DA6"/>
    <w:rsid w:val="00A07940"/>
    <w:rsid w:val="00A2080C"/>
    <w:rsid w:val="00A21BA6"/>
    <w:rsid w:val="00A3046A"/>
    <w:rsid w:val="00A3169B"/>
    <w:rsid w:val="00A32808"/>
    <w:rsid w:val="00A33D4C"/>
    <w:rsid w:val="00A36B4D"/>
    <w:rsid w:val="00A64057"/>
    <w:rsid w:val="00A651D5"/>
    <w:rsid w:val="00A72CCC"/>
    <w:rsid w:val="00A736FE"/>
    <w:rsid w:val="00A750EB"/>
    <w:rsid w:val="00A91872"/>
    <w:rsid w:val="00A937DE"/>
    <w:rsid w:val="00A94D44"/>
    <w:rsid w:val="00AA4FDB"/>
    <w:rsid w:val="00AB76A8"/>
    <w:rsid w:val="00AD1DC4"/>
    <w:rsid w:val="00AD62DD"/>
    <w:rsid w:val="00AD79EE"/>
    <w:rsid w:val="00AE3B47"/>
    <w:rsid w:val="00AF38C0"/>
    <w:rsid w:val="00AF44DE"/>
    <w:rsid w:val="00AF71D2"/>
    <w:rsid w:val="00B129FD"/>
    <w:rsid w:val="00B211F7"/>
    <w:rsid w:val="00B26102"/>
    <w:rsid w:val="00B32549"/>
    <w:rsid w:val="00B371EA"/>
    <w:rsid w:val="00B455F0"/>
    <w:rsid w:val="00B50EEB"/>
    <w:rsid w:val="00B519DA"/>
    <w:rsid w:val="00B5367A"/>
    <w:rsid w:val="00B6574A"/>
    <w:rsid w:val="00B72BC2"/>
    <w:rsid w:val="00B73505"/>
    <w:rsid w:val="00B85953"/>
    <w:rsid w:val="00BC10BA"/>
    <w:rsid w:val="00BE145E"/>
    <w:rsid w:val="00BE66B7"/>
    <w:rsid w:val="00BF5335"/>
    <w:rsid w:val="00C02FB3"/>
    <w:rsid w:val="00C06187"/>
    <w:rsid w:val="00C108E6"/>
    <w:rsid w:val="00C14F17"/>
    <w:rsid w:val="00C1724C"/>
    <w:rsid w:val="00C22E86"/>
    <w:rsid w:val="00C2419C"/>
    <w:rsid w:val="00C30627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56FD"/>
    <w:rsid w:val="00C87A6A"/>
    <w:rsid w:val="00C91F17"/>
    <w:rsid w:val="00C93A2B"/>
    <w:rsid w:val="00C93D1E"/>
    <w:rsid w:val="00C94617"/>
    <w:rsid w:val="00C9600F"/>
    <w:rsid w:val="00CB1196"/>
    <w:rsid w:val="00CC0049"/>
    <w:rsid w:val="00CC2BB1"/>
    <w:rsid w:val="00CE4455"/>
    <w:rsid w:val="00CE5E59"/>
    <w:rsid w:val="00CF54DA"/>
    <w:rsid w:val="00CF5962"/>
    <w:rsid w:val="00D04981"/>
    <w:rsid w:val="00D063E0"/>
    <w:rsid w:val="00D11643"/>
    <w:rsid w:val="00D221B5"/>
    <w:rsid w:val="00D40641"/>
    <w:rsid w:val="00D445D4"/>
    <w:rsid w:val="00D52AD8"/>
    <w:rsid w:val="00D664E8"/>
    <w:rsid w:val="00D708AA"/>
    <w:rsid w:val="00DB6928"/>
    <w:rsid w:val="00DC7717"/>
    <w:rsid w:val="00DD410B"/>
    <w:rsid w:val="00DD6273"/>
    <w:rsid w:val="00DE1C08"/>
    <w:rsid w:val="00DE6267"/>
    <w:rsid w:val="00DF0088"/>
    <w:rsid w:val="00DF0E48"/>
    <w:rsid w:val="00DF5A9D"/>
    <w:rsid w:val="00E02687"/>
    <w:rsid w:val="00E042E3"/>
    <w:rsid w:val="00E2143C"/>
    <w:rsid w:val="00E26219"/>
    <w:rsid w:val="00E2739D"/>
    <w:rsid w:val="00E42E65"/>
    <w:rsid w:val="00E4474E"/>
    <w:rsid w:val="00E53C22"/>
    <w:rsid w:val="00E54E16"/>
    <w:rsid w:val="00E60872"/>
    <w:rsid w:val="00E60950"/>
    <w:rsid w:val="00E626D8"/>
    <w:rsid w:val="00E63AF4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2639D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152099D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E7F1B62"/>
    <w:rsid w:val="3F5C37BE"/>
    <w:rsid w:val="40A70C2F"/>
    <w:rsid w:val="410A5644"/>
    <w:rsid w:val="413134B3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0D03388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2050"/>
    <o:shapelayout v:ext="edit">
      <o:idmap v:ext="edit" data="2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258F964C"/>
  <w15:docId w15:val="{3D7EE899-5AB8-4D1A-A105-A81604B81F4B}"/>
</w:settings>
</file>

<file path=word/styles.xml><?xml version="1.0" encoding="utf-8"?>
<w:styles xmlns:w16se="http://schemas.microsoft.com/office/word/2015/wordml/symex" xmlns:w16sdtdh="http://schemas.microsoft.com/office/word/2020/wordml/sdtdatahash" xmlns:w16sdtfl="http://schemas.microsoft.com/office/word/2024/wordml/sdtformatlock" xmlns:w15="http://schemas.microsoft.com/office/word/2012/wordml" xmlns:w16cex="http://schemas.microsoft.com/office/word/2018/wordml/cex" xmlns:w="http://schemas.openxmlformats.org/wordprocessingml/2006/main" xmlns:w16du="http://schemas.microsoft.com/office/word/2023/wordml/word16du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 w16sdtfl w16du">
  <w:docDefaults>
    <w:rPrDefault>
      <w:rPr>
        <w:lang w:val="en-US" w:eastAsia="zh-CN" w:bidi="ar-SA"/>
        <w:rFonts w:ascii="Times New Roman" w:hAnsi="Times New Roman" w:eastAsia="宋体" w:cs="Times New Roman"/>
      </w:rPr>
    </w:rPrDefault>
    <w:pPrDefault/>
  </w:docDefaults>
  <w:latentStyles w:defLockedState="0" w:defSemiHidden="0" w:defUnhideWhenUsed="0" w:defQFormat="0" w:defUIPriority="0" w:count="376">
    <w:lsdException w:name="Balloon Text"/>
    <w:lsdException w:name="Bibliography" w:semiHidden="1" w:unhideWhenUsed="1"/>
    <w:lsdException w:name="Book Title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efault Paragraph Font" w:semiHidden="1" w:unhideWhenUsed="1"/>
    <w:lsdException w:name="Emphasis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Bottom of Form" w:semiHidden="1" w:unhideWhenUsed="1"/>
    <w:lsdException w:name="HTML Top of Form" w:semiHidden="1" w:unhideWhenUsed="1"/>
    <w:lsdException w:name="Hashtag" w:semiHidden="1" w:unhideWhenUsed="1"/>
    <w:lsdException w:name="Intense Emphasis"/>
    <w:lsdException w:name="Intense Quote" w:semiHidden="1" w:unhideWhenUsed="1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 Paragraph" w:semiHidden="1" w:unhideWhenUsed="1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No List" w:semiHidden="1" w:unhideWhenUsed="1"/>
    <w:lsdException w:name="No Spacing" w:semiHidden="1" w:unhideWhenUsed="1"/>
    <w:lsdException w:name="Normal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nhideWhenUsed="1"/>
    <w:lsdException w:name="Plain Table 1"/>
    <w:lsdException w:name="Plain Table 2"/>
    <w:lsdException w:name="Plain Table 3"/>
    <w:lsdException w:name="Plain Table 4"/>
    <w:lsdException w:name="Plain Table 5"/>
    <w:lsdException w:name="Quote" w:semiHidden="1" w:unhideWhenUsed="1"/>
    <w:lsdException w:name="Revision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caption" w:semiHidden="1" w:unhideWhenUsed="1"/>
    <w:lsdException w:name="footer"/>
    <w:lsdException w:name="header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</w:latentStyles>
  <w:style w:type="paragraph" w:styleId="a" w:default="1">
    <w:name w:val="Normal"/>
    <w:qFormat/>
    <w:pPr>
      <w:widowControl w:val="0"/>
      <w:jc w:val="both"/>
    </w:pPr>
    <w:rPr>
      <w:sz w:val="21"/>
      <w:kern w:val="2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Ind w:type="dxa" w:w="0.00000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 w:customStyle="1">
    <w:name w:val="批注框文本 字符"/>
    <w:link w:val="a3"/>
    <w:qFormat/>
    <w:rPr>
      <w:sz w:val="18"/>
      <w:szCs w:val="18"/>
      <w:rFonts w:ascii="Times New Roman" w:hAnsi="Times New Roman" w:eastAsia="宋体" w:cs="Times New Roman"/>
    </w:rPr>
  </w:style>
  <w:style w:type="character" w:styleId="a8" w:customStyle="1">
    <w:name w:val="页眉 字符"/>
    <w:link w:val="a7"/>
    <w:qFormat/>
    <w:rPr>
      <w:sz w:val="18"/>
      <w:kern w:val="2"/>
      <w:szCs w:val="18"/>
      <w:rFonts w:ascii="Times New Roman" w:hAnsi="Times New Roman" w:eastAsia="宋体" w:cs="Times New Roman"/>
    </w:rPr>
  </w:style>
  <w:style w:type="character" w:styleId="a6" w:customStyle="1">
    <w:name w:val="页脚 字符"/>
    <w:link w:val="a5"/>
    <w:qFormat/>
    <w:rPr>
      <w:sz w:val="18"/>
      <w:kern w:val="2"/>
      <w:szCs w:val="18"/>
      <w:rFonts w:ascii="Times New Roman" w:hAnsi="Times New Roman" w:eastAsia="宋体" w:cs="Times New Roman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4" Type="http://schemas.openxmlformats.org/officeDocument/2006/relationships/fontTable" Target="fontTable.xml" /><Relationship Id="rId2" Type="http://schemas.openxmlformats.org/officeDocument/2006/relationships/footnotes" Target="footnotes.xml" /><Relationship Id="rId0" Type="http://schemas.openxmlformats.org/officeDocument/2006/relationships/styles" Target="styles.xml" /><Relationship Id="rId3" Type="http://schemas.openxmlformats.org/officeDocument/2006/relationships/endnotes" Target="endnot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综合管理（第六周量化表）.docx</Template>
  <TotalTime>73</TotalTime>
  <Pages>3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>2015-2016学年    第 一 学 期    第 二 周班级量化</dc:title>
  <dc:subject/>
  <dc:creator>Administrator</dc:creator>
  <cp:keywords/>
  <dc:description/>
  <cp:lastModifiedBy>sweetest xia</cp:lastModifiedBy>
  <cp:revision>16</cp:revision>
  <dcterms:created xsi:type="dcterms:W3CDTF">2025-02-19T05:28:00Z</dcterms:created>
  <dcterms:modified xsi:type="dcterms:W3CDTF">2025-02-23T10:52:00Z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2052-12.1.0.18608</vt:lpwstr>
  </property>
  <property fmtid="{D5CDD505-2E9C-101B-9397-08002B2CF9AE}" pid="3" name="ICV">
    <vt:lpwstr>D4BC9920744A4751BB542FE3C8AF7C21_13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EA3A" w14:textId="77777777" w:rsidR="00AF38C0" w:rsidRPr="007F7280" w:rsidRDefault="00AF38C0">
      <w:pPr>
        <w:rPr>
          <w:rFonts w:asciiTheme="minorEastAsia" w:eastAsiaTheme="minorEastAsia" w:hAnsiTheme="minorEastAsia" w:hint="eastAsia"/>
          <w:sz w:val="18"/>
          <w:szCs w:val="18"/>
        </w:rPr>
      </w:pPr>
    </w:p>
    <w:p w14:paraId="1A936891" w14:textId="4D7CC144" w:rsidR="00AF38C0" w:rsidRPr="007F7280" w:rsidRDefault="00000000">
      <w:pPr>
        <w:jc w:val="center"/>
        <w:rPr>
          <w:rFonts w:asciiTheme="minorEastAsia" w:eastAsiaTheme="minorEastAsia" w:hAnsiTheme="minorEastAsia" w:hint="eastAsia"/>
          <w:sz w:val="18"/>
          <w:szCs w:val="18"/>
        </w:rPr>
      </w:pPr>
      <w:r w:rsidRPr="007F7280">
        <w:rPr>
          <w:rFonts w:asciiTheme="minorEastAsia" w:eastAsiaTheme="minorEastAsia" w:hAnsiTheme="minorEastAsia"/>
          <w:sz w:val="18"/>
          <w:szCs w:val="18"/>
        </w:rPr>
        <w:t xml:space="preserve">  </w:t>
      </w:r>
      <w:r w:rsidRPr="007F7280">
        <w:rPr>
          <w:rFonts w:asciiTheme="minorEastAsia" w:eastAsiaTheme="minorEastAsia" w:hAnsiTheme="minorEastAsia" w:hint="eastAsia"/>
          <w:sz w:val="18"/>
          <w:szCs w:val="18"/>
        </w:rPr>
        <w:t>202</w:t>
      </w:r>
      <w:r w:rsidRPr="007F7280">
        <w:rPr>
          <w:rFonts w:asciiTheme="minorEastAsia" w:eastAsiaTheme="minorEastAsia" w:hAnsiTheme="minorEastAsia"/>
          <w:sz w:val="18"/>
          <w:szCs w:val="18"/>
        </w:rPr>
        <w:t>3</w:t>
      </w:r>
      <w:r w:rsidRPr="007F7280">
        <w:rPr>
          <w:rFonts w:asciiTheme="minorEastAsia" w:eastAsiaTheme="minorEastAsia" w:hAnsiTheme="minorEastAsia" w:hint="eastAsia"/>
          <w:sz w:val="18"/>
          <w:szCs w:val="18"/>
        </w:rPr>
        <w:t>-20</w:t>
      </w:r>
      <w:r w:rsidRPr="007F7280">
        <w:rPr>
          <w:rFonts w:asciiTheme="minorEastAsia" w:eastAsiaTheme="minorEastAsia" w:hAnsiTheme="minorEastAsia"/>
          <w:sz w:val="18"/>
          <w:szCs w:val="18"/>
        </w:rPr>
        <w:t>24</w:t>
      </w:r>
      <w:r w:rsidRPr="007F7280">
        <w:rPr>
          <w:rFonts w:asciiTheme="minorEastAsia" w:eastAsiaTheme="minorEastAsia" w:hAnsiTheme="minorEastAsia" w:hint="eastAsia"/>
          <w:sz w:val="18"/>
          <w:szCs w:val="18"/>
        </w:rPr>
        <w:t xml:space="preserve">学年    第 </w:t>
      </w:r>
      <w:proofErr w:type="gramStart"/>
      <w:r w:rsidRPr="007F7280">
        <w:rPr>
          <w:rFonts w:asciiTheme="minorEastAsia" w:eastAsiaTheme="minorEastAsia" w:hAnsiTheme="minorEastAsia" w:hint="eastAsia"/>
          <w:sz w:val="18"/>
          <w:szCs w:val="18"/>
        </w:rPr>
        <w:t>一</w:t>
      </w:r>
      <w:proofErr w:type="gramEnd"/>
      <w:r w:rsidRPr="007F7280">
        <w:rPr>
          <w:rFonts w:asciiTheme="minorEastAsia" w:eastAsiaTheme="minorEastAsia" w:hAnsiTheme="minorEastAsia" w:hint="eastAsia"/>
          <w:sz w:val="18"/>
          <w:szCs w:val="18"/>
        </w:rPr>
        <w:t xml:space="preserve"> 学 期     第 </w:t>
      </w:r>
      <w:r w:rsidR="00CF5962">
        <w:rPr>
          <w:rFonts w:asciiTheme="minorEastAsia" w:eastAsiaTheme="minorEastAsia" w:hAnsiTheme="minorEastAsia" w:hint="eastAsia"/>
          <w:sz w:val="18"/>
          <w:szCs w:val="18"/>
        </w:rPr>
        <w:t>1</w:t>
      </w:r>
      <w:r w:rsidRPr="007F7280">
        <w:rPr>
          <w:rFonts w:asciiTheme="minorEastAsia" w:eastAsiaTheme="minorEastAsia" w:hAnsiTheme="minorEastAsia" w:hint="eastAsia"/>
          <w:sz w:val="18"/>
          <w:szCs w:val="18"/>
        </w:rPr>
        <w:t xml:space="preserve"> 周班级量化</w:t>
      </w:r>
    </w:p>
    <w:tbl>
      <w:tblPr>
        <w:tblW w:w="15809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5507"/>
      </w:tblGrid>
      <w:tr w:rsidR="00D445D4" w:rsidRPr="007F7280" w14:paraId="63E5CCB0" w14:textId="23B40B65" w:rsidTr="00D445D4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5573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项目</w:t>
            </w:r>
          </w:p>
          <w:p w14:paraId="57E21634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4AF7E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早操</w:t>
            </w:r>
          </w:p>
          <w:p w14:paraId="333BE0B2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8B4A9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EC705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纪律</w:t>
            </w:r>
          </w:p>
          <w:p w14:paraId="21FA0F44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39C32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3F683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A460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1401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治保</w:t>
            </w:r>
          </w:p>
          <w:p w14:paraId="4BE16111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E9DB1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E92EA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女工</w:t>
            </w:r>
          </w:p>
          <w:p w14:paraId="75A0E23D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A06F6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F80B4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综合</w:t>
            </w:r>
          </w:p>
          <w:p w14:paraId="4DB06D0D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A4F2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5B92F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C95C7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3335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4D5B2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5DD09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3BE924D9" w14:textId="409D76B7" w:rsidTr="00D445D4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C73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FC4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35AA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61E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4CF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46AA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E7C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05B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B604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043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5A4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B05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6A1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471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3F6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CB3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C4A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192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4CC3045F" w14:textId="7731E2BA" w:rsidTr="00D445D4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1AB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899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311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7840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BB6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BF6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128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06F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EE58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3FF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140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29E4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13E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6360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D74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A55A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984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F99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7B65DB2A" w14:textId="121C32F0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280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596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D62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4F44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18B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B44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404A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31C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285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5A9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157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06F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BB5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27CA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3B8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35B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DF8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E36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54BB7B01" w14:textId="0E5395F5" w:rsidTr="00D445D4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5F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B21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975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80E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077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562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528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C4DD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074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638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EBAA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B95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03A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677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4B5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C81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06E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84D0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4944856B" w14:textId="706FEADD" w:rsidTr="00D445D4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F850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588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03B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157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9EAA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8AE3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3C0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AAE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C7D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B38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9FE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396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FBE8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4A30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689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36D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7B9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0F2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0AC95F1C" w14:textId="4E5D2AF5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135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207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637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1F7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29B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BC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8318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6FF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380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1FF0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29FD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C9F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335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A6A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884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BB4D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FFA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CB4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12F6994E" w14:textId="7B942733" w:rsidTr="00D445D4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C79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799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8E04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BB4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3CB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061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28F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9D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2C5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DFD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CB13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773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A8F0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976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1B93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8FC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FC5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C98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464CCFB7" w14:textId="022F7558" w:rsidTr="00D445D4">
        <w:trPr>
          <w:trHeight w:val="19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AAB4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6808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DFA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248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D29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5DD4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37D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3F1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9F2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B1D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087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2A88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4E9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541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C5C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2CA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A85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60D8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0EF95D3F" w14:textId="5651414B" w:rsidTr="00D445D4">
        <w:trPr>
          <w:trHeight w:val="2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2C4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3880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59D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21A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86B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035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B30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642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B04D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CCA4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0B2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E74A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DF7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624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41C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4B6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6130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D0B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1F375E73" w14:textId="4C4D9043" w:rsidTr="00D445D4">
        <w:trPr>
          <w:trHeight w:val="2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AA6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AEB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EC7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873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3F2A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124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F57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68A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AF3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1F9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76D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1D9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8D3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5A2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279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2DD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B61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326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28F0FC50" w14:textId="742D9D7C" w:rsidTr="00D445D4">
        <w:trPr>
          <w:trHeight w:val="27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47BD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0800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9E34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7294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D18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F89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B66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46C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603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D95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7E08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4E9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071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C11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B07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A12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8F4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8D9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3C5DB87F" w14:textId="2AE8ABB5" w:rsidTr="00D445D4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34F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F56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441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DAC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A2C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BF94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9E3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09D3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0A5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0BF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B80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BB7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1DED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5B70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596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88E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645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194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5F7A9E55" w14:textId="73A62FB9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F114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43BD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EA4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EF1D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6E6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61B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266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F23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BC2A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A740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297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6488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7038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FD9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6F4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FDE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B25A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CD3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48520B0D" w14:textId="13AB488C" w:rsidTr="00D445D4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5DD3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E85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18C4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8EC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8D9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649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836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DFE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2EBA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A5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DDF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556A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2740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4E3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F8F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1F4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53BD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DCD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6CE9A2D4" w14:textId="14C787AA" w:rsidTr="00D445D4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0E54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960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6FF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BF0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317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BCD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F674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D414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91F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25C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E6C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5D7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A5D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AF78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4AC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792A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779D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50E3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491C5E09" w14:textId="7EA7DCEB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9330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888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88C8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430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1C7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F2A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12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985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FBAA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5F8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67E8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486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08D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767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CE5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29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4C6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1604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71311245" w14:textId="250047A2" w:rsidTr="00D445D4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1AD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E9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7150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891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5B7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AC1A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1E23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0638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1790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834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168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32D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8E1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03D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16B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587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4DD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E3D3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5D2B78" w:rsidRPr="007F7280" w14:paraId="3FBBDFDB" w14:textId="33D8E48E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3F8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42C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B47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6D0D" w14:textId="1B2CDF0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8E66" w14:textId="5B06F9C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2412" w14:textId="06A2F65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A14E" w14:textId="7D77D49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EFE0" w14:textId="41AF011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6DE2" w14:textId="7801254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FE0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79E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E22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9A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045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E39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C515" w14:textId="38F58FA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103.5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2B59" w14:textId="29C7F86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035E" w14:textId="2E9A2F3D" w:rsidR="005D2B78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四 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33</w:t>
            </w:r>
            <w:proofErr w:type="gramStart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王天舒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讲话戴耳机</w:t>
            </w:r>
          </w:p>
          <w:p w14:paraId="22C4D954" w14:textId="46FF0686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治保：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周一 203 6#</w:t>
            </w:r>
            <w:proofErr w:type="gramStart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田宇鹏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夜不归宿 周二 119 2 #杜文杰 烟</w:t>
            </w:r>
          </w:p>
        </w:tc>
      </w:tr>
      <w:tr w:rsidR="005D2B78" w:rsidRPr="007F7280" w14:paraId="05C72369" w14:textId="74D238C4" w:rsidTr="00D445D4">
        <w:trPr>
          <w:trHeight w:val="1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9E5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BF1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351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57A" w14:textId="401C204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AAC0" w14:textId="5801E48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18C0" w14:textId="6E2E555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E358" w14:textId="531E494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7FC8" w14:textId="758A433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B2B0" w14:textId="5B06324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72C7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A63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C08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CF6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E4A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A4D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3F71" w14:textId="11FBCC0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6F4D" w14:textId="39DA216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9B7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5D2B78" w:rsidRPr="007F7280" w14:paraId="78F3D772" w14:textId="73D0B2D7" w:rsidTr="00D445D4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D27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2EF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4D37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7BAF" w14:textId="169CEDF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3F4D" w14:textId="7AD73D1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E2AC" w14:textId="7446C90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BE53" w14:textId="315CD8F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D601" w14:textId="36422FFD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CBA2" w14:textId="0C30C13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85E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44B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7AF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892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DA6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EE2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CFF3" w14:textId="4579801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209A" w14:textId="7A41756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CC0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5D2B78" w:rsidRPr="007F7280" w14:paraId="2CB6C480" w14:textId="7DC608ED" w:rsidTr="00D445D4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A9B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B73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2B0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99AD" w14:textId="19FBF9B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F3A1" w14:textId="3E13E9C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B296" w14:textId="684EFCB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BCB7" w14:textId="2D1A465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B304" w14:textId="7F29EAE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3E68" w14:textId="60E8FC4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6FF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A89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B2B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2E4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155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E8B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A921" w14:textId="47B6212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112.25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8FB4" w14:textId="13F25E5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BBFF" w14:textId="56BA5931" w:rsidR="005D2B78" w:rsidRPr="007F7280" w:rsidRDefault="005D2B78" w:rsidP="005D2B78">
            <w:pPr>
              <w:ind w:left="181" w:hangingChars="100" w:hanging="181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28周德臣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旷课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周二 18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李宇豪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讲话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周四 10</w:t>
            </w:r>
            <w:proofErr w:type="gramStart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解明绘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睡觉</w:t>
            </w:r>
          </w:p>
          <w:p w14:paraId="3151761E" w14:textId="5AA47A03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治保：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103 1#</w:t>
            </w:r>
            <w:proofErr w:type="gramStart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解明绘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走廊抽烟</w:t>
            </w:r>
          </w:p>
        </w:tc>
      </w:tr>
      <w:tr w:rsidR="005D2B78" w:rsidRPr="007F7280" w14:paraId="1A731474" w14:textId="1D2D26DB" w:rsidTr="00D445D4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F64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F9B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67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FC00" w14:textId="6D1EB69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F2CA" w14:textId="3829B17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7DFB" w14:textId="7B4635C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C1B6" w14:textId="00B00E9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2EB7" w14:textId="7F37932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EC0B" w14:textId="5002812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0C5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535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55A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0A6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E31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8A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97FD" w14:textId="10DBCDF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0AA0" w14:textId="02ABF08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5DB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5D2B78" w:rsidRPr="007F7280" w14:paraId="4FEAE204" w14:textId="55715F72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43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DD8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DAD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B8B1" w14:textId="0AB95A4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4BE2" w14:textId="6A407BB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B8CB" w14:textId="19D001AD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A1EB" w14:textId="47E3AB5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310D" w14:textId="31CE753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403E" w14:textId="7AF06DA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675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90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438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0F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45B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D8E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D905" w14:textId="735B3D5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795C" w14:textId="2823322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8A4D" w14:textId="07D63E63" w:rsidR="005D2B78" w:rsidRPr="00C30627" w:rsidRDefault="005D2B78" w:rsidP="005D2B78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治保：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208 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5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#朱滔宇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火机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114 #全体 火机</w:t>
            </w:r>
          </w:p>
        </w:tc>
      </w:tr>
      <w:tr w:rsidR="005D2B78" w:rsidRPr="007F7280" w14:paraId="6F75D40C" w14:textId="1431AFC6" w:rsidTr="00D445D4">
        <w:trPr>
          <w:trHeight w:val="15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8E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7D3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BBC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87A" w14:textId="24E32F9D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CD3D" w14:textId="19A204A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2699" w14:textId="699EC56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C819" w14:textId="52CC633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DA38" w14:textId="030516E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7783" w14:textId="6C7A0D5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A00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B06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C19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FE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60C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DD4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F210" w14:textId="08C0FD0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111.5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8552" w14:textId="7BBE0EC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2407" w14:textId="7A4B3B5F" w:rsidR="005D2B78" w:rsidRPr="00C30627" w:rsidRDefault="005D2B78" w:rsidP="005D2B78">
            <w:pPr>
              <w:widowControl/>
              <w:spacing w:line="90" w:lineRule="atLeas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04</w:t>
            </w:r>
            <w:proofErr w:type="gramStart"/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陈先进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讲话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10</w:t>
            </w:r>
            <w:proofErr w:type="gramStart"/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房科新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旷课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22</w:t>
            </w:r>
            <w:proofErr w:type="gramStart"/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刘益兵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讲话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全体早退</w:t>
            </w:r>
          </w:p>
          <w:p w14:paraId="513105E3" w14:textId="1EB93C00" w:rsidR="005D2B78" w:rsidRPr="00C30627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治保：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二 214 3#李文进 吹风机</w:t>
            </w:r>
          </w:p>
        </w:tc>
      </w:tr>
      <w:tr w:rsidR="005D2B78" w:rsidRPr="007F7280" w14:paraId="7B42DB8D" w14:textId="60BBAFD4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ADF7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机电2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9717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F04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D2A" w14:textId="318A932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F590" w14:textId="6BDC36A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34CA" w14:textId="5D7EDE8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F2F5" w14:textId="0BD11C4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34BE" w14:textId="4542D78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F81D" w14:textId="2F591CD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03D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039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066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9EE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760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7EE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88B3" w14:textId="6A08B6F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BBF2" w14:textId="58CAA9A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341B" w14:textId="115956E4" w:rsidR="005D2B78" w:rsidRPr="00C30627" w:rsidRDefault="005D2B78" w:rsidP="005D2B78">
            <w:pPr>
              <w:widowControl/>
              <w:spacing w:line="90" w:lineRule="atLeas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04陈志源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讲话06</w:t>
            </w:r>
            <w:proofErr w:type="gramStart"/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董强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讲话18李杰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讲话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全体早退</w:t>
            </w:r>
          </w:p>
        </w:tc>
      </w:tr>
      <w:tr w:rsidR="005D2B78" w:rsidRPr="007F7280" w14:paraId="7DFEB235" w14:textId="2EBCAC5A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A4F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9F9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5A4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0E6" w14:textId="07E920E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EB7A" w14:textId="2B90A25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2867" w14:textId="1FA3241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0984" w14:textId="6E12FDB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EBD3" w14:textId="6D5E771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EC0" w14:textId="46F9F98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274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E2E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332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926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2E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125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AB54" w14:textId="21D346A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81A3" w14:textId="7110A14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85A1" w14:textId="2FCF35D3" w:rsidR="005D2B78" w:rsidRPr="00C30627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全体早退</w:t>
            </w:r>
          </w:p>
          <w:p w14:paraId="172CC98C" w14:textId="75F16AEC" w:rsidR="005D2B78" w:rsidRPr="00C30627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治保：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二 229 #全体 烟头</w:t>
            </w:r>
          </w:p>
        </w:tc>
      </w:tr>
      <w:tr w:rsidR="005D2B78" w:rsidRPr="007F7280" w14:paraId="359C5FE3" w14:textId="2C3CB2F6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3D6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633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8EA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895E" w14:textId="3F8FE28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8FE8" w14:textId="73C297AD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1F72" w14:textId="335569D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A721" w14:textId="69E8122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2DC6" w14:textId="6BC625F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F334" w14:textId="7309B1FD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9A5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4EB7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872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A30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B7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07E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4D0E" w14:textId="20EC682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A952" w14:textId="092922E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5C90" w14:textId="22564F0B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三 12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靳杰 玩手机</w:t>
            </w:r>
          </w:p>
        </w:tc>
      </w:tr>
      <w:tr w:rsidR="005D2B78" w:rsidRPr="007F7280" w14:paraId="19A7B604" w14:textId="35ADC7F2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FAE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机器人2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9E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7EC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1ACA" w14:textId="7320897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79AC" w14:textId="7CF7887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5655" w14:textId="01EBD92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91A6" w14:textId="548E789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3BD9" w14:textId="14198AC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B546" w14:textId="5A487E7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FDB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210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966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E19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7837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3C1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2F50" w14:textId="4EDD224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1330" w14:textId="627DAD5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F5AA" w14:textId="325150B9" w:rsidR="005D2B78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三 17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吴恒满 睡觉</w:t>
            </w:r>
          </w:p>
          <w:p w14:paraId="66DC5B44" w14:textId="11E0D415" w:rsidR="005D2B78" w:rsidRPr="00C30627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治保：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二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302 4#吴恒满 打火机</w:t>
            </w:r>
          </w:p>
        </w:tc>
      </w:tr>
      <w:tr w:rsidR="005D2B78" w:rsidRPr="007F7280" w14:paraId="4939F4B3" w14:textId="2EA61D11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364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机器人2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2BC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54E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10EE" w14:textId="67B4D54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728" w14:textId="65BD8D5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6DE5" w14:textId="5E9F407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EFFE" w14:textId="416A1BC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FCE8" w14:textId="53B709E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2703" w14:textId="72AA9A1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D52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46E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0A4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1C7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BCA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2B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0454" w14:textId="64F757E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110.5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92FF" w14:textId="034710D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F3E4" w14:textId="3494E26D" w:rsidR="005D2B78" w:rsidRPr="00C30627" w:rsidRDefault="005D2B78" w:rsidP="005D2B78">
            <w:pPr>
              <w:ind w:left="181" w:hangingChars="100" w:hanging="181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proofErr w:type="gramStart"/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35张宇哲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玩手机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周二 </w:t>
            </w:r>
            <w:proofErr w:type="gramStart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32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张峻豪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讲话 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31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姚淑蕊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戴耳机 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李佳宝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讲话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周三 33张硕 讲话 周四 </w:t>
            </w:r>
            <w:proofErr w:type="gramStart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32张峻豪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睡觉</w:t>
            </w:r>
          </w:p>
          <w:p w14:paraId="35B5D517" w14:textId="7E5AAC39" w:rsidR="005D2B78" w:rsidRPr="00C30627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治保：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二 308 #全体 烟头</w:t>
            </w:r>
          </w:p>
        </w:tc>
      </w:tr>
      <w:tr w:rsidR="005D2B78" w:rsidRPr="007F7280" w14:paraId="4D899131" w14:textId="1BBCAAE0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16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86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45A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BAB4" w14:textId="7EC8E55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A1C5" w14:textId="3896623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64C7" w14:textId="19C529D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FD88" w14:textId="3721502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F5BB" w14:textId="3F0C1D6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03B2" w14:textId="2ED0B8E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848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8AE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6F7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010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2DC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071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6988" w14:textId="2EFADC2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111.75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CA45" w14:textId="4B7F275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7DDA" w14:textId="19B0B389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全体违纪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08蒋荣旭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迟到</w:t>
            </w:r>
          </w:p>
          <w:p w14:paraId="2FF40CD9" w14:textId="1FBA1E3D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治保：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311 3#</w:t>
            </w:r>
            <w:proofErr w:type="gramStart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孙骏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吸烟</w:t>
            </w:r>
          </w:p>
        </w:tc>
      </w:tr>
      <w:tr w:rsidR="005D2B78" w:rsidRPr="007F7280" w14:paraId="3F2358CF" w14:textId="409DA085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7F1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CE4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7A1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424F" w14:textId="30461CE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E90" w14:textId="6FEA43D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816D" w14:textId="5C4A344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BC5F" w14:textId="6B7D3B5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1DB8" w14:textId="24ABA69D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112E" w14:textId="38975FF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EEF7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DA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B59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FE9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F24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6D4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6F12" w14:textId="251B6E9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112.5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DC8D" w14:textId="34165E1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DEC2" w14:textId="16184B29" w:rsidR="005D2B78" w:rsidRPr="00C30627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全体违纪</w:t>
            </w:r>
          </w:p>
          <w:p w14:paraId="7A23F74A" w14:textId="63B322F8" w:rsidR="005D2B78" w:rsidRPr="00C30627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治保：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二 318 1#张宁 锅</w:t>
            </w:r>
          </w:p>
        </w:tc>
      </w:tr>
      <w:tr w:rsidR="005D2B78" w:rsidRPr="007F7280" w14:paraId="7DC6B93B" w14:textId="50D2BE14" w:rsidTr="00D445D4">
        <w:trPr>
          <w:trHeight w:val="17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F6B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196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C4E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D1C6" w14:textId="101C249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D2F5" w14:textId="742928B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EDDF" w14:textId="0BA60FE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92B8" w14:textId="6824ABD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64FE" w14:textId="016458F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AF8F" w14:textId="16D4AF8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39D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673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551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84E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57D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38C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439" w14:textId="71475AB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117.5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79E7" w14:textId="2E587DE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EA32" w14:textId="7A306C49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全体违纪</w:t>
            </w:r>
          </w:p>
        </w:tc>
      </w:tr>
      <w:tr w:rsidR="005D2B78" w:rsidRPr="007F7280" w14:paraId="3DE6A8FF" w14:textId="196F4D58" w:rsidTr="00D445D4">
        <w:trPr>
          <w:trHeight w:val="15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3E6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26A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E0E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0825" w14:textId="0F0C0A5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1D90" w14:textId="1D99051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D320" w14:textId="7250ED8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F72B" w14:textId="221B47B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63DA" w14:textId="781F791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3CFA" w14:textId="1562D7A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496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F8D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9C6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D99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7CA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D9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5B10" w14:textId="789D4E5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117.5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5860" w14:textId="3D5BF8E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DFE4" w14:textId="41BD63AA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全体违纪</w:t>
            </w:r>
          </w:p>
        </w:tc>
      </w:tr>
      <w:tr w:rsidR="005D2B78" w:rsidRPr="007F7280" w14:paraId="6257828C" w14:textId="62F80D23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FD8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汽车2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65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ED4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F5FB" w14:textId="4C9F330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4E02" w14:textId="2D95F6B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EB18" w14:textId="721DAF9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863D" w14:textId="7E6C7CB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F60D" w14:textId="4547471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4180" w14:textId="45A725C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69A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456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99A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0EA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137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BB9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652E" w14:textId="395BEE6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F6B4" w14:textId="38A2E97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D35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5D2B78" w:rsidRPr="007F7280" w14:paraId="0DC93925" w14:textId="29E50328" w:rsidTr="00D445D4">
        <w:trPr>
          <w:trHeight w:val="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A83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新能源2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F28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F79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C2D8" w14:textId="6A5E771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0003" w14:textId="5D0245E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3754" w14:textId="32AC4C8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8465" w14:textId="29B29E3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CB54" w14:textId="0B4F584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5292" w14:textId="23C0ADB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D8C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993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B7E7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F16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235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CBC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ABB3" w14:textId="0548811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E94A" w14:textId="48388BE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D8B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5D2B78" w:rsidRPr="007F7280" w14:paraId="6841D180" w14:textId="6EA5C83D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E9F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6F5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0C3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4407" w14:textId="4C6887B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478" w14:textId="2B8C6FC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5BF2" w14:textId="0E18B60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70F" w14:textId="7CE4D9C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1C9E" w14:textId="32DDCB9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C2C7" w14:textId="394D676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951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CE2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382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24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C9B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7A3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4AC9" w14:textId="3DE5B79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D914" w14:textId="54D7D8D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B67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5D2B78" w:rsidRPr="007F7280" w14:paraId="0CB567F6" w14:textId="3508834C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829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469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D28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1E56" w14:textId="66E7662D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B752" w14:textId="18C1AE7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8D6D" w14:textId="14ADD4C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F92F" w14:textId="07151F5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871" w14:textId="40FF175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D275" w14:textId="615BCAB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34C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78E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3C6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C15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96D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6C6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A782" w14:textId="4874983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81EC" w14:textId="5F681EC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C2B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5D2B78" w:rsidRPr="007F7280" w14:paraId="6BB8DE78" w14:textId="32B6D01A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61B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B1C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39A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3CFF" w14:textId="2CDCF0E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BA23" w14:textId="4B6A1A5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30D4" w14:textId="16F70F5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5099" w14:textId="5118870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613F" w14:textId="55E3649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2AAB" w14:textId="1FD34CED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0C2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76F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7B07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195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9EB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1F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4E67" w14:textId="6425D8A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F230" w14:textId="6D8BBFC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3A1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5D2B78" w:rsidRPr="007F7280" w14:paraId="26556873" w14:textId="6272F9CA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4D8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46B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625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1C99" w14:textId="6682A6B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5599" w14:textId="5BF1098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3B43" w14:textId="0ABB953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17E8" w14:textId="3691C04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DAAF" w14:textId="571DBA2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BF31" w14:textId="011F00E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F3A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D7F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492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44A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5F7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979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D9A0" w14:textId="78AF23F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339C" w14:textId="145DD23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D66F" w14:textId="75458016" w:rsidR="005D2B78" w:rsidRPr="00C30627" w:rsidRDefault="005D2B78" w:rsidP="005D2B78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06</w:t>
            </w:r>
            <w:proofErr w:type="gramStart"/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房蒙恩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讲话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07</w:t>
            </w:r>
            <w:proofErr w:type="gramStart"/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韩苏仿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讲话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周四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06</w:t>
            </w:r>
            <w:proofErr w:type="gramStart"/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房蒙恩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讲话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07</w:t>
            </w:r>
            <w:proofErr w:type="gramStart"/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韩苏仿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讲话</w:t>
            </w:r>
          </w:p>
          <w:p w14:paraId="6FE5A321" w14:textId="583A196C" w:rsidR="005D2B78" w:rsidRPr="00C30627" w:rsidRDefault="005D2B78" w:rsidP="005D2B78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卫生：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周三 104 3#代金椿 垃圾未倒</w:t>
            </w:r>
          </w:p>
        </w:tc>
      </w:tr>
      <w:tr w:rsidR="005D2B78" w:rsidRPr="007F7280" w14:paraId="6D4EE8CE" w14:textId="57B026A4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21E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D32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7C8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C0BF" w14:textId="341C895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4604" w14:textId="5AD2818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B46D" w14:textId="4900052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86BB" w14:textId="51D1787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286B" w14:textId="2D265BA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CF9E" w14:textId="6D380C1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508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C4E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A85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5D6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E3B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2CE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8DF1" w14:textId="5C8141C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8D89" w14:textId="55B43E2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52F2" w14:textId="3D5282AE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卫生：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周三 112 3#</w:t>
            </w:r>
            <w:proofErr w:type="gramStart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沈子涵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垃圾未倒 114 3#张博文 垃圾未倒</w:t>
            </w:r>
          </w:p>
        </w:tc>
      </w:tr>
      <w:tr w:rsidR="005D2B78" w:rsidRPr="007F7280" w14:paraId="6D5C3A1E" w14:textId="48C5E0EF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863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BC5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55A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10B9" w14:textId="75119ED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58A7" w14:textId="58D349C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B05A" w14:textId="753FFE8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B8B8" w14:textId="17B6ED4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8F5F" w14:textId="65DB09E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7926" w14:textId="78B7C5A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3DD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21E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128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C6B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7F4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B66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823A" w14:textId="70C07D2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107.75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EB7D" w14:textId="3959AED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760C" w14:textId="4E847F7D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卫生：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周三 115 3#丁仕广 垃圾未倒</w:t>
            </w:r>
          </w:p>
          <w:p w14:paraId="09D09F91" w14:textId="3E790A90" w:rsidR="005D2B78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三 23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钱中益 旷课</w:t>
            </w:r>
          </w:p>
          <w:p w14:paraId="6A53148D" w14:textId="53C32F7D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治保：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二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203 4 #赵诚 电水壶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周三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115 3 #</w:t>
            </w:r>
            <w:proofErr w:type="gramStart"/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丁任广</w:t>
            </w:r>
            <w:proofErr w:type="gramEnd"/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酒</w:t>
            </w:r>
          </w:p>
        </w:tc>
      </w:tr>
      <w:tr w:rsidR="005D2B78" w:rsidRPr="007F7280" w14:paraId="20ED205F" w14:textId="10485C5D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E55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16B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B83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8440" w14:textId="7D827DF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E91F" w14:textId="72A6743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596C" w14:textId="06A8189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BC8D" w14:textId="6E1A6D1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05B5" w14:textId="7545048D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4491" w14:textId="06A2158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CFB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9E7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EFC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334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494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4F9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2BCA" w14:textId="147DB02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16DE" w14:textId="60013EB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07EB" w14:textId="5D2DAFCB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卫生：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周三 205 3#李金洋 垃圾未倒</w:t>
            </w:r>
          </w:p>
        </w:tc>
      </w:tr>
      <w:tr w:rsidR="005D2B78" w:rsidRPr="007F7280" w14:paraId="2056399C" w14:textId="3F989BB0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D21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FC7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CEC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D97F" w14:textId="2017BEC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6CF2" w14:textId="612914F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A8FC" w14:textId="161E1B1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FC0F" w14:textId="769ABDC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E0EB" w14:textId="1046AB9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2843" w14:textId="69B91F8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E91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A47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F4E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5DE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C74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5A8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6DFE" w14:textId="63E3254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111.5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AF81" w14:textId="030DADD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8FAC" w14:textId="734D8E96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周二 03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杜文卓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讲话 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06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黄海华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讲话</w:t>
            </w:r>
          </w:p>
          <w:p w14:paraId="307708F4" w14:textId="5C21CD88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卫生：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周三 214 3#</w:t>
            </w:r>
            <w:proofErr w:type="gramStart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年心宇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垃圾未倒 211 3#吕阔 垃圾未倒</w:t>
            </w:r>
          </w:p>
          <w:p w14:paraId="5C997631" w14:textId="1575275B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治保：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213 #全体 吹风机</w:t>
            </w:r>
          </w:p>
        </w:tc>
      </w:tr>
      <w:tr w:rsidR="005D2B78" w:rsidRPr="007F7280" w14:paraId="060F7DFD" w14:textId="06582C0B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B88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432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B0E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04FB" w14:textId="1531161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1040" w14:textId="51CF47A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086D" w14:textId="24012B3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0D6C" w14:textId="1E77FC5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F334" w14:textId="11862E6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7101" w14:textId="4BC295C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D11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801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107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831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1CF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5D7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9278" w14:textId="5C83C76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F868" w14:textId="06714BE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473B" w14:textId="4C76CADB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治保：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301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#全体 吹风机</w:t>
            </w:r>
          </w:p>
        </w:tc>
      </w:tr>
      <w:tr w:rsidR="005D2B78" w:rsidRPr="007F7280" w14:paraId="00E0CD73" w14:textId="761FAD33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65C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1C8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E04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4CB4" w14:textId="3E2E371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CE05" w14:textId="71C8515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FB3D" w14:textId="3731BD3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AA48" w14:textId="0CAC204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6B2B" w14:textId="43F8AC5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F513" w14:textId="2378940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084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B25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B06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1EC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3D7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C93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F96C" w14:textId="2B6B6FE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6417" w14:textId="68B4759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66A7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5D2B78" w:rsidRPr="007F7280" w14:paraId="0D352B67" w14:textId="3322E884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71A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机电24-5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491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793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165B" w14:textId="4DA5F44D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A37D" w14:textId="19AEEDC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EAF1" w14:textId="4B6CDB5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D22B" w14:textId="52E640C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7E3A" w14:textId="6CDA548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723A" w14:textId="653C00A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187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482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63F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684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F34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E53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D479" w14:textId="13B419B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3D02" w14:textId="19A4EA8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CD3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5D2B78" w:rsidRPr="007F7280" w14:paraId="474A9127" w14:textId="4D54B3B1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CA0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机电24-6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DD3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977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49F2" w14:textId="0BEB49D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9B20" w14:textId="0D3103C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8728" w14:textId="06FF2A1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1707" w14:textId="35344C2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959F" w14:textId="51946A4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12A4" w14:textId="34A8E76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CE8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91A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E01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E80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A39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D44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016C" w14:textId="6CFAC0D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A2B" w14:textId="2850318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63E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5D2B78" w:rsidRPr="007F7280" w14:paraId="0BF27DBE" w14:textId="1CCC0750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FC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机器人24-1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2AB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C01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4A79" w14:textId="2DC038A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1B19" w14:textId="5F0BF9B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7553" w14:textId="2ED394F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8E6" w14:textId="23EA48E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FD17" w14:textId="5F60343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AB6A" w14:textId="4C8AA6A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6AB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B4C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A49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FB7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B6C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3B0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A8BD" w14:textId="7541329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106.25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51B3" w14:textId="3E5A6EB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78D2" w14:textId="74D34600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周二 07</w:t>
            </w:r>
            <w:proofErr w:type="gramStart"/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韩红雷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睡觉 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李慧鑫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睡觉 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08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何睿峰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睡觉 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36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张锦程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睡觉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周三 37张义恺 讲话</w:t>
            </w:r>
          </w:p>
          <w:p w14:paraId="5A4152D7" w14:textId="29061D1E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治保：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403 4#陈佳</w:t>
            </w:r>
            <w:proofErr w:type="gramStart"/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浩</w:t>
            </w:r>
            <w:proofErr w:type="gramEnd"/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吹风机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周三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406 4#王子硕 火机</w:t>
            </w:r>
          </w:p>
        </w:tc>
      </w:tr>
      <w:tr w:rsidR="005D2B78" w:rsidRPr="007F7280" w14:paraId="4CC211E5" w14:textId="1713E696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EB6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机器人24-2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D5A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97E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D088" w14:textId="3719C83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DF39" w14:textId="45125C0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B715" w14:textId="62AF31E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7456" w14:textId="637FD53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3D58" w14:textId="67B5159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699A" w14:textId="7228D8E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B3C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B99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C92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E02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A16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347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1528" w14:textId="405464E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BFBC" w14:textId="1D2A1F5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D238" w14:textId="49555582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三 12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李旭 讲话 31王震 讲话 </w:t>
            </w:r>
            <w:proofErr w:type="gramStart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37张子旭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讲话 32薛扬子 讲话</w:t>
            </w:r>
          </w:p>
        </w:tc>
      </w:tr>
      <w:tr w:rsidR="005D2B78" w:rsidRPr="007F7280" w14:paraId="049DA80C" w14:textId="1C6AA45C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C2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7A8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DE0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244E" w14:textId="5F06680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4CCF" w14:textId="5DF0718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9F2B" w14:textId="59A0036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59E1" w14:textId="0615592D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C651" w14:textId="6D83B6F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3B44" w14:textId="16915C1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225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FEF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5DD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9E7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45B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A36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C747" w14:textId="6BE1D87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118.5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7D54" w14:textId="773696B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1432" w14:textId="43800114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三 17</w:t>
            </w:r>
            <w:proofErr w:type="gramStart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刘林洲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讲话 周四 26</w:t>
            </w:r>
            <w:proofErr w:type="gramStart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王硕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睡觉</w:t>
            </w:r>
          </w:p>
        </w:tc>
      </w:tr>
      <w:tr w:rsidR="005D2B78" w:rsidRPr="007F7280" w14:paraId="1A4D0280" w14:textId="49839389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6A6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E53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454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0344" w14:textId="4F050F8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E6C6" w14:textId="5BEE047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2703" w14:textId="4435616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CB7B" w14:textId="227F309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B5C6" w14:textId="121FB71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9D7A" w14:textId="62DD156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CB10" w14:textId="71721D9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13.50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F16C" w14:textId="74ACFAD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966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12D7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A73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CAB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2B9D" w14:textId="2BF8C0FD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114.5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BAA1" w14:textId="6CEC845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D477" w14:textId="25F6B2AA" w:rsidR="005D2B78" w:rsidRDefault="005D2B78" w:rsidP="005D2B78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19</w:t>
            </w:r>
            <w:proofErr w:type="gramStart"/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齐荣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讲话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全体讲话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周三 17倪德聪 讲话</w:t>
            </w:r>
          </w:p>
          <w:p w14:paraId="57BFD2A6" w14:textId="70199796" w:rsidR="005D2B78" w:rsidRPr="00C30627" w:rsidRDefault="005D2B78" w:rsidP="005D2B78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24383E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女工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：周三 1-1 115 3#戚静芸 椅子上有衣服 周五1-1 115 4#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齐荣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床边挂衣服</w:t>
            </w:r>
          </w:p>
        </w:tc>
      </w:tr>
      <w:tr w:rsidR="005D2B78" w:rsidRPr="007F7280" w14:paraId="34A7251C" w14:textId="75010903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A13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535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37D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444D" w14:textId="59C7082D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CD82" w14:textId="40627DF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1129" w14:textId="10C5550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FD08" w14:textId="1601E96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4EB3" w14:textId="16A919B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5F9D" w14:textId="3539BC7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20E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CBA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F9A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1CF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076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F04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5706" w14:textId="7A5F355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114.75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C49" w14:textId="2EAFA4E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2EC8" w14:textId="0D669861" w:rsidR="005D2B78" w:rsidRPr="00C30627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全体讲话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周二31</w:t>
            </w:r>
            <w:proofErr w:type="gramStart"/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沙贞雨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睡觉</w:t>
            </w:r>
          </w:p>
          <w:p w14:paraId="43C3A8B5" w14:textId="587A6EB4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卫生：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周三 508 5#</w:t>
            </w:r>
            <w:proofErr w:type="gramStart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沙贞雨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垃圾未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倒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513 1#戈玮琦 垃圾未倒</w:t>
            </w:r>
          </w:p>
        </w:tc>
      </w:tr>
      <w:tr w:rsidR="005D2B78" w:rsidRPr="007F7280" w14:paraId="5D36914F" w14:textId="442C01E5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C1EE" w14:textId="485E332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过控</w:t>
            </w:r>
            <w:proofErr w:type="gramEnd"/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8E92" w14:textId="60DCF99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38FB" w14:textId="186100D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A2AA" w14:textId="3FA6C4A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376A" w14:textId="65CD55B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A750" w14:textId="03499FE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7EAE" w14:textId="779EA29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B228" w14:textId="209A73A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4CF2" w14:textId="7D971C3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C465" w14:textId="0DFAC59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206C" w14:textId="687B0A5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9EE1" w14:textId="5348BFA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212A" w14:textId="28EDB39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12D0" w14:textId="420FE26D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8523" w14:textId="766E546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65CF" w14:textId="612C1E0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84B9" w14:textId="5C1C2EF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755F" w14:textId="77777777" w:rsidR="005D2B78" w:rsidRPr="00C30627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5D2B78" w:rsidRPr="007F7280" w14:paraId="79BD4CAB" w14:textId="3B10ACC8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09F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汽车24-1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0997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345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58DC" w14:textId="4DE7460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3AEA" w14:textId="0746FF8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4EE9" w14:textId="240B8E7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8534" w14:textId="25E1564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1691" w14:textId="4500B47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4DAE" w14:textId="06BC505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317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70B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3F9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BF8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4BC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F51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9BA6" w14:textId="56E4858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47AE" w14:textId="169B0D1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446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5D2B78" w:rsidRPr="007F7280" w14:paraId="47F1D0A4" w14:textId="56692144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799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汽车24-2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D1B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BCE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7A92" w14:textId="4CCE24C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379E" w14:textId="3ECCF51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4A18" w14:textId="4195470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CF71" w14:textId="2FD1416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1FD9" w14:textId="7504373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69A2" w14:textId="12A3CAA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BD8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31F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7A6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BAD7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0FF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024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2EB0" w14:textId="3CEA909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0870" w14:textId="137DB66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1A5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5D2B78" w:rsidRPr="007F7280" w14:paraId="5AD250CE" w14:textId="75B5B0B4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F60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汽车24-3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298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107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A778" w14:textId="37E3EC4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7BAA" w14:textId="5156CD4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70BD" w14:textId="2715F8E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ABAC" w14:textId="4DE6D54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AE1A" w14:textId="4704570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5537" w14:textId="09E24F9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97A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037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D887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06E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F8F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0FD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301F" w14:textId="76F5AD2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118.25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38F6" w14:textId="6F5D6B0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C804" w14:textId="2C66AEE2" w:rsidR="005D2B78" w:rsidRPr="00C30627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05董彦军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戴耳机</w:t>
            </w:r>
          </w:p>
          <w:p w14:paraId="5648EA91" w14:textId="4E075C80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卫生：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周三 604 3#董彦军 垃圾未倒</w:t>
            </w:r>
          </w:p>
        </w:tc>
      </w:tr>
      <w:tr w:rsidR="005D2B78" w:rsidRPr="007F7280" w14:paraId="583941EB" w14:textId="465B9C36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39B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新能源24-1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3BB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6A5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7B37" w14:textId="588CCA8D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DDFB" w14:textId="320221B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CD89" w14:textId="5F355CC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15E9" w14:textId="01F54A8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332F" w14:textId="14FBAA1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F406" w14:textId="001061D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892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09E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D21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8FA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DC5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748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92BA" w14:textId="335ADD3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961E" w14:textId="6E026EB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0412" w14:textId="674E2962" w:rsidR="005D2B78" w:rsidRPr="00C30627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全体乱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不服从管理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周四 12</w:t>
            </w:r>
            <w:proofErr w:type="gramStart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李忠育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旷课</w:t>
            </w:r>
          </w:p>
          <w:p w14:paraId="43848DCC" w14:textId="0C107142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卫生：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周三 610 3#龙潇 垃圾未倒 609 3#</w:t>
            </w:r>
            <w:proofErr w:type="gramStart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金舒豪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垃圾未倒</w:t>
            </w:r>
          </w:p>
        </w:tc>
      </w:tr>
      <w:tr w:rsidR="005D2B78" w:rsidRPr="007F7280" w14:paraId="3C49BF1E" w14:textId="4F409E34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BDA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新能源24-2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80A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04A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93C7" w14:textId="59551D2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2F5E" w14:textId="7003108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6390" w14:textId="067A959D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DA8D" w14:textId="18E6451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E49E" w14:textId="5685BF5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933B" w14:textId="56EAB86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280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F85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3C9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39E7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B5D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2B57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9893" w14:textId="1607D56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F7BA" w14:textId="094089B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8470" w14:textId="7798375A" w:rsidR="005D2B78" w:rsidRPr="00C30627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全体乱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不服从管理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周三18孙思瀚 讲话 17孙国翔 讲话</w:t>
            </w:r>
          </w:p>
          <w:p w14:paraId="6A56866C" w14:textId="379CED1E" w:rsidR="005D2B78" w:rsidRPr="00C30627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卫生：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周三 617 3#周海洋 垃圾未倒 613 3#</w:t>
            </w:r>
            <w:proofErr w:type="gramStart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李垣熙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垃圾未倒</w:t>
            </w:r>
          </w:p>
          <w:p w14:paraId="7D021B96" w14:textId="0C68FD40" w:rsidR="005D2B78" w:rsidRPr="00C30627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治保：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二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616 #全体 烟头615 #全体 烟头</w:t>
            </w:r>
          </w:p>
        </w:tc>
      </w:tr>
    </w:tbl>
    <w:p w14:paraId="2FCC4CEF" w14:textId="77777777" w:rsidR="00AF38C0" w:rsidRPr="007F7280" w:rsidRDefault="00AF38C0">
      <w:pPr>
        <w:jc w:val="center"/>
        <w:rPr>
          <w:rFonts w:asciiTheme="minorEastAsia" w:eastAsiaTheme="minorEastAsia" w:hAnsiTheme="minorEastAsia" w:hint="eastAsia"/>
          <w:b/>
          <w:bCs/>
          <w:sz w:val="18"/>
          <w:szCs w:val="18"/>
        </w:rPr>
      </w:pPr>
    </w:p>
    <w:sectPr w:rsidR="00AF38C0" w:rsidRPr="007F7280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