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F83E2C" w:rsidRDefault="00F83E2C">
      <w:pPr>
        <w:rPr>
          <w:sz w:val="28"/>
          <w:szCs w:val="28"/>
        </w:rPr>
      </w:pPr>
    </w:p>
    <w:p w14:paraId="1A936891" w14:textId="77777777" w:rsidR="00F83E2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十五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F83E2C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F83E2C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BB050C" w14:paraId="3BE924D9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63B3749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1E434E6F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3F6A7611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25252EA5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5656EDC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4E4F3D5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77777777" w:rsidR="00BB050C" w:rsidRDefault="00BB050C" w:rsidP="00BB050C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050C" w14:paraId="4CC3045F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76AB9473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35C5DF1F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A1DD716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2A2F206B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2D0B17EE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5A0FEF73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B050C" w14:paraId="7B65DB2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38FFC8B6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3CE38A4B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03ECDEAB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40C922A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624BC952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3BA0B378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BB050C" w:rsidRDefault="00BB050C" w:rsidP="00BB050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B050C" w14:paraId="54BB7B01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447C786D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7E0F1C34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64953F2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30EEEEC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48E25D31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0BFD3798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77777777" w:rsidR="00BB050C" w:rsidRDefault="00BB050C" w:rsidP="00BB050C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050C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0F1510C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1D9A5968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16FCBB94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4AB716EE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2BB7FC2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1F9A9EF3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BB050C" w:rsidRDefault="00BB050C" w:rsidP="00BB050C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BB050C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3FD5FEA0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0952AE3B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6DC49BD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37FCA530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56B5918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232F88B0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BB050C" w:rsidRDefault="00BB050C" w:rsidP="00BB050C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050C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5166ED42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0C9EFD98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0138A115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2B737178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407780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6E86B83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BB050C" w:rsidRDefault="00BB050C" w:rsidP="00BB050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B050C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45D04BD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3628BACC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2D6A6BBE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28295122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57B117AC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128FA9B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BB050C" w:rsidRDefault="00BB050C" w:rsidP="00BB050C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050C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46E07F13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6783C063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114CFD4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29B1A533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49F940E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37A79C1C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BB050C" w:rsidRDefault="00BB050C" w:rsidP="00BB050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B050C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5C68B7DE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3B7E8CE0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80E178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37044B7F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8F92726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4D02BA4E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BB050C" w:rsidRDefault="00BB050C" w:rsidP="00BB050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110 2#胡乾志 吹风机</w:t>
            </w:r>
          </w:p>
        </w:tc>
      </w:tr>
      <w:tr w:rsidR="00BB050C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2EE444B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6AD4C1FF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05077BB1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0A97348F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3D440C55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57A21F83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BB050C" w:rsidRDefault="00BB050C" w:rsidP="00BB050C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050C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05913C1B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48B8C2BE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48A6F430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4454E74D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0CE158EC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67B85ADF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BB050C" w:rsidRDefault="00BB050C" w:rsidP="00BB050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B050C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5B3F399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181860B6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400DF1D0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669AB7E4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4141EAED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0F0A63DC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BB050C" w:rsidRDefault="00BB050C" w:rsidP="00BB050C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050C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5120650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5CFA19B0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4AFF6B69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A0392D2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2732BEEE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1C92AF5B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BB050C" w:rsidRDefault="00BB050C" w:rsidP="00BB050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B050C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1ADD69FD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65EF8FB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32A5C72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4252DCAA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2A17EF91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2781A232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BB050C" w:rsidRDefault="00BB050C" w:rsidP="00BB050C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050C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0BBCF9F6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5B77ED7B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098F5CC5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3A67A7E5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1EC128D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08BBBD66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B050C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BB050C" w:rsidRDefault="00BB050C" w:rsidP="00BB050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4C217761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4B825828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279EE0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DF665B3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3DEE6825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1656308E" w:rsidR="00BB050C" w:rsidRPr="00BB050C" w:rsidRDefault="00BB050C" w:rsidP="00BB050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BB050C" w:rsidRDefault="00BB050C" w:rsidP="00BB050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A4706" w14:paraId="3FBBDFD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2D3B92D5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117AFAEF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6BBF823F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40183154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09EE93BE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303EF524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6773EC8D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4F95AED1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503" w14:textId="0F90F03A" w:rsidR="002A4706" w:rsidRDefault="002A4706" w:rsidP="002A4706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113 1#薛耀茹 2#蒋伟孝 3#裴俊 4#许栋 5#孙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张付权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未起 115 1#蒋宇翔 3#陈旭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郏书琦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5#高兵 6#姜泽鑫 地面乱 120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马指文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2#韩冬天 3#郝子旭 4#李进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6#王景琦 拒查</w:t>
            </w:r>
          </w:p>
        </w:tc>
      </w:tr>
      <w:tr w:rsidR="002A4706" w14:paraId="05C72369" w14:textId="77777777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3A28915E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780F7EA2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34D834E8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4AF84733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21C0489C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65962AB9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57A1F8BD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E87" w14:textId="77777777" w:rsidR="002A4706" w:rsidRDefault="002A4706" w:rsidP="002A4706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13李元彬 睡觉</w:t>
            </w:r>
          </w:p>
        </w:tc>
      </w:tr>
      <w:tr w:rsidR="002A4706" w14:paraId="78F3D772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3DC434AF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40032015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71397BFF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305AAAB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0481D33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5CCE16D4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77A61B13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7FF1F364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231" w14:textId="69C404A2" w:rsidR="002A4706" w:rsidRDefault="002A4706" w:rsidP="002A4706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133 1#姜泽鑫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顾宇轩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3#樊洪源 衣服乱放 周四 129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魏奕晨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马宇阳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陆禛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怿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刘丰铭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董凯歌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孙田城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宿舍乱</w:t>
            </w:r>
          </w:p>
        </w:tc>
      </w:tr>
      <w:tr w:rsidR="002A4706" w14:paraId="2CB6C480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9B3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73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B0E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9A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3A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9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CB7" w14:textId="3F78204D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304" w14:textId="02FA27DD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E68" w14:textId="65987B8E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FF4" w14:textId="0CCF569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896" w14:textId="00539CB2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E4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55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8B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921" w14:textId="031ADD48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FB4" w14:textId="000C7365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24E9" w14:textId="77777777" w:rsidR="002A4706" w:rsidRDefault="002A4706" w:rsidP="002A470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A4706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78713FCC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2868C3CD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7C6A266D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2D2478C6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2F4463DC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192E130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1F25687E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A4706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690C0A2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1F1D4EC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3766FAC1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37E02AA2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3E9DB283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2C5B3F2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499E73AE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512762A9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958" w14:textId="67486E04" w:rsidR="002A4706" w:rsidRDefault="002A4706" w:rsidP="002A4706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204 1#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王羿森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李昊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张琪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李春超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杨健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摆放杂乱 垃圾未到 206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徐文涛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高尚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邹乐乐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霍维松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 207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李金城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 xml:space="preserve">张家固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邵一峰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张展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阿卜杜外力·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尤努斯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 208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赵彦驰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蔡梦程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周学贤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朱涛宇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</w:t>
            </w:r>
          </w:p>
          <w:p w14:paraId="61F5D81B" w14:textId="6FD15628" w:rsidR="002A4706" w:rsidRDefault="002A4706" w:rsidP="002A470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208 1 #赵彦驰 #吹风机</w:t>
            </w:r>
          </w:p>
        </w:tc>
      </w:tr>
      <w:tr w:rsidR="002A4706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0DBBF1AE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2EB48E7B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0548E689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6612A5EF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3E44583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537F761A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0DB405C8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780" w14:textId="2F229EA4" w:rsidR="002A4706" w:rsidRDefault="002A4706" w:rsidP="002A470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211 5#叶建增 火机</w:t>
            </w:r>
          </w:p>
        </w:tc>
      </w:tr>
      <w:tr w:rsidR="002A4706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11973EB1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77D85D5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06A421DA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13D53D7B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1A4B59E5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21E0B25D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3303DFF5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96D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A4706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6805B669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059F8462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3B012DF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00317D81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22B0C6CC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5F0193F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34E27CF5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20AEE8FD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471" w14:textId="12B3A1D1" w:rsidR="002A4706" w:rsidRDefault="002A4706" w:rsidP="002A470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223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李科宏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李瀚霖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朱长啸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夏天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</w:t>
            </w:r>
          </w:p>
        </w:tc>
      </w:tr>
      <w:tr w:rsidR="002A4706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63D9B632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2E817649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28871A0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4808DBB6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2D368C51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5D374D6F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16F95BA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6714A2D6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D10" w14:textId="7062B75B" w:rsidR="002A4706" w:rsidRDefault="002A4706" w:rsidP="002A4706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133 4#刘傲 衣服乱放 233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王慈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2#靳杰 3#徐浩宸 4#马宇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胡瑞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拒查</w:t>
            </w:r>
          </w:p>
        </w:tc>
      </w:tr>
      <w:tr w:rsidR="002A4706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1A177EC6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68A8F9B4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17E69403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4BD4A52C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6CECA1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73580C5E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2FE422A1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ADF" w14:textId="49237595" w:rsidR="00BD05F5" w:rsidRDefault="00BD05F5" w:rsidP="002A4706">
            <w:pPr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133 5#柏骅烨 衣服乱放</w:t>
            </w:r>
          </w:p>
          <w:p w14:paraId="36ABD29C" w14:textId="1A7BEF6D" w:rsidR="002A4706" w:rsidRDefault="002A4706" w:rsidP="002A4706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18杨义 睡觉 13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施培林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睡觉 周四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17吴恒满 说话 04冯相清 说话</w:t>
            </w:r>
          </w:p>
        </w:tc>
      </w:tr>
      <w:tr w:rsidR="002A4706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19F05A02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4CD03A6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4F24F593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60FAA233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0C4735EC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7E8334D1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55705F24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2B4" w14:textId="77777777" w:rsidR="002A4706" w:rsidRDefault="002A4706" w:rsidP="002A4706">
            <w:pPr>
              <w:widowControl/>
              <w:spacing w:line="90" w:lineRule="atLeast"/>
              <w:ind w:left="181" w:hangingChars="100" w:hanging="181"/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21宋子成 睡觉 33张硕 讲话 周三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15马炫宇 说话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周四 08郝宗航 说话 27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吴童悦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说话</w:t>
            </w:r>
          </w:p>
          <w:p w14:paraId="58C90795" w14:textId="77777777" w:rsidR="002A4706" w:rsidRDefault="002A4706" w:rsidP="002A4706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307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孙博涵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#水果刀</w:t>
            </w:r>
          </w:p>
        </w:tc>
      </w:tr>
      <w:tr w:rsidR="002A4706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548E7432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5D0A2AD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69E8A8A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6028E721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258C79B8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0DADF714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142E115B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77777777" w:rsidR="002A4706" w:rsidRDefault="002A4706" w:rsidP="002A4706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06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韩承志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睡觉 11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李周宇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睡觉 周三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14马赫健 睡觉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不服从管理 全体说话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不服从管理</w:t>
            </w:r>
          </w:p>
        </w:tc>
      </w:tr>
      <w:tr w:rsidR="002A4706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1636D369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5E06F02B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53A84FB9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6AC44A33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57314AE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3CBBE6DB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6509BDA1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EE0" w14:textId="77777777" w:rsidR="002A4706" w:rsidRDefault="002A4706" w:rsidP="002A4706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08李昊轩 睡觉 周三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全体成员说话 不服从管理 周四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13马星宇 说话 01曹庆 说话</w:t>
            </w:r>
          </w:p>
          <w:p w14:paraId="68088D76" w14:textId="77777777" w:rsidR="002A4706" w:rsidRDefault="002A4706" w:rsidP="002A470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317 3#郭良政 #火机</w:t>
            </w:r>
          </w:p>
        </w:tc>
      </w:tr>
      <w:tr w:rsidR="002A4706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083AFB9B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6452E6C9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6DCEF3F8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5C2007C5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7AAE5E20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449BAD8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0241E099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698" w14:textId="77777777" w:rsidR="002A4706" w:rsidRDefault="002A4706" w:rsidP="002A4706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22王宁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宁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讲话 全体成员说话 不服从管理 周四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33张友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超 睡觉 03高寒 说话</w:t>
            </w:r>
          </w:p>
        </w:tc>
      </w:tr>
      <w:tr w:rsidR="002A4706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12746329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3C5483A6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12DC19F3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4516038F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47F8E4F2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400D5E0A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48F9AE62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768" w14:textId="77777777" w:rsidR="002A4706" w:rsidRDefault="002A4706" w:rsidP="002A4706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06李冲 打游戏 不服从管理 32周海量 讲话 全体说话 不服从管理</w:t>
            </w:r>
          </w:p>
        </w:tc>
      </w:tr>
      <w:tr w:rsidR="002A4706" w14:paraId="625782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068D2964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3DCCE2AB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15C1EB91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226DA90D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31A16CEC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5BDA71D8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7CD1D0C8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77777777" w:rsidR="002A4706" w:rsidRDefault="002A4706" w:rsidP="002A470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A4706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049625C5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29528FB4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7309135E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5CF15892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239813B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63D9D8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70F79C53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77777777" w:rsidR="002A4706" w:rsidRDefault="002A4706" w:rsidP="002A470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A4706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76B94C78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4A93CABD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2BA1345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59D46D1D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0E6810BF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30039CE5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670D7F8F" w:rsidR="002A4706" w:rsidRPr="00BB050C" w:rsidRDefault="002A4706" w:rsidP="002A470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1E00C738" w:rsidR="002A4706" w:rsidRPr="002A4706" w:rsidRDefault="002A4706" w:rsidP="002A470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A4706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06B" w14:textId="06105603" w:rsidR="002A4706" w:rsidRDefault="002A4706" w:rsidP="002A470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229 6#邵文博 垃圾未到</w:t>
            </w:r>
          </w:p>
        </w:tc>
      </w:tr>
      <w:tr w:rsidR="00E60ED1" w14:paraId="0CB567F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2F8FB673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2658B21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3D60366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202FED28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3435F77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57A31744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34C" w14:textId="77777777" w:rsidR="00E60ED1" w:rsidRDefault="00E60ED1" w:rsidP="00E60ED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13李高鑫 睡觉 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杨忠涛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25杨雨洁 讲话 29周椿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全体讲话 不服从管理</w:t>
            </w:r>
          </w:p>
          <w:p w14:paraId="5BD18942" w14:textId="4AF6D5BB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107 4#贾宗灿 #锅</w:t>
            </w:r>
          </w:p>
        </w:tc>
      </w:tr>
      <w:tr w:rsidR="00E60ED1" w14:paraId="6BB8DE78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1A595F22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4BB58AD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093C77FC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328775C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8.75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3A543E9A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41ACF85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40ECD5AC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6AF" w14:textId="77777777" w:rsidR="00E60ED1" w:rsidRDefault="00E60ED1" w:rsidP="00E60ED1">
            <w:pPr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110 5#陈波 垃圾未倒</w:t>
            </w:r>
          </w:p>
          <w:p w14:paraId="666302C7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105 1-3#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文雨欣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未叠被 周三 105 1-3#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文雨欣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椅子上放衣物 未起床 105 1-1＃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李佳颖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地面未打扫 周四 105 1-3#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文雨欣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椅子上放衣物 未起床</w:t>
            </w:r>
          </w:p>
          <w:p w14:paraId="650A56EE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lastRenderedPageBreak/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吴意峰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玩手机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06郭依旺 睡觉 周四 全体讲话不服从管理</w:t>
            </w:r>
          </w:p>
        </w:tc>
      </w:tr>
      <w:tr w:rsidR="00E60ED1" w14:paraId="265568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2553598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0FCBF07C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0D8FC95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0A204D0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2324AB9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7309F3D4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5EAD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107 1-3#赵梦茹 烟</w:t>
            </w:r>
          </w:p>
          <w:p w14:paraId="75CFCC00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韩苏仿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周四 15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宋怀超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 全体讲话不服从管理</w:t>
            </w:r>
          </w:p>
        </w:tc>
      </w:tr>
      <w:tr w:rsidR="00E60ED1" w14:paraId="6D4EE8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235AA8E3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736F47E0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46CDC4B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1CDAAE5C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6897BDF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16FBBB9C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D2F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茹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玉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14万凤娇 讲话 周三 10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茹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玉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周四 全体讲话 不服从管理</w:t>
            </w:r>
          </w:p>
        </w:tc>
      </w:tr>
      <w:tr w:rsidR="00E60ED1" w14:paraId="6D5C3A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1F5E7E2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23E2539B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0014F58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52F0DE9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51B4EC9E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300D5E58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3CF72DAC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690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116 1#韩霖林 垃圾未倒</w:t>
            </w:r>
          </w:p>
          <w:p w14:paraId="49D5FB6B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04陈战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  <w:p w14:paraId="6A86F661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203 4#赵诚 吹风机</w:t>
            </w:r>
          </w:p>
        </w:tc>
      </w:tr>
      <w:tr w:rsidR="00E60ED1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5AF19BD2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2E532C6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35B6F401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3240BABA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0837102F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08DC6C68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2334FF6B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E94" w14:textId="5A788A3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205 4#李炯 垃圾未倒 周三 205 3#李金洋 垃圾未倒 周五 205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李修慧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500C8482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29吴岳林 讲话</w:t>
            </w:r>
          </w:p>
        </w:tc>
      </w:tr>
      <w:tr w:rsidR="00E60ED1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330B42B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2424B84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2277E25E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684B9760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5FA615A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6A1A3C81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417686CB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05C" w14:textId="1238A2C5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216 1#黄海华 2#刘子坤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屈健翔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王子双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5#薛文宇 6#赵俊杰 垃圾未倒 211 1#崔芷健 垃圾未倒 周三 </w:t>
            </w:r>
            <w:r w:rsidR="00BD05F5">
              <w:rPr>
                <w:rFonts w:asciiTheme="minorEastAsia" w:eastAsiaTheme="minorEastAsia" w:hAnsiTheme="minorEastAsia" w:hint="eastAsia"/>
                <w:sz w:val="18"/>
                <w:szCs w:val="18"/>
              </w:rPr>
              <w:t>212 4#史进 垃圾未倒 214 3#</w:t>
            </w:r>
            <w:proofErr w:type="gramStart"/>
            <w:r w:rsidR="00BD05F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年心宇</w:t>
            </w:r>
            <w:proofErr w:type="gramEnd"/>
            <w:r w:rsidR="00BD05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  <w:r w:rsidR="00BD05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303 4#杨博文 地面不整洁 周五214 5#徐东 垃圾未倒 215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徐佳乐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64050DB6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27吴杨洋 戴耳机</w:t>
            </w:r>
          </w:p>
        </w:tc>
      </w:tr>
      <w:tr w:rsidR="00E60ED1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5F8E6FEA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225EECDF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7937322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6D0C340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5F21C632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2E6373A0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4692591D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59A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218 4#贺煜晖 垃圾未倒 217 3#陈硕 垃圾未倒 301 2#李沂轩 垃圾未倒 302 2#仝敬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喆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周五 301 5#吕言硕 垃圾未倒 302 6#徐冬林 垃圾未倒</w:t>
            </w:r>
          </w:p>
          <w:p w14:paraId="174ECBF8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04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陈宣豫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戴耳机</w:t>
            </w:r>
          </w:p>
        </w:tc>
      </w:tr>
      <w:tr w:rsidR="00E60ED1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0DD79A7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6D2E7C6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28A5934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55F34F5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4B7BE76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0EF89FEC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58FBC434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BE7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307 1#雷翔 垃圾未倒</w:t>
            </w:r>
          </w:p>
          <w:p w14:paraId="160390DD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 32张书铭 戴耳机</w:t>
            </w:r>
          </w:p>
          <w:p w14:paraId="137F07BF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306 #胡珍祺 卫生间抽烟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305 #高振宇 卫生间抽烟</w:t>
            </w:r>
          </w:p>
        </w:tc>
      </w:tr>
      <w:tr w:rsidR="00E60ED1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38020056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2D34105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27C2BB4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2BA7ED3A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36CA04E8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0D4451D2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7A9258EA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F43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315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张子豪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周五 310 5#郭嘉 垃圾未倒</w:t>
            </w:r>
          </w:p>
          <w:p w14:paraId="21F897C4" w14:textId="4B103676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314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</w:rPr>
              <w:t>#张颢曦 卫生间抽烟</w:t>
            </w:r>
          </w:p>
        </w:tc>
      </w:tr>
      <w:tr w:rsidR="00E60ED1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41D353D0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6FDED82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2F33E4E8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3012DB93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34514470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5098796E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0C5800BB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748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317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贾彪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44ECADA6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 18刘敦龙 讲话 27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徐硕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03陈健斌 讲话</w:t>
            </w:r>
          </w:p>
        </w:tc>
      </w:tr>
      <w:tr w:rsidR="00E60ED1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031E37E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499B67E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2752A8FB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32F314CA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6DFC3D7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2FE586C1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08C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112 1-3#杨慧冉 宿舍垃圾 个人垃圾未倒 床铺挂衣物 柜子上有书包</w:t>
            </w:r>
          </w:p>
          <w:p w14:paraId="69F1DFB8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33姚翔 讲话</w:t>
            </w:r>
          </w:p>
        </w:tc>
      </w:tr>
      <w:tr w:rsidR="00E60ED1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27B69B52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66ED14F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290A77CA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367B918B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1B2DDF7A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27F6DE83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33E5DEA7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1FE" w14:textId="77777777" w:rsidR="00E60ED1" w:rsidRDefault="00E60ED1" w:rsidP="00E60ED1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410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刘冠良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7DA5277C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113 1-2# 刘雨晴 桌面乱</w:t>
            </w:r>
          </w:p>
        </w:tc>
      </w:tr>
      <w:tr w:rsidR="00E60ED1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4F7D6A6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1755E8F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37C69ADC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261BD55A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39E9159F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07D030B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2BDD6DE9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8146" w14:textId="37AC02BB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418 1#孙梓豪 垃圾未倒 周四 418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3FB8B717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07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董语果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</w:tc>
      </w:tr>
      <w:tr w:rsidR="00E60ED1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49E672BB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19B4F32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50DC2CEA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2164F31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5BDCC1F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1EF4D50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4EA05E55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B0A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503 6#韩科泰 垃圾未倒 506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浩然 垃圾未倒 周二 508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杨富贺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505 3#王传达 垃圾未倒 周三 507 1#赵子恒 垃圾未倒 周五 505 5#刘明 垃圾未倒</w:t>
            </w:r>
          </w:p>
          <w:p w14:paraId="631C7331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-1#全寝 垃圾未倒</w:t>
            </w:r>
          </w:p>
          <w:p w14:paraId="21542D2F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全体讲话 周四 06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杜汶润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</w:t>
            </w:r>
          </w:p>
          <w:p w14:paraId="5E0F43B3" w14:textId="48061759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507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</w:rPr>
              <w:t>秦玉庚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 xml:space="preserve"> 卫生间抽烟</w:t>
            </w:r>
          </w:p>
        </w:tc>
      </w:tr>
      <w:tr w:rsidR="00E60ED1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16CCF17C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7838672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109063DF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22AA116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18DDBAF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17759678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03C2881D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6F0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513 1#戈玮琦 垃圾未倒</w:t>
            </w:r>
          </w:p>
          <w:p w14:paraId="37353BDD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09李孟辉 讲话 全体讲话</w:t>
            </w:r>
          </w:p>
        </w:tc>
      </w:tr>
      <w:tr w:rsidR="00E60ED1" w14:paraId="5D36914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499B5BA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065569C1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5F719CF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3BC914F4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28AA386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0236E840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60ED1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0700348E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738996BB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23596C03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3EC3CC3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2AC3C47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1D181879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9E4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60ED1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43E72CF1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1278AD46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29BFB96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09B3C1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4AB4923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178B13B5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赵乐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</w:tc>
      </w:tr>
      <w:tr w:rsidR="00E60ED1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B050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120C1A3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2F99F06F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1DBF1540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5C1ED536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6D426C0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3A658098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60ED1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0BBE7DEE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67DA7FFC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1D95CB30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130CA09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018167A6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74B3940D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09E73053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DD8" w14:textId="77777777" w:rsidR="00E60ED1" w:rsidRDefault="00E60ED1" w:rsidP="00E60ED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609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李忠育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周二 609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李忠育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78358715" w14:textId="4B9C2B91" w:rsidR="00E60ED1" w:rsidRDefault="00E60ED1" w:rsidP="00E60ED1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610 #全体 #火机 周四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609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</w:rPr>
              <w:t>李忠育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 xml:space="preserve"> 卫生间抽烟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609 1#黄飞龙 卫生间抽烟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611 3#肖家乐 卫生间抽烟</w:t>
            </w:r>
          </w:p>
        </w:tc>
      </w:tr>
      <w:tr w:rsidR="00E60ED1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E60ED1" w:rsidRDefault="00E60ED1" w:rsidP="00E60ED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2DC84225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317E4413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1E841699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24559A12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49548DD7" w:rsidR="00E60ED1" w:rsidRPr="00BB050C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B05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725C4571" w:rsidR="00E60ED1" w:rsidRPr="00E60ED1" w:rsidRDefault="00E60ED1" w:rsidP="00E60ED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60E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C72" w14:textId="77777777" w:rsidR="00E60ED1" w:rsidRDefault="00E60ED1" w:rsidP="00E60ED1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吴梦晨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 03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高继铮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  <w:p w14:paraId="04D4EA1C" w14:textId="5DA8C88D" w:rsidR="00E60ED1" w:rsidRDefault="00E60ED1" w:rsidP="00E60ED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614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马兆康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楼道吸烟 615 2#孙思瀚 楼道吸烟</w:t>
            </w:r>
          </w:p>
        </w:tc>
      </w:tr>
    </w:tbl>
    <w:p w14:paraId="2FCC4CEF" w14:textId="77777777" w:rsidR="00F83E2C" w:rsidRDefault="00F83E2C">
      <w:pPr>
        <w:jc w:val="center"/>
        <w:rPr>
          <w:b/>
          <w:bCs/>
          <w:sz w:val="28"/>
          <w:szCs w:val="28"/>
        </w:rPr>
      </w:pPr>
    </w:p>
    <w:sectPr w:rsidR="00F83E2C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87856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539FF"/>
    <w:rsid w:val="002664F0"/>
    <w:rsid w:val="0027012D"/>
    <w:rsid w:val="00270B96"/>
    <w:rsid w:val="00276302"/>
    <w:rsid w:val="00287092"/>
    <w:rsid w:val="002A1AA1"/>
    <w:rsid w:val="002A4706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0A75"/>
    <w:rsid w:val="003A1671"/>
    <w:rsid w:val="003B2F5F"/>
    <w:rsid w:val="003B47D7"/>
    <w:rsid w:val="003C1847"/>
    <w:rsid w:val="003C231E"/>
    <w:rsid w:val="003D4C44"/>
    <w:rsid w:val="003D4FD4"/>
    <w:rsid w:val="003E3273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1F31"/>
    <w:rsid w:val="00527773"/>
    <w:rsid w:val="005355CE"/>
    <w:rsid w:val="0054379B"/>
    <w:rsid w:val="00546C4F"/>
    <w:rsid w:val="00552E16"/>
    <w:rsid w:val="0055469D"/>
    <w:rsid w:val="00554AAB"/>
    <w:rsid w:val="005560A0"/>
    <w:rsid w:val="00574095"/>
    <w:rsid w:val="00580A32"/>
    <w:rsid w:val="00590BD0"/>
    <w:rsid w:val="0059152B"/>
    <w:rsid w:val="00596ED0"/>
    <w:rsid w:val="005A0C34"/>
    <w:rsid w:val="005C1E50"/>
    <w:rsid w:val="005D3F9C"/>
    <w:rsid w:val="005E304B"/>
    <w:rsid w:val="005F0931"/>
    <w:rsid w:val="005F40CA"/>
    <w:rsid w:val="005F7B21"/>
    <w:rsid w:val="0060586E"/>
    <w:rsid w:val="006179E3"/>
    <w:rsid w:val="00617DE8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635E8"/>
    <w:rsid w:val="0077536A"/>
    <w:rsid w:val="007A489C"/>
    <w:rsid w:val="007A55D8"/>
    <w:rsid w:val="007C33F5"/>
    <w:rsid w:val="007C4F80"/>
    <w:rsid w:val="007D7338"/>
    <w:rsid w:val="007E0DB8"/>
    <w:rsid w:val="007F7AD9"/>
    <w:rsid w:val="00801B9E"/>
    <w:rsid w:val="00812158"/>
    <w:rsid w:val="00836E2A"/>
    <w:rsid w:val="008517A4"/>
    <w:rsid w:val="008536E4"/>
    <w:rsid w:val="00854C4B"/>
    <w:rsid w:val="00867730"/>
    <w:rsid w:val="008702C4"/>
    <w:rsid w:val="00870D6C"/>
    <w:rsid w:val="00885DB5"/>
    <w:rsid w:val="008960A0"/>
    <w:rsid w:val="008A799B"/>
    <w:rsid w:val="008B0831"/>
    <w:rsid w:val="008B4BEE"/>
    <w:rsid w:val="00910033"/>
    <w:rsid w:val="00914F32"/>
    <w:rsid w:val="00920B8A"/>
    <w:rsid w:val="00921BF0"/>
    <w:rsid w:val="00924767"/>
    <w:rsid w:val="00926495"/>
    <w:rsid w:val="00927355"/>
    <w:rsid w:val="00933A53"/>
    <w:rsid w:val="00936C31"/>
    <w:rsid w:val="0094036F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083D"/>
    <w:rsid w:val="00A64057"/>
    <w:rsid w:val="00A651D5"/>
    <w:rsid w:val="00A736FE"/>
    <w:rsid w:val="00A750EB"/>
    <w:rsid w:val="00A91872"/>
    <w:rsid w:val="00A94D44"/>
    <w:rsid w:val="00AA4FDB"/>
    <w:rsid w:val="00AB76A8"/>
    <w:rsid w:val="00AD1DC4"/>
    <w:rsid w:val="00AD62DD"/>
    <w:rsid w:val="00AD79EE"/>
    <w:rsid w:val="00AE3B47"/>
    <w:rsid w:val="00AF38C0"/>
    <w:rsid w:val="00AF71D2"/>
    <w:rsid w:val="00B129FD"/>
    <w:rsid w:val="00B26102"/>
    <w:rsid w:val="00B32549"/>
    <w:rsid w:val="00B371EA"/>
    <w:rsid w:val="00B455F0"/>
    <w:rsid w:val="00B50EEB"/>
    <w:rsid w:val="00B519DA"/>
    <w:rsid w:val="00B55C5F"/>
    <w:rsid w:val="00B6574A"/>
    <w:rsid w:val="00B72BC2"/>
    <w:rsid w:val="00B73505"/>
    <w:rsid w:val="00B85953"/>
    <w:rsid w:val="00BB050C"/>
    <w:rsid w:val="00BC10BA"/>
    <w:rsid w:val="00BD05F5"/>
    <w:rsid w:val="00BF5335"/>
    <w:rsid w:val="00C02FB3"/>
    <w:rsid w:val="00C06187"/>
    <w:rsid w:val="00C108E6"/>
    <w:rsid w:val="00C1724C"/>
    <w:rsid w:val="00C22E86"/>
    <w:rsid w:val="00C2419C"/>
    <w:rsid w:val="00C31E03"/>
    <w:rsid w:val="00C35450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21AE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0ED1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50C46"/>
    <w:rsid w:val="00F80642"/>
    <w:rsid w:val="00F83E2C"/>
    <w:rsid w:val="00F84263"/>
    <w:rsid w:val="00F864D7"/>
    <w:rsid w:val="00F95312"/>
    <w:rsid w:val="00FB7D6C"/>
    <w:rsid w:val="00FC34DB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598686C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EA668"/>
  <w15:docId w15:val="{239C55E6-35D4-4006-9097-DACD7F19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100</TotalTime>
  <Pages>4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18</cp:revision>
  <dcterms:created xsi:type="dcterms:W3CDTF">2022-10-16T10:40:00Z</dcterms:created>
  <dcterms:modified xsi:type="dcterms:W3CDTF">2024-12-10T14:18:00Z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D4BC9920744A4751BB542FE3C8AF7C21_13</vt:lpwstr>
  </property>
</Properties>
</file>