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7803C6" w:rsidRDefault="007803C6">
      <w:pPr>
        <w:rPr>
          <w:sz w:val="28"/>
          <w:szCs w:val="28"/>
        </w:rPr>
      </w:pPr>
    </w:p>
    <w:p w14:paraId="1A936891" w14:textId="7E2FF11F" w:rsidR="007803C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BD3452">
        <w:rPr>
          <w:rFonts w:hint="eastAsia"/>
          <w:sz w:val="28"/>
          <w:szCs w:val="28"/>
        </w:rPr>
        <w:t xml:space="preserve"> </w:t>
      </w:r>
      <w:r w:rsidR="00BD3452">
        <w:rPr>
          <w:rFonts w:hint="eastAsia"/>
          <w:sz w:val="28"/>
          <w:szCs w:val="28"/>
        </w:rPr>
        <w:t>十</w:t>
      </w:r>
      <w:r w:rsidR="00BD3452">
        <w:rPr>
          <w:rFonts w:hint="eastAsia"/>
          <w:sz w:val="28"/>
          <w:szCs w:val="28"/>
        </w:rPr>
        <w:t xml:space="preserve"> </w:t>
      </w:r>
      <w:r w:rsidR="00BD3452">
        <w:rPr>
          <w:rFonts w:hint="eastAsia"/>
          <w:sz w:val="28"/>
          <w:szCs w:val="28"/>
        </w:rPr>
        <w:t>六</w:t>
      </w:r>
      <w:r w:rsidR="00BD345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7803C6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7803C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5A4A75" w14:paraId="3BE924D9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739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C4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5A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1E6" w14:textId="3642EE5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F9" w14:textId="774B60C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6A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7C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5B1" w14:textId="1F010AE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04" w14:textId="7C07C9E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43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A4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05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A1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71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F6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B3B" w14:textId="5B070FA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A9" w14:textId="1A081D8F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F82" w14:textId="77777777" w:rsidR="005A4A75" w:rsidRDefault="005A4A75" w:rsidP="005A4A75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A4A75" w14:paraId="4CC3045F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AB6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9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11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840" w14:textId="68F0C4C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B66" w14:textId="54E64AC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F6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28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6F7" w14:textId="2F2F7C7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E58" w14:textId="1B6C1F2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FF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0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9E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3E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6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74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55A" w14:textId="1AE2CA3C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849" w14:textId="6CA1E864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034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A4A75" w14:paraId="7B65DB2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01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96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62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F44" w14:textId="1624073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BF" w14:textId="4C1AF144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44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04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CE" w14:textId="0B0F0BE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55" w14:textId="2B78F29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A9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57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6F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B5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C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B8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5BF" w14:textId="04D0818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F89" w14:textId="611852C8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A29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A4A75" w14:paraId="54BB7B01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6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1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5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0E9" w14:textId="516408E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77C" w14:textId="6580FD2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2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28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4DD" w14:textId="3306920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749" w14:textId="4D82816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38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A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95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3A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7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B5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811" w14:textId="359BCD5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6E9" w14:textId="0256984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EE9" w14:textId="77777777" w:rsidR="005A4A75" w:rsidRDefault="005A4A75" w:rsidP="005A4A75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A4A75" w14:paraId="4944856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6262A64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0131F96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15DCDDB8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10F5DFD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16B3D01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2FCF9A7F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5A4A75" w:rsidRDefault="005A4A75" w:rsidP="005A4A75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5A4A75" w14:paraId="0AC95F1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6025EF0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49C7F87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6D677F1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0F4A645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6260F7B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0D23406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5A4A75" w:rsidRDefault="005A4A75" w:rsidP="005A4A75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A4A75" w14:paraId="12F6994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3DB602B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2B64BCA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5E3B917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08F2417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5BEA838C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06BEA3D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77777777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026 #全体 烟灰 027 #孙鑫浩 吹风机</w:t>
            </w:r>
          </w:p>
        </w:tc>
      </w:tr>
      <w:tr w:rsidR="005A4A75" w14:paraId="464CCFB7" w14:textId="77777777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3055C7D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483B161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3848A50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13BE3FC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4168DDE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237BDAD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77777777" w:rsidR="005A4A75" w:rsidRDefault="005A4A75" w:rsidP="005A4A75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A4A75" w14:paraId="0EF95D3F" w14:textId="77777777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432E221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6F4E35B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4977C96C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5A1E982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5D1730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7DD7B6E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A4A75" w14:paraId="1F375E73" w14:textId="77777777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057D93D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4096F84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22169F2C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0E88B728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16CAED84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408E78A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6085BEF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664" w14:textId="3B3E802E" w:rsidR="005A4A75" w:rsidRDefault="005A4A75" w:rsidP="005A4A75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110 1#江帅男 2#胥志扬 3#钱佳龙 4#郑雨凡 5#胡乾志 拒查 105 3#陈洋 拒查</w:t>
            </w:r>
          </w:p>
          <w:p w14:paraId="0C96756B" w14:textId="10F15252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110 2#胡乾志 火机油</w:t>
            </w:r>
          </w:p>
        </w:tc>
      </w:tr>
      <w:tr w:rsidR="005A4A75" w14:paraId="28F0FC50" w14:textId="77777777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399C574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08B3EEC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538719F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5E7B7DD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36F4DA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7D3C1978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5A4A75" w:rsidRDefault="005A4A75" w:rsidP="005A4A75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022 #肖俊彦 大功率电器</w:t>
            </w:r>
          </w:p>
        </w:tc>
      </w:tr>
      <w:tr w:rsidR="005A4A75" w14:paraId="3C5DB87F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6950200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606C504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62C3029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647478E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668468C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015152B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A4A75" w14:paraId="5F7A9E5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23A7DA9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2171633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76D5502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13252E28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3BBCF82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3B2647C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77777777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004 4#丁志昂 烟头 003 4#崔胜恺 烟头</w:t>
            </w:r>
          </w:p>
        </w:tc>
      </w:tr>
      <w:tr w:rsidR="005A4A75" w14:paraId="48520B0D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40642C5C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417443D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044E27B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7E23B19C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0974052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29C759E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008 #全体 吹风机</w:t>
            </w:r>
          </w:p>
        </w:tc>
      </w:tr>
      <w:tr w:rsidR="005A4A75" w14:paraId="6CE9A2D4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58D7A7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6CDF7C7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4DC319D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1142FC3C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4C8A3FD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5838562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77777777" w:rsidR="005A4A75" w:rsidRDefault="005A4A75" w:rsidP="005A4A75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A4A75" w14:paraId="491C5E0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9432EA4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2BF973BF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2E7B284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239AF4A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3A6DEBE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48E30D6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A4A75" w14:paraId="71311245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1E46699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5C9F31FC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50906B8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72855EC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3E0D083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3A6F791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4DD90C15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031 1#范子睿 烟</w:t>
            </w:r>
            <w:r w:rsidR="00415960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酒</w:t>
            </w:r>
          </w:p>
        </w:tc>
      </w:tr>
      <w:tr w:rsidR="00187D64" w14:paraId="3FBBDFD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F89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CD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72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0D" w14:textId="51D428A8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E66" w14:textId="596A8B3D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412" w14:textId="158F8850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14E" w14:textId="32CE10B0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E0" w14:textId="765994A6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DE2" w14:textId="25087583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0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9E2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228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A9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45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9B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15" w14:textId="5EAC53ED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83.5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B59" w14:textId="2735A511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E2D" w14:textId="2E6AD865" w:rsidR="00187D64" w:rsidRDefault="00187D64" w:rsidP="00187D64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113 1#薛耀茹 乱挂衣服 117 1#邢浩 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卢仲恺 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刘维皓 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4#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李宇豪 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张羽 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6#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臧明月 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拒查 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113 1#薛耀茹 2#蒋伟孝 3#裴俊 4#许栋 5#孙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张付权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拒查 117 1#邢浩 2#卢仲恺 3#刘维皓 4#李宇豪 5#张羽 6#臧明月 拒查 119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郑庆旭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地面有垃圾 121 3#邵长宏 垃圾未倒 114 1#阿卜力克木·麦麦提阿卜杜拉 2#热法提·帕河肉拉 3# 许皓然 拒查 周四 113 5#孙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宿舍乱 118 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徐迟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120 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徐玉峰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鞋子乱摆 409 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蔡盛曦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周五 118 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王天舒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鞋子乱摆 122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张硕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115 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郏书琦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鞋子乱摆 119 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胡嘉豪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121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恒翔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0801F065" w14:textId="77777777" w:rsidR="00187D64" w:rsidRDefault="00187D64" w:rsidP="00187D64">
            <w:pPr>
              <w:jc w:val="left"/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49郑庆旭 睡觉 周四 40闫红康 睡觉</w:t>
            </w:r>
          </w:p>
          <w:p w14:paraId="0D600503" w14:textId="209061F5" w:rsidR="00187D64" w:rsidRDefault="00187D64" w:rsidP="00187D64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120 #无人承认热水壶 120 #全体 烟头 116 #全体 卫生不到位 周四 120 4#郝子旭 烟盒 119 5#徐玉峰 电锅 114 #全体 烟头</w:t>
            </w:r>
          </w:p>
        </w:tc>
      </w:tr>
      <w:tr w:rsidR="00187D64" w14:paraId="05C72369" w14:textId="77777777">
        <w:trPr>
          <w:trHeight w:val="1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51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F18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515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57A" w14:textId="494ECBCD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C0" w14:textId="1F3BB3EC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8C0" w14:textId="7CBAD412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8" w14:textId="74B36C0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FC8" w14:textId="62F2830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2B0" w14:textId="63596ED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2C7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63E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8D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F66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4AA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4D5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71" w14:textId="3340F999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F4D" w14:textId="42035DFA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7F1" w14:textId="56DDB28C" w:rsidR="00187D64" w:rsidRDefault="00187D64" w:rsidP="00187D64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125 1#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戴明剑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周三 125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庄亿恒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阳台乱 133 5#柏骅烨 拒查 周四 126 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唐伟业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125 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鞋子乱摆 周五 126 4#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严冬雨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鞋子乱摆</w:t>
            </w:r>
          </w:p>
          <w:p w14:paraId="40D89E87" w14:textId="77777777" w:rsidR="00187D64" w:rsidRDefault="00187D64" w:rsidP="00187D64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32徐祖贤 戴耳机</w:t>
            </w:r>
          </w:p>
        </w:tc>
      </w:tr>
      <w:tr w:rsidR="00187D64" w14:paraId="78F3D772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71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FE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D37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BAF" w14:textId="448A9C1E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F4D" w14:textId="0BC06CC5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AC" w14:textId="13553D1E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E53" w14:textId="7115EA02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601" w14:textId="45E7D3AD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BA2" w14:textId="47FEB87F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EA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BD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F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920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66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2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FF3" w14:textId="28916EF2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9A" w14:textId="0F44B558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231" w14:textId="2CEF49DF" w:rsidR="00187D64" w:rsidRDefault="00187D64" w:rsidP="00187D64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129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魏奕晨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宿舍乱 周三 133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李宁川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顾宇轩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3#樊洪源 拒查 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131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王文韬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张广阔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王曹熙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张加武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袁伟民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周非凡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拒查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周五 131 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张加武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鞋子乱摆 129 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刘丰铭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鞋子乱摆</w:t>
            </w:r>
          </w:p>
        </w:tc>
      </w:tr>
      <w:tr w:rsidR="00187D64" w14:paraId="2CB6C480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A9B3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73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2B0E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99AD" w14:textId="1B727B42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F3A1" w14:textId="243D9881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B296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CB7" w14:textId="156AA3F9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B304" w14:textId="2837CBD2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E68" w14:textId="0C379230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6FF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896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B2B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2E4B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1558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E8B0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A921" w14:textId="0B4F0C29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8FB4" w14:textId="6EE7270F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E7A" w14:textId="77777777" w:rsidR="00187D64" w:rsidRDefault="00187D64" w:rsidP="00187D64">
            <w:pPr>
              <w:widowControl/>
              <w:spacing w:line="90" w:lineRule="atLeast"/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二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解明绘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讲话 38邹涛 讲话</w:t>
            </w:r>
          </w:p>
          <w:p w14:paraId="3A0524E9" w14:textId="77777777" w:rsidR="00187D64" w:rsidRDefault="00187D64" w:rsidP="00187D64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203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田宇鹏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#吹风机 周四 216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解明绘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无假条</w:t>
            </w:r>
          </w:p>
        </w:tc>
      </w:tr>
      <w:tr w:rsidR="00187D64" w14:paraId="1A73147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0DF6CA78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63382FA8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64313C9A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12B33F6B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2AA8E72E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72B00D0A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05E26AF9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455F18CC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68D" w14:textId="5D218FCA" w:rsidR="00187D64" w:rsidRDefault="00187D64" w:rsidP="00187D64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201 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陈科研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宿舍乱 134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邢宏滨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赵高升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李真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张朔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艾尼亚尔·吐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尔汗江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地面有烟头 周三 201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吴满意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较乱 周四 201 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王志伟 垃圾未倒</w:t>
            </w:r>
          </w:p>
        </w:tc>
      </w:tr>
      <w:tr w:rsidR="00187D64" w14:paraId="4FEAE2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13B76363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49961D8C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0AE3A372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40722B52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3D356591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4B35E87E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027CB8F5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23DD9FFA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E0C5" w14:textId="3E9C48CA" w:rsidR="00187D64" w:rsidRDefault="00187D64" w:rsidP="00187D64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208 2#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蔡梦程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204 3#张琪 凳子上有衣服 207 3#邵一峰 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207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李金城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张家固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邵一峰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张展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阿卜杜外力·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尤努斯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拒查 208 5#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朱涛宇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周五207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李金城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张家固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邵一峰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张展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阿卜杜外力·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尤努斯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拒查</w:t>
            </w:r>
          </w:p>
          <w:p w14:paraId="61F5D81B" w14:textId="5E0AC2E7" w:rsidR="00187D64" w:rsidRDefault="00187D64" w:rsidP="00187D64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208 #全体 火机油</w:t>
            </w:r>
          </w:p>
        </w:tc>
      </w:tr>
      <w:tr w:rsidR="00187D64" w14:paraId="6F75D40C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37E1FCB4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1A2F9094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24F5AD7B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3BD3AA4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2035EB1C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5AD1A5B0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7DF69749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780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87D64" w14:paraId="7B42DB8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426DD693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0A9FBF03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126FE77E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111D398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637F7EEB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1B1426AB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255E7AF6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96D" w14:textId="77777777" w:rsidR="00187D64" w:rsidRDefault="00187D64" w:rsidP="00187D64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222 4#孟渊博 #厕所吸烟 217 5#张建营 #火机</w:t>
            </w:r>
          </w:p>
        </w:tc>
      </w:tr>
      <w:tr w:rsidR="00187D64" w14:paraId="7DFEB2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2D5EB5EF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46899E6B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7B4A02BB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18879A63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444517A6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6255E013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77777777" w:rsidR="00187D64" w:rsidRPr="005A4A75" w:rsidRDefault="00187D64" w:rsidP="00187D64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7A0F8D9D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661008C9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95F" w14:textId="194A0D02" w:rsidR="00187D64" w:rsidRDefault="00187D64" w:rsidP="00187D64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225 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袁振宇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鞋子乱摆</w:t>
            </w:r>
          </w:p>
          <w:p w14:paraId="4023A921" w14:textId="77777777" w:rsidR="00187D64" w:rsidRDefault="00187D64" w:rsidP="00187D64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106 2-3#杨丹 未起床</w:t>
            </w:r>
          </w:p>
          <w:p w14:paraId="0BE2BEC8" w14:textId="77777777" w:rsidR="00187D64" w:rsidRDefault="00187D64" w:rsidP="00187D64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04灯明轩 旷课</w:t>
            </w:r>
          </w:p>
          <w:p w14:paraId="08FB4471" w14:textId="0E483F6F" w:rsidR="00187D64" w:rsidRDefault="00187D64" w:rsidP="00187D64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211 全体 烟灰 228 4#李相儒 厕所吸烟 224 #全体 酒 周四 224 #全体 烟头</w:t>
            </w:r>
          </w:p>
        </w:tc>
      </w:tr>
      <w:tr w:rsidR="00187D64" w14:paraId="359C5FE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1CE23469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2A056900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7FF6DF13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520E33A8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02B5D649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0551586F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50005114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45576882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D10" w14:textId="776CFC66" w:rsidR="00187D64" w:rsidRDefault="00187D64" w:rsidP="00187D64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233 2#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靳杰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周三 133 4#刘傲 拒查 周五 234 4#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吉启东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门口有垃圾</w:t>
            </w:r>
          </w:p>
        </w:tc>
      </w:tr>
      <w:tr w:rsidR="00187D64" w14:paraId="19A7B6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2842ED44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3384BF92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4A96333C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1694E8CF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2FA63F5B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31E007CD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510EE6CA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103.75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21D9B2DA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979C" w14:textId="710CC72E" w:rsidR="00187D64" w:rsidRDefault="00187D64" w:rsidP="00187D64">
            <w:pPr>
              <w:widowControl/>
              <w:spacing w:line="90" w:lineRule="atLeas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304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郭子豪 垃圾未倒 桌面乱 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301 1#吴国正 2#张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轩 3#董凯凯 4#鲍爽 5#姬长伟 6#周捷 垃圾未倒 门上贴的东西没拿下来 周四 301 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姬长伟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鞋子乱摆 303 5#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侯天鹏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鞋子乱摆 垃圾未倒 周五 301 4#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鲍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 xml:space="preserve">爽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鞋子乱摆 304 1#郭子豪 2#冯相清 拒查 303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刘佩鑫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陈政同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仲籽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屹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4#刘晓雨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侯天鹏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6#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倪振伟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拒查</w:t>
            </w:r>
          </w:p>
          <w:p w14:paraId="28AA5455" w14:textId="77777777" w:rsidR="00187D64" w:rsidRDefault="00187D64" w:rsidP="00187D64">
            <w:pPr>
              <w:widowControl/>
              <w:spacing w:line="9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11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倪振伟 玩手机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17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吴恒满 说话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仲籽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屹</w:t>
            </w:r>
            <w:proofErr w:type="gramEnd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说话</w:t>
            </w:r>
          </w:p>
          <w:p w14:paraId="36ABD29C" w14:textId="04B64338" w:rsidR="00187D64" w:rsidRDefault="00187D64" w:rsidP="00187D64">
            <w:pPr>
              <w:widowControl/>
              <w:spacing w:line="90" w:lineRule="atLeas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304 #全体 吹风机</w:t>
            </w:r>
          </w:p>
        </w:tc>
      </w:tr>
      <w:tr w:rsidR="00187D64" w14:paraId="4939F4B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11212F62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08C06B94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38B534D2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11.5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3DA3EF51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189CE5CE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37D4A14E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52AFCBDA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66EFF6CB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B32" w14:textId="0D637625" w:rsidR="00187D64" w:rsidRDefault="00187D64" w:rsidP="00187D64">
            <w:pPr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308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董雨彬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阳台地面桌面乱 周三 307 3#李廷过 垃圾未倒 309 3#牛志壮 阳台乱 周五 304 3#金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世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勇 4#彭磊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张宇哲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拒查 305 4#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彭诏梁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54754E1D" w14:textId="77777777" w:rsidR="00187D64" w:rsidRDefault="00187D64" w:rsidP="00187D64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06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高霆锋 戴耳机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周二 39宗梓恒 戴耳机 周三 02丁传承 旷课 代课 15马炫宇 讲话 不服从安排 33张硕 讲话</w:t>
            </w:r>
          </w:p>
          <w:p w14:paraId="58C90795" w14:textId="5304FDA2" w:rsidR="00187D64" w:rsidRDefault="00187D64" w:rsidP="00187D64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304 #全体 吹风机 308 #全体 烟盒 周四 309 #郝宇航 烟灰</w:t>
            </w:r>
          </w:p>
        </w:tc>
      </w:tr>
      <w:tr w:rsidR="00187D64" w14:paraId="4D89913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685A4F43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65E1C116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3BA22B21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659DC0FD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62EF1858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06ED1F29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6C64548C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59960497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BA1" w14:textId="20F25847" w:rsidR="00187D64" w:rsidRDefault="00187D64" w:rsidP="00187D64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311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孙骏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地面乱 周五 310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蒋荣旭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靖聪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耿俊雨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朱天成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吴铭辉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拒查 313 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曹久洋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187D64" w14:paraId="3F2358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00E0990D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44B9A0CE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677EE6D8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05E30605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3910C748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608C40BB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5278EB15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112.75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299FC5A2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F85F" w14:textId="75337140" w:rsidR="00187D64" w:rsidRDefault="00187D64" w:rsidP="00187D64">
            <w:pP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318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张宁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阳台乱 319 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周旭 地面乱 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318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吴昆庭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地面乱 垃圾未倒 周四 316 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张瑞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鞋子乱摆 垃圾未倒 周五 316 4#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彭耀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地面乱 垃圾未倒 315 4#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甄凡贸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鞋子乱摆 318 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高迎超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319 4#刘子扬 垃圾未倒</w:t>
            </w:r>
          </w:p>
          <w:p w14:paraId="68088D76" w14:textId="77777777" w:rsidR="00187D64" w:rsidRDefault="00187D64" w:rsidP="00187D64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23张宁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半节课</w:t>
            </w:r>
          </w:p>
        </w:tc>
      </w:tr>
      <w:tr w:rsidR="00187D64" w14:paraId="7DC6B93B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561DAEB4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3B130910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3DD64FE8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22C60B6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0796E504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2586E911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13EB5727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01632D21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698" w14:textId="32F14B2B" w:rsidR="00187D64" w:rsidRDefault="00187D64" w:rsidP="00187D64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321 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何前辉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324 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刘柄臣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187D64" w14:paraId="3DE6A8FF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5878B9A9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414E05FA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41357D48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5D4CFA9E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53E40016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1D7F8F60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7150AA93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02079BCB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1F2" w14:textId="652A18A7" w:rsidR="00187D64" w:rsidRDefault="00187D64" w:rsidP="00187D64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325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张天奇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门口有垃圾 327 4#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陈睿杰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6CFF1768" w14:textId="01830BCB" w:rsidR="00187D64" w:rsidRDefault="00187D64" w:rsidP="00187D64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328 #全体 烟盒</w:t>
            </w:r>
          </w:p>
        </w:tc>
      </w:tr>
      <w:tr w:rsidR="00187D64" w14:paraId="6257828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0FC17C40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7D970506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1F74990B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7FB20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310ADD0A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7F82584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38239084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10F463C5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579" w14:textId="7E556B72" w:rsidR="00187D64" w:rsidRDefault="00187D64" w:rsidP="00187D64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332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朱贵洋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335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杜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奇 垃圾未倒 周五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334 4#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武克华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鞋子乱摆</w:t>
            </w:r>
          </w:p>
          <w:p w14:paraId="44D099DD" w14:textId="77777777" w:rsidR="00187D64" w:rsidRDefault="00187D64" w:rsidP="00187D64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13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赵任才 玩手机</w:t>
            </w:r>
          </w:p>
        </w:tc>
      </w:tr>
      <w:tr w:rsidR="00187D64" w14:paraId="0DC93925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51B2FD40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567F7CCF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0298C0C4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7500C723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36A33405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75B1D2BA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581324D2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368AA847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7977" w14:textId="176219F4" w:rsidR="00187D64" w:rsidRDefault="00187D64" w:rsidP="00187D64">
            <w:pPr>
              <w:widowControl/>
              <w:spacing w:line="90" w:lineRule="atLeas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402 5#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盛宇强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地面乱 401 5#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唐展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地面脏 403 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王梓鉴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17AED840" w14:textId="77777777" w:rsidR="00187D64" w:rsidRDefault="00187D64" w:rsidP="00187D64">
            <w:pPr>
              <w:widowControl/>
              <w:spacing w:line="9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24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郑欣</w:t>
            </w:r>
            <w:proofErr w:type="gramEnd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说话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01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旦增贡</w:t>
            </w:r>
            <w:proofErr w:type="gramEnd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桑 说话</w:t>
            </w:r>
          </w:p>
        </w:tc>
      </w:tr>
      <w:tr w:rsidR="00187D64" w14:paraId="6841D1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187D64" w:rsidRDefault="00187D64" w:rsidP="00187D64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09F90D98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1FC416ED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29F7A5C2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0C4473E2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3107BE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64C330EB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187D64" w:rsidRPr="005A4A75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75EE02DE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26AD0E7C" w:rsidR="00187D64" w:rsidRPr="00187D64" w:rsidRDefault="00187D64" w:rsidP="00187D64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187D6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9E0" w14:textId="77F4B637" w:rsidR="00187D64" w:rsidRDefault="00187D64" w:rsidP="00187D64">
            <w:pPr>
              <w:widowControl/>
              <w:spacing w:line="90" w:lineRule="atLeas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405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厉恩骏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门口有垃圾 周四 407 5#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郁兆鑫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 406 5#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胥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新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397AFEA0" w14:textId="77777777" w:rsidR="00187D64" w:rsidRDefault="00187D64" w:rsidP="00187D64">
            <w:pPr>
              <w:widowControl/>
              <w:spacing w:line="9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27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胥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旷课 22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王恩琪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旷课 01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白宇丰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旷课</w:t>
            </w:r>
          </w:p>
          <w:p w14:paraId="2394D06B" w14:textId="77777777" w:rsidR="00187D64" w:rsidRDefault="00187D64" w:rsidP="00187D64">
            <w:pPr>
              <w:widowControl/>
              <w:spacing w:line="9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406 4#李加新 打火机</w:t>
            </w:r>
          </w:p>
        </w:tc>
      </w:tr>
      <w:tr w:rsidR="005A4A75" w14:paraId="0CB567F6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4673B28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40D9FD8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5F4F73DF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1ADAEA0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262F650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782" w14:textId="595EC16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45FBE4D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942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杨忠涛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旷课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29周椿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浡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旷课</w:t>
            </w:r>
          </w:p>
        </w:tc>
      </w:tr>
      <w:tr w:rsidR="005A4A75" w14:paraId="6BB8DE78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6EFB7B7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1629A20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1383B64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25EEBE4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6FEECFE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2EA700A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08AFF91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39AF9DD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7343" w14:textId="19B57EF1" w:rsidR="005A4A75" w:rsidRDefault="005A4A75" w:rsidP="005A4A75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101 1#麦麦提艾力·乌布力 垃圾未倒 周二 214 2#刘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九洲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63703777" w14:textId="77777777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孟顺 戴耳机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王心成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11李研颉 戴耳机</w:t>
            </w:r>
          </w:p>
          <w:p w14:paraId="650A56EE" w14:textId="03A16ACA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治保: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102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王俊嘉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管制刀具 103 #全体 烟盒</w:t>
            </w:r>
          </w:p>
        </w:tc>
      </w:tr>
      <w:tr w:rsidR="005A4A75" w14:paraId="265568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658998D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4341D50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15F2854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5DC3BCB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5B73191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210C2AB8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367F8588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302" w14:textId="77777777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宋怀超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 周三 15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宋怀超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说话 09李昊骏 旷课 18王熹程 旷课 周四 03陈博文 说话 29赵志鹏 旷课</w:t>
            </w:r>
          </w:p>
          <w:p w14:paraId="75CFCC00" w14:textId="772639AE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109 5#闫凯瑞 烟头 103 #全体 烟盒</w:t>
            </w:r>
          </w:p>
        </w:tc>
      </w:tr>
      <w:tr w:rsidR="005A4A75" w14:paraId="6D4EE8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746B6E1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4B88F7B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2251757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</w:t>
            </w: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0699DF6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5B2C9CC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10E647D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0D91B1B4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2189D2D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C67E" w14:textId="6A053CD5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111 2#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戴子钦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74531D2F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26张博文 说话</w:t>
            </w:r>
          </w:p>
        </w:tc>
      </w:tr>
      <w:tr w:rsidR="005A4A75" w14:paraId="6D5C3A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02EA4F4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123C523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4D001BA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59AB2CC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4BCD4DA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52D9612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41CD26F4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661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23钱中益 旷课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40周子轩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 23钱中益 旷课</w:t>
            </w:r>
          </w:p>
        </w:tc>
      </w:tr>
      <w:tr w:rsidR="005A4A75" w14:paraId="20ED20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1F2B18A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573DDD4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5511708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6CD276F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1EABF33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7B1B0FF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4CF50114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5529923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B56" w14:textId="7D6C74A4" w:rsidR="005A4A75" w:rsidRDefault="005A4A75" w:rsidP="005A4A75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208 1#王爽 垃圾未倒</w:t>
            </w:r>
          </w:p>
          <w:p w14:paraId="500C8482" w14:textId="77777777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24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王帅词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26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王玉豪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04耿海东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睡觉</w:t>
            </w:r>
          </w:p>
        </w:tc>
      </w:tr>
      <w:tr w:rsidR="005A4A75" w14:paraId="2056399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13A2CCE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7710541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653FAA8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13.5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649815A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3BBDC4F8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257B0944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3755FE2F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53D980DF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DB6" w14:textId="194E49EE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214 1#高海洋 垃圾未倒 215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衡扬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周四 212 5#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谢毅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</w:tc>
      </w:tr>
      <w:tr w:rsidR="005A4A75" w14:paraId="060F7DFD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25093A7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4D768E2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7485AF7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14711898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56E268B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40BF88B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44AF95F8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209F8E0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A0B" w14:textId="44928F38" w:rsidR="005A4A75" w:rsidRDefault="005A4A75" w:rsidP="005A4A75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302 4#王威然 垃圾未倒 周五 301 5#吕言硕 垃圾未倒 302 6#徐冬林 垃圾未倒 303 1#徐明泽 地面脏</w:t>
            </w:r>
          </w:p>
          <w:p w14:paraId="174ECBF8" w14:textId="77777777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07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傅豪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旷课 18吕言硕 睡觉</w:t>
            </w:r>
          </w:p>
        </w:tc>
      </w:tr>
      <w:tr w:rsidR="005A4A75" w14:paraId="00E0CD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2382C69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35F00D7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5F30820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32C3D92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36E5F05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1C010FD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6341A75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109.5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6F81194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FF18" w14:textId="3B1CE3A8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112 1#江旭睿 地面不干净</w:t>
            </w:r>
          </w:p>
          <w:p w14:paraId="137F07BF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306 4#胡珍祺 #烟 火机</w:t>
            </w:r>
          </w:p>
        </w:tc>
      </w:tr>
      <w:tr w:rsidR="005A4A75" w14:paraId="0D352B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334BC92C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05838758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733AA31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2DF33458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3E716E5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0AC1061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3BDB50B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7C4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全体讲话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29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余毅恒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</w:t>
            </w:r>
          </w:p>
        </w:tc>
      </w:tr>
      <w:tr w:rsidR="005A4A75" w14:paraId="474A912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743B50A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6EA6075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6F93EC0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36A400A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04035B1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4D28448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32D57E8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5DB601A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D5D" w14:textId="70CA2E28" w:rsidR="005A4A75" w:rsidRDefault="005A4A75" w:rsidP="005A4A75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402 5#余泓绪 垃圾未倒</w:t>
            </w:r>
          </w:p>
          <w:p w14:paraId="44ECADA6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全体讲话</w:t>
            </w:r>
          </w:p>
        </w:tc>
      </w:tr>
      <w:tr w:rsidR="005A4A75" w14:paraId="0BF27DB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1FFEED74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18647A9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066FD0F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5D29AB7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7F36F074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6C95397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0A1715E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BE07" w14:textId="77777777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12李慧鑫 睡觉 周四 33姚翔 睡觉</w:t>
            </w:r>
          </w:p>
          <w:p w14:paraId="69F1DFB8" w14:textId="0EFC55EB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406 无人承认吹风机 周三 405 5#王宇轩 大功率电器</w:t>
            </w:r>
          </w:p>
        </w:tc>
      </w:tr>
      <w:tr w:rsidR="005A4A75" w14:paraId="4CC211E5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3B19305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157D46F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0D567B8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08FE4F1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75EE6F2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2627499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35AAA6C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4829219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2B08" w14:textId="356739DC" w:rsidR="005A4A75" w:rsidRDefault="005A4A75" w:rsidP="005A4A75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410 1#金翰林 垃圾未倒</w:t>
            </w:r>
          </w:p>
          <w:p w14:paraId="7DA5277C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14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刘冠良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吃东西</w:t>
            </w:r>
          </w:p>
        </w:tc>
      </w:tr>
      <w:tr w:rsidR="005A4A75" w14:paraId="049DA80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1D0C139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3D8A05B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7D03332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40D36DE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32A3059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77291C1F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57D0156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7811517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EDEA" w14:textId="6504BE3C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502 1#张长靖 垃圾未倒 周二 416 2#蒋文平 垃圾未倒 周三 501 3#徐凯洋 垃圾未倒 周四 415 2#戴传信 垃圾未倒 周五 416 5#李海涛 垃圾未倒</w:t>
            </w:r>
          </w:p>
          <w:p w14:paraId="4A3DA9C1" w14:textId="77777777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李青恩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讲话 08郝士俊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</w:p>
          <w:p w14:paraId="3FB8B717" w14:textId="0178D9DD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418 #全体 酒瓶</w:t>
            </w:r>
          </w:p>
        </w:tc>
      </w:tr>
      <w:tr w:rsidR="005A4A75" w14:paraId="1A4D02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6219D9E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007FE8A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543FEA8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36F30B9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5AB9824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009F644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684E07E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2BE5EB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22BE" w14:textId="77777777" w:rsidR="005A4A75" w:rsidRDefault="005A4A75" w:rsidP="005A4A75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505 6#宋天威 垃圾未倒</w:t>
            </w:r>
          </w:p>
          <w:p w14:paraId="19E4F83D" w14:textId="77777777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全体讲话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不服从管理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袁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</w:rPr>
              <w:t>浩然 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15柳敬尧 说话   </w:t>
            </w:r>
          </w:p>
          <w:p w14:paraId="5E0F43B3" w14:textId="55646042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508 #全体 烟头</w:t>
            </w:r>
            <w:r w:rsidR="00415960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烟灰</w:t>
            </w:r>
          </w:p>
        </w:tc>
      </w:tr>
      <w:tr w:rsidR="005A4A75" w14:paraId="34A7251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751C278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5CE71C6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6E14347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77A5A2C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44D091C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69C209B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0911F55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4F69654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041" w14:textId="461F7B20" w:rsidR="005A4A75" w:rsidRDefault="005A4A75" w:rsidP="005A4A75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509 1#魏家豪 垃圾未倒</w:t>
            </w:r>
          </w:p>
          <w:p w14:paraId="7A99A742" w14:textId="77777777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全体讲话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不服从管理</w:t>
            </w:r>
          </w:p>
          <w:p w14:paraId="37353BDD" w14:textId="6C654482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lastRenderedPageBreak/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周二 508 #全体 烟头</w:t>
            </w:r>
            <w:r w:rsidR="00415960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烟灰 周四 508 #曹嘉乐 电锅</w:t>
            </w:r>
          </w:p>
        </w:tc>
      </w:tr>
      <w:tr w:rsidR="005A4A75" w14:paraId="5D36914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1EE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过控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9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8F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2AA" w14:textId="2F457C7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76A" w14:textId="01329BF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0" w14:textId="11F478B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EAE" w14:textId="4AB13B3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228" w14:textId="5472872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CF2" w14:textId="56E1886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C46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06C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EE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12A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D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52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5CF" w14:textId="0267C36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4460310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BE1" w14:textId="53237B13" w:rsidR="005A4A75" w:rsidRDefault="005A4A75" w:rsidP="005A4A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110 6#卞照轩 拒查 105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陈同智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2#从万鹏 拒查 107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叶泉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2#程万磊 3#徐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茗 4#董俊 5#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陈波岳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658C94D5" w14:textId="04021C0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104 #全体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酒箱</w:t>
            </w:r>
            <w:proofErr w:type="gramEnd"/>
          </w:p>
        </w:tc>
      </w:tr>
      <w:tr w:rsidR="005A4A75" w14:paraId="79BD4CA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4868E24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4FDBEF3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2DAEB574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0CF77F8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54CF23C1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4FE40DF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40C3568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6FA9D63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9E4" w14:textId="4F764BD2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515 5#苏力合·海如拉 垃圾未倒</w:t>
            </w:r>
          </w:p>
        </w:tc>
      </w:tr>
      <w:tr w:rsidR="005A4A75" w14:paraId="47F1D0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6AB6DDD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59BE7CF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29EFFB4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45779F0F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27CCE940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454A3F1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1F8D3ECC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FC5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04葛效宁 睡觉</w:t>
            </w:r>
          </w:p>
        </w:tc>
      </w:tr>
      <w:tr w:rsidR="005A4A75" w14:paraId="5AD250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1730C2F5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44F20D1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5A4A7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5A64A55C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2128389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50296C7B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368E169A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71AC35C4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5A4A75" w14:paraId="583941E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0643555C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70A971A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4A39DB19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359201C8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6BCD08BE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32282526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4D66452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715" w14:textId="1064DE90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609 6#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李忠育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烟 周二 608 1#蔡文博 火机</w:t>
            </w:r>
          </w:p>
        </w:tc>
      </w:tr>
      <w:tr w:rsidR="005A4A75" w14:paraId="3C49BF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5A4A75" w:rsidRDefault="005A4A75" w:rsidP="005A4A75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5C21B44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6082113F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4959609D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1759B55C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00F827AF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605CCB73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0B9A06B2" w:rsidR="005A4A75" w:rsidRPr="005A4A75" w:rsidRDefault="005A4A75" w:rsidP="005A4A75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5A4A7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A1C" w14:textId="77777777" w:rsidR="005A4A75" w:rsidRDefault="005A4A75" w:rsidP="005A4A75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14:paraId="2FCC4CEF" w14:textId="77777777" w:rsidR="007803C6" w:rsidRDefault="007803C6">
      <w:pPr>
        <w:jc w:val="center"/>
        <w:rPr>
          <w:b/>
          <w:bCs/>
          <w:sz w:val="28"/>
          <w:szCs w:val="28"/>
        </w:rPr>
      </w:pPr>
    </w:p>
    <w:sectPr w:rsidR="007803C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1C9D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87D64"/>
    <w:rsid w:val="00190E68"/>
    <w:rsid w:val="0019495A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3E1C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C6376"/>
    <w:rsid w:val="003D4C44"/>
    <w:rsid w:val="003D4FD4"/>
    <w:rsid w:val="003E47CA"/>
    <w:rsid w:val="003E4B00"/>
    <w:rsid w:val="003F14A8"/>
    <w:rsid w:val="00400A85"/>
    <w:rsid w:val="00405D87"/>
    <w:rsid w:val="00415960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65FF8"/>
    <w:rsid w:val="00574095"/>
    <w:rsid w:val="00580A32"/>
    <w:rsid w:val="00590BD0"/>
    <w:rsid w:val="0059152B"/>
    <w:rsid w:val="00596ED0"/>
    <w:rsid w:val="005A0C34"/>
    <w:rsid w:val="005A4A75"/>
    <w:rsid w:val="005D3F9C"/>
    <w:rsid w:val="005E304B"/>
    <w:rsid w:val="005F40CA"/>
    <w:rsid w:val="005F7B21"/>
    <w:rsid w:val="0060586E"/>
    <w:rsid w:val="006139EF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04CFF"/>
    <w:rsid w:val="007125CB"/>
    <w:rsid w:val="00713680"/>
    <w:rsid w:val="0073661F"/>
    <w:rsid w:val="0077536A"/>
    <w:rsid w:val="007803C6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609CE"/>
    <w:rsid w:val="008702C4"/>
    <w:rsid w:val="00870D6C"/>
    <w:rsid w:val="00885DB5"/>
    <w:rsid w:val="008960A0"/>
    <w:rsid w:val="008A799B"/>
    <w:rsid w:val="008B0831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59A9"/>
    <w:rsid w:val="00986881"/>
    <w:rsid w:val="00987B67"/>
    <w:rsid w:val="00992962"/>
    <w:rsid w:val="009B2D52"/>
    <w:rsid w:val="009B2E15"/>
    <w:rsid w:val="009B6AA9"/>
    <w:rsid w:val="009C79E1"/>
    <w:rsid w:val="009E0ED1"/>
    <w:rsid w:val="009F2389"/>
    <w:rsid w:val="009F64B4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B15D6"/>
    <w:rsid w:val="00AB76A8"/>
    <w:rsid w:val="00AD1DC4"/>
    <w:rsid w:val="00AD62DD"/>
    <w:rsid w:val="00AD79EE"/>
    <w:rsid w:val="00AE3B47"/>
    <w:rsid w:val="00AF38C0"/>
    <w:rsid w:val="00AF71D2"/>
    <w:rsid w:val="00B129FD"/>
    <w:rsid w:val="00B26102"/>
    <w:rsid w:val="00B32549"/>
    <w:rsid w:val="00B371EA"/>
    <w:rsid w:val="00B455F0"/>
    <w:rsid w:val="00B50EEB"/>
    <w:rsid w:val="00B519DA"/>
    <w:rsid w:val="00B6023F"/>
    <w:rsid w:val="00B6574A"/>
    <w:rsid w:val="00B72BC2"/>
    <w:rsid w:val="00B73505"/>
    <w:rsid w:val="00B85953"/>
    <w:rsid w:val="00BC10BA"/>
    <w:rsid w:val="00BD3452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A0194"/>
    <w:rsid w:val="00CA22E2"/>
    <w:rsid w:val="00CB1196"/>
    <w:rsid w:val="00CC0049"/>
    <w:rsid w:val="00CE5E59"/>
    <w:rsid w:val="00CF54DA"/>
    <w:rsid w:val="00D04981"/>
    <w:rsid w:val="00D11643"/>
    <w:rsid w:val="00D15E07"/>
    <w:rsid w:val="00D221B5"/>
    <w:rsid w:val="00D40641"/>
    <w:rsid w:val="00D457FE"/>
    <w:rsid w:val="00D47D32"/>
    <w:rsid w:val="00D52AD8"/>
    <w:rsid w:val="00D664E8"/>
    <w:rsid w:val="00D708AA"/>
    <w:rsid w:val="00DB6928"/>
    <w:rsid w:val="00DC7717"/>
    <w:rsid w:val="00DD410B"/>
    <w:rsid w:val="00DE1C08"/>
    <w:rsid w:val="00DE4A8F"/>
    <w:rsid w:val="00DE6267"/>
    <w:rsid w:val="00DF0088"/>
    <w:rsid w:val="00DF0E48"/>
    <w:rsid w:val="00DF522D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EE1CE3"/>
    <w:rsid w:val="00EF2507"/>
    <w:rsid w:val="00EF27B4"/>
    <w:rsid w:val="00F016D1"/>
    <w:rsid w:val="00F05442"/>
    <w:rsid w:val="00F10A44"/>
    <w:rsid w:val="00F22249"/>
    <w:rsid w:val="00F259B8"/>
    <w:rsid w:val="00F31DDC"/>
    <w:rsid w:val="00F34C22"/>
    <w:rsid w:val="00F35BDB"/>
    <w:rsid w:val="00F41660"/>
    <w:rsid w:val="00F475B7"/>
    <w:rsid w:val="00F7268F"/>
    <w:rsid w:val="00F77A7B"/>
    <w:rsid w:val="00F80642"/>
    <w:rsid w:val="00F84263"/>
    <w:rsid w:val="00F864D7"/>
    <w:rsid w:val="00F95312"/>
    <w:rsid w:val="00FB7D6C"/>
    <w:rsid w:val="00FC586E"/>
    <w:rsid w:val="00FD127C"/>
    <w:rsid w:val="00FE0235"/>
    <w:rsid w:val="00FE75D1"/>
    <w:rsid w:val="00FF575E"/>
    <w:rsid w:val="00FF5BB2"/>
    <w:rsid w:val="00FF5CF9"/>
    <w:rsid w:val="0152099D"/>
    <w:rsid w:val="02187AF9"/>
    <w:rsid w:val="02EA1AF4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BE7F7"/>
  <w15:docId w15:val="{299C22EE-14F1-4718-9E7C-6F43E317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TotalTime>284</TotalTime>
  <Pages>5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sweetest xia</cp:lastModifiedBy>
  <cp:revision>18</cp:revision>
  <dcterms:created xsi:type="dcterms:W3CDTF">2022-10-16T10:40:00Z</dcterms:created>
  <dcterms:modified xsi:type="dcterms:W3CDTF">2024-12-17T10:30:00Z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4AB1E8C5B70B44CDB7526A9DC23A3D57_13</vt:lpwstr>
  </property>
</Properties>
</file>