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EA3A">
      <w:pPr>
        <w:rPr>
          <w:sz w:val="28"/>
          <w:szCs w:val="28"/>
        </w:rPr>
      </w:pPr>
    </w:p>
    <w:p w14:paraId="1A936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    第 一 学 期     第</w:t>
      </w:r>
      <w:r>
        <w:rPr>
          <w:rFonts w:hint="eastAsia"/>
          <w:sz w:val="28"/>
          <w:szCs w:val="28"/>
          <w:lang w:val="en-US" w:eastAsia="zh-CN"/>
        </w:rPr>
        <w:t xml:space="preserve"> 八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63E5C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557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57E2163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4AF7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33BE0B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8B4A9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EC70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21FA0F4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39C3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3F68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EA46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140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4BE1611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9DB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E92E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75A0E23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A06F6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80B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DB06D0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A4F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B92F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C95C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2333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D5B2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6DBBA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3BE92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2C7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FC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35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61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4C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46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E7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05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B6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04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5A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B0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6A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47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3F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34F8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CC304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1A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89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31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78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BB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BF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12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06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E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3F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14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29E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13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63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FD7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CD03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302 4#康佳 烟头</w:t>
            </w:r>
          </w:p>
        </w:tc>
      </w:tr>
      <w:tr w14:paraId="7B65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28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C59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6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4F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18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B4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40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31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28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5A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15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06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BB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E27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3B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57A29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4BB7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205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B2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97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80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07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56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52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C4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07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63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EB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B9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03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67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4B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EEE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9448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F8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58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03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15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9E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8A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3C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AA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C7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B3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F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39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FB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4A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068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3DA56"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AC95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13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20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63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1F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2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CB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83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6F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38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1F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29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C9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533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A6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88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A0E0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115 全体 烟头</w:t>
            </w:r>
          </w:p>
        </w:tc>
      </w:tr>
      <w:tr w14:paraId="12F69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C7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79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8E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BB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3C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06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28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D9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2C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DF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CB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77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A8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7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1B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1FDD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64CC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AA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68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DF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24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D2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5D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937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3F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F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B1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08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2A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4E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54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C5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9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5CE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0EF95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C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38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35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21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86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03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B3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64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B0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CCA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0B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E7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D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62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41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7176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F37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A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AE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EC7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87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3F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12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F5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68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AF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1F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76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1D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8D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5A2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27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756B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206 4#王涛 烟</w:t>
            </w:r>
          </w:p>
        </w:tc>
      </w:tr>
      <w:tr w14:paraId="28F0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47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08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9E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C72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D1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3F8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B6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6C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603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D9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7E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4E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07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1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B0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52A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3C5DB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4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F5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44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9DAC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A2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BF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9E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09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0A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0B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B8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BB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1D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B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59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6D1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034 2#张家琦 烟盒</w:t>
            </w:r>
          </w:p>
        </w:tc>
      </w:tr>
      <w:tr w14:paraId="5F7A9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F1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43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EA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EF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6E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61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26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F2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BC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A7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29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64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70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FD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6F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0E6E4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003 4#崔胜恺 酒</w:t>
            </w:r>
          </w:p>
        </w:tc>
      </w:tr>
      <w:tr w14:paraId="48520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5D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E8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1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8E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8D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64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3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DF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2E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BA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DD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55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27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4E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F8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A72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016 #刘明 烟头 019 5#王宇 打火机 </w:t>
            </w:r>
          </w:p>
        </w:tc>
      </w:tr>
      <w:tr w14:paraId="6CE9A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0E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96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6FF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F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31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BC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F6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D4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91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25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E6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5D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A5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A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4A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635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024 4#陈飞宇 打火机 烟头</w:t>
            </w:r>
          </w:p>
        </w:tc>
      </w:tr>
      <w:tr w14:paraId="491C5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933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588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88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1C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F2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11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98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FB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5F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67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486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08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76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CE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0C62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314 4#刘宇航 烟头 315 2#马冉 火机 </w:t>
            </w:r>
          </w:p>
        </w:tc>
      </w:tr>
      <w:tr w14:paraId="7131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1A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DE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1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89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5B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AC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1E2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06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17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83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6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32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8E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03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16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1A569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BBD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3F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542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B4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6D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D8E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24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A1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EF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6D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FE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87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E2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9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04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E3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0503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11郝子旭 32王景琦 旷课</w:t>
            </w:r>
          </w:p>
        </w:tc>
      </w:tr>
      <w:tr w14:paraId="05C72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9E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BF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35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95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AA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18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E3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7F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B2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72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A6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C0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CF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E4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A4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89E8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周一 蔡文轩 玩手机</w:t>
            </w:r>
          </w:p>
        </w:tc>
      </w:tr>
      <w:tr w14:paraId="78F3D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D2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2E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4D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7B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3F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E2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BE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D6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CB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85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44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7A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89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D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EE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9123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全体喧哗 周四 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叶子俊 讲话 30袁伟民 穿拖鞋 31张博文 讲话</w:t>
            </w:r>
          </w:p>
        </w:tc>
      </w:tr>
      <w:tr w14:paraId="2CB6C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BA9B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7B73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2B0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99A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6F3A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BB29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BCB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B30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3E6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6FF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A89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8B2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2E4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7155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E8B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524E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1A731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F6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F9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D67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FC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F2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7D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1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2E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EC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0C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535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55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E3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B8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7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C6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4FEAE2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F4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DD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DA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B8B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4B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B8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A1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31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40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7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B9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438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C0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D8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5D81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204 全体 烟头</w:t>
            </w:r>
          </w:p>
        </w:tc>
      </w:tr>
      <w:tr w14:paraId="6F75D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18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37D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BB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B8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CD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26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C8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DA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77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A0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B0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C1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F3F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60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DD4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9378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B42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1A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7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F0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4D2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5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34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F2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34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F8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03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03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06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9E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760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E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5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8096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周一 218 5#冯冬坤 火机</w:t>
            </w:r>
          </w:p>
          <w:p w14:paraId="32A2CE5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15金子贺 36王运成 09冯东坤 迟到</w:t>
            </w:r>
          </w:p>
        </w:tc>
      </w:tr>
      <w:tr w14:paraId="7DFEB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A4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9F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5A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0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EB7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28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98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B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FE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27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E2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33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92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2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12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4471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纪律：周四 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杜明月 睡觉 06高佳申 不带书 07姬倩 不带书 牛百强 带耳机</w:t>
            </w:r>
          </w:p>
        </w:tc>
      </w:tr>
      <w:tr w14:paraId="359C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3D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6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8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89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F8F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1F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A7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2D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F3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9A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4E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7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A3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1B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07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9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CD10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24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马宇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徐浩辰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仇春阳 不服从管理</w:t>
            </w:r>
          </w:p>
          <w:p w14:paraId="21907277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周四 105-1 2#陆炫宇 垃圾超过三分之二</w:t>
            </w:r>
          </w:p>
        </w:tc>
      </w:tr>
      <w:tr w14:paraId="19A7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CFA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F9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7E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11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79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56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91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3B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B5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FD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21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96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E1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78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3C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BD29C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01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 xml:space="preserve">鲍爽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吴国正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不学习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李宝佳 玩手机 10蒋宇航 玩手机</w:t>
            </w:r>
          </w:p>
        </w:tc>
      </w:tr>
      <w:tr w14:paraId="4939F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36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2B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54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10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572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6D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EF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FC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27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D5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46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0A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1C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BC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2A2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90795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周四 107-2 1#徐一卉 垃圾未倒</w:t>
            </w:r>
          </w:p>
        </w:tc>
      </w:tr>
      <w:tr w14:paraId="4D899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71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D8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45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BA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A1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64C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FD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F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03B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4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8A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6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01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2D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7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C1BA1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12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刘继轩 讲话 19孙渠畅 讲话</w:t>
            </w:r>
          </w:p>
        </w:tc>
      </w:tr>
      <w:tr w14:paraId="3F23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7F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CE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7A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42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9E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81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C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1D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112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EE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FD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B5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E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CF2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6D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D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0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88D76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曹庆 02陈冠宇 03高迎超 18王忍康 13马星宇 迟到</w:t>
            </w:r>
          </w:p>
        </w:tc>
      </w:tr>
      <w:tr w14:paraId="7DC6B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F6B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19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C4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D1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2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ED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92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64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AF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39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C673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5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84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57D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38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569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17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孙智宝 迟到</w:t>
            </w:r>
          </w:p>
        </w:tc>
      </w:tr>
      <w:tr w14:paraId="3DE6A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3E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26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E0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0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1D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D3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F7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63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3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49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F8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9C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9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7C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8D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1768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27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余瑞东 迟到</w:t>
            </w:r>
          </w:p>
        </w:tc>
      </w:tr>
      <w:tr w14:paraId="62578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FD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6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ED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F5F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74E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EB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86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F6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418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69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45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99A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0E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137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B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099DD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杜炆奇 玩手机</w:t>
            </w:r>
          </w:p>
        </w:tc>
      </w:tr>
      <w:tr w14:paraId="0DC93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A8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F2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7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2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00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37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4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CB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52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D8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99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B7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F16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23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ED840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一 15吴师熠 旷课 05刘亚飞 旷课 13王子鉴 旷课 16吴文 旷课 </w:t>
            </w:r>
          </w:p>
        </w:tc>
      </w:tr>
      <w:tr w14:paraId="6841D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E9F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F5B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0C3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54407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447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5BF2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47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A1C9E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C2C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951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CE2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382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624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C9B4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7A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D06B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周一 27胥靳浩 玩手机 不服从管理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邵心成 玩电脑</w:t>
            </w:r>
          </w:p>
        </w:tc>
      </w:tr>
      <w:tr w14:paraId="0CB56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4829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469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14.4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BD2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1E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17.5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75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8D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F9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5187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D27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34C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278E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03C6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C15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96D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6C6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111.90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C78B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24徐振宇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26杨忠涛 做操不认真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10贾浩睿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22王尊震 做操不认真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集体迟到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19桑加拉 24徐振宇 做操不认真</w:t>
            </w:r>
          </w:p>
          <w:p w14:paraId="5BD18942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23辛强振 顶撞干事</w:t>
            </w:r>
          </w:p>
        </w:tc>
      </w:tr>
      <w:tr w14:paraId="6BB8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F61B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B1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39A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3CF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BA2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30D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50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613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2AA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0C2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D76F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7B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195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C9E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21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F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56EE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04 丁子畅 做操不认真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2曹轩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30朱勇奇 未穿校服裤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子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2曹轩 迟到 23魏英豪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26吴晓烨 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27张连文 做操不认真</w:t>
            </w:r>
          </w:p>
        </w:tc>
      </w:tr>
      <w:tr w14:paraId="2655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4D8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46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15.6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62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1C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17.5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559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3B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17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DAA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BF3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F3A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D7F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492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44A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5F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979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CC0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04崔志成 05代金椿 迟到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 颜秉卫 做操 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17王焕然 旷操16王翰韬 做操不认真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17王焕然 旷操</w:t>
            </w:r>
          </w:p>
          <w:p w14:paraId="21222D6A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29赵志鹏 21颜秉卫 旷课</w:t>
            </w:r>
          </w:p>
        </w:tc>
      </w:tr>
      <w:tr w14:paraId="6D4EE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21E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D3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15.2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7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C0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460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B4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86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286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CF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50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C4E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A8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5D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E3B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2CE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1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1D2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24杨传博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26张博文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27张豪杰 迟到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25伊木然·居来提 做操不认真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02戴子钦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07黄学锴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29张英琦 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12师磊 做操不认真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 w14:paraId="61D8240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27张豪杰 玩手机 不服从管理 26张博文 玩手机 不服从管理</w:t>
            </w:r>
          </w:p>
        </w:tc>
      </w:tr>
      <w:tr w14:paraId="6D5C3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6863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电气24-5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1BC5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18.4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55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B10B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17.5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58A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B05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B8B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8F5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792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3DD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21E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128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C6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7F4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B66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115.90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F66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04陈战獒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16林渤轩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没穿校服裤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25桑锦睿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15金辰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没穿校服裤 </w:t>
            </w:r>
          </w:p>
          <w:p w14:paraId="191D2B95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集体早退</w:t>
            </w:r>
          </w:p>
        </w:tc>
      </w:tr>
      <w:tr w14:paraId="20ED2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E55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516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13.4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83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84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91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59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05B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6449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CFB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9E7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EF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33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494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4F9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8482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04耿海东 02陈世毅 23王杰 36尹平甫 未穿校服裤 28王子轩 30夏宇航 做操不认真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07贺铭彤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36尹平甫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10李炯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29吴岳林 未穿校服裤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12李兆涵 未穿校服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15刘涛 09李金洋 做操不认真</w:t>
            </w:r>
          </w:p>
          <w:p w14:paraId="79FBC34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204 3#陈世毅 厕所吸烟</w:t>
            </w:r>
          </w:p>
        </w:tc>
      </w:tr>
      <w:tr w14:paraId="20563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7D21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2FC7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18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CE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2D9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76C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8F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8FC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CE0E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28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9E91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A47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F4E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25D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C74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75A8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14FE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216 6#赵俊杰 宿舍抽烟 </w:t>
            </w:r>
          </w:p>
          <w:p w14:paraId="64050DB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5衡扬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39赵恒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32徐佳乐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18牛天宝 迟到 </w:t>
            </w:r>
          </w:p>
          <w:p w14:paraId="5A1B2FD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09李胤臻 31徐东 玩手机 周四 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谢振 讲话</w:t>
            </w:r>
          </w:p>
        </w:tc>
      </w:tr>
      <w:tr w14:paraId="060F7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88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432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18.8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0E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04F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10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D08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0D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F3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10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D11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801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A10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983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81C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5D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2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A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978E0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218 4#贺煜晖 烟头 </w:t>
            </w:r>
          </w:p>
          <w:p w14:paraId="174ECBF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1曹嘉乐迟到 25王俊杰 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 w14:paraId="69903101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23仝敬喆 玩手机</w:t>
            </w:r>
          </w:p>
        </w:tc>
      </w:tr>
      <w:tr w14:paraId="00E0C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F65C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11C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17.4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E04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4CB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CE0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FB3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AA4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36B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F5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084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B25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B06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1EC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3D7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C93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115.90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F07BF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25王博深 28许玉峰 30杨俊杰 32张书铭 迟到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32张书铭 迟到 </w:t>
            </w:r>
          </w:p>
          <w:p w14:paraId="025D5CD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28徐玉峰 讲话 32张书铭 玩手机</w:t>
            </w:r>
          </w:p>
        </w:tc>
      </w:tr>
      <w:tr w14:paraId="0D352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71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491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D793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165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6A37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EA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1D2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7E3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723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18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482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A63F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684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F34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E53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2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B44F3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310 4#陈佳乐 厕所吸烟 310 6#郭子琪 厕所吸烟</w:t>
            </w:r>
          </w:p>
          <w:p w14:paraId="236AF853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16 鹿俊豪 讲话 周四 24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王擎志 讲话 玩手机</w:t>
            </w:r>
          </w:p>
        </w:tc>
      </w:tr>
      <w:tr w14:paraId="474A9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CA0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DD3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5977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49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9B2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872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170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959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12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CE8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91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9E01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E80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39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D44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CADA6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F27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8F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12A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16.6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C01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4A7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21B1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755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BE8E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FD1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AB6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6AB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B4C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49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DFB7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B6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3B0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0256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403 5#董俊杰 夜不归宿 周四 409 1#胡良冬 厕所吸烟 </w:t>
            </w:r>
          </w:p>
          <w:p w14:paraId="69F1DFB8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19刘佟 迟到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36张锦程 做操不认真 全体迟到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10衡永吉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没穿校服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19刘佟 没穿校服裤子</w:t>
            </w:r>
          </w:p>
          <w:p w14:paraId="5AD1CA06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18刘佳琦 睡觉 32姚浩驰 睡觉 </w:t>
            </w:r>
          </w:p>
        </w:tc>
      </w:tr>
      <w:tr w14:paraId="4CC21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8EB6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D5A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97E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BD08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2DF3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B71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74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3D5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C699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B3C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9B99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8C92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CE02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A16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347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E190E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407 6#窦冰 打火机 405 4#王宇轩 打火机 403 全体 烟头</w:t>
            </w:r>
          </w:p>
          <w:p w14:paraId="7DA5277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16刘海洋 未穿校服裤 10李明摞 做操不认真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28王锦鹏 29王森 23孙一诺 02陈明辉 迟到 22孙天鹿 未穿校服裤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14刘冠良 穿拖鞋 07韩红蕾 做操不认真</w:t>
            </w:r>
          </w:p>
          <w:p w14:paraId="058DDC05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21李瑞友 睡觉 06龚培翔 睡觉</w:t>
            </w:r>
          </w:p>
        </w:tc>
      </w:tr>
      <w:tr w14:paraId="049DA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EC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7A8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17.2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DE0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244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64CC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F2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9E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C6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73B4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225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FEF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5DD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09E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45B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A36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F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116.45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8B717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29肖峰 36赵开阳 没穿校服裤子 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16刘百顺 未穿校服裤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31徐凯洋 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36赵开阳 未穿校服裤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31徐凯洋 做操不认真</w:t>
            </w:r>
          </w:p>
          <w:p w14:paraId="5860469B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34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张悦 带耳机</w:t>
            </w:r>
          </w:p>
        </w:tc>
      </w:tr>
      <w:tr w14:paraId="1A4D0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6A6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E53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17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454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2034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15.25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AE6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7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CB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B5C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9D7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CB1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F16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966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912D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A7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6CAB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B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F43B3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21秦玉庚 31袁浩然 37赵海瑞 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操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31袁浩然 旷操 </w:t>
            </w:r>
          </w:p>
          <w:p w14:paraId="2579DAF0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周一 32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袁浩然 说话 刘允泽 玩手机 整体乱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周四 17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倪德聪 讲话 玩手机</w:t>
            </w:r>
          </w:p>
        </w:tc>
      </w:tr>
      <w:tr w14:paraId="34A72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A1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535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37D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444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13.75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CD8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11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FD0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4EB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5F9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20E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CCBA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F9A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1CF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076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F04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53BDD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4张健鑫 35张令志 36赵长傲 03戈玮琦 迟到 36 赵长傲 未穿校服裤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18沙贞雨 旷操 26王宗东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17乔浩然 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10李析郴 旷操 </w:t>
            </w:r>
          </w:p>
          <w:p w14:paraId="64E0104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周一 32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张斌 玩手机 33张家俊 说话 整体乱 周二 07雷栋源 讲话 37周昶旭 讲话 周四 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沙贞雨 睡觉</w:t>
            </w:r>
          </w:p>
        </w:tc>
      </w:tr>
      <w:tr w14:paraId="79BD4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9F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099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17.8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C345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58D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3AE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D4E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853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169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4DA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317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70B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D3F9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BF8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04BC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9F51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E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D29E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12苏力合·海如拉 做操不认真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12苏力合·海如拉 未穿校服裤 16田志咏 24周志文 做操不认真 </w:t>
            </w:r>
          </w:p>
        </w:tc>
      </w:tr>
      <w:tr w14:paraId="47F1D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79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3D1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18.2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BC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7A9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437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4A1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CF7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1FD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69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BD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31F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A6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8BAD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0FF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024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8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4FC5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22杨成林 做操不认真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18王健 19王思彤 迟到</w:t>
            </w:r>
          </w:p>
        </w:tc>
      </w:tr>
      <w:tr w14:paraId="5AD25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F6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3298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18.2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107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77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7BA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70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2ABAC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E1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553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97A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37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7D88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06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9F8F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10FD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7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3904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23徐静琳 5董彦军 做操不认真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5董彦军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做操不认真</w:t>
            </w:r>
          </w:p>
        </w:tc>
      </w:tr>
      <w:tr w14:paraId="58394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39B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3BB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14.4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6A51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7B3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DDF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CD8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D15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332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F40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892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9E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D219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8F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DC5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748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1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E9667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周一 608 4#董骐硕 违规电器 609 6#李志育 打火机 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609 6#李忠育 烟盒611 5#徐一诺 喝酒</w:t>
            </w:r>
          </w:p>
          <w:p w14:paraId="68CD858D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12李忠育 旷操 32赵子辰 未穿校服裤 做操不认真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12李忠育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 12李忠育 旷操 10李东垣 迟到</w:t>
            </w:r>
          </w:p>
        </w:tc>
      </w:tr>
      <w:tr w14:paraId="3C49B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BDAA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80A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15.6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04A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lang w:val="en-US" w:eastAsia="zh-CN" w:bidi="ar-SA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F93C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12.5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2F5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639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DA8D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E49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33B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280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F850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3C94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39E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B5D2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2B5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D3782"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：周二 616 1#吴启豪 厕所抽烟</w:t>
            </w:r>
          </w:p>
          <w:p w14:paraId="04D4EA1C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12孟璟枫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15宋梓文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16孙晨斐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24吴孟宸 迟到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25吴启豪 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12孟璟枫.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16孙晨斐 迟到 9刘子昂 做操不认真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32周东杰 做操不认真 </w:t>
            </w:r>
          </w:p>
          <w:p w14:paraId="1C869C69"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周海洋 旷课 孙思翰 旷课 宋梓文 旷课 孙思斐 旷课 周二 32周东杰 12孟璟枫 旷课 </w:t>
            </w:r>
          </w:p>
        </w:tc>
      </w:tr>
    </w:tbl>
    <w:p w14:paraId="0DEA5246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382A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91C14FF"/>
    <w:rsid w:val="0A0B7C70"/>
    <w:rsid w:val="0A5F3892"/>
    <w:rsid w:val="0C50532A"/>
    <w:rsid w:val="0C646DF9"/>
    <w:rsid w:val="0C72149F"/>
    <w:rsid w:val="0CA13324"/>
    <w:rsid w:val="0D070FAC"/>
    <w:rsid w:val="0DA54AE8"/>
    <w:rsid w:val="0E8D0FD9"/>
    <w:rsid w:val="0EB23541"/>
    <w:rsid w:val="0EDB044B"/>
    <w:rsid w:val="0F0373F4"/>
    <w:rsid w:val="0FB210C3"/>
    <w:rsid w:val="10320841"/>
    <w:rsid w:val="11140779"/>
    <w:rsid w:val="11BC780F"/>
    <w:rsid w:val="131E0D10"/>
    <w:rsid w:val="139C488B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64A7403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9E86898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19F6F85"/>
    <w:rsid w:val="620A16F9"/>
    <w:rsid w:val="62AB7BE6"/>
    <w:rsid w:val="62C92CD3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8CA1553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4</Pages>
  <Words>3001</Words>
  <Characters>5359</Characters>
  <Lines>18</Lines>
  <Paragraphs>5</Paragraphs>
  <TotalTime>13</TotalTime>
  <ScaleCrop>false</ScaleCrop>
  <LinksUpToDate>false</LinksUpToDate>
  <CharactersWithSpaces>5853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小叶.</cp:lastModifiedBy>
  <dcterms:modified xsi:type="dcterms:W3CDTF">2024-10-23T13:42:54Z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D4BC9920744A4751BB542FE3C8AF7C21_13</vt:lpwstr>
  </property>
</Properties>
</file>