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5EA3A">
      <w:pPr>
        <w:rPr>
          <w:sz w:val="28"/>
          <w:szCs w:val="28"/>
        </w:rPr>
      </w:pPr>
    </w:p>
    <w:p w14:paraId="1A93689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2024-20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5学年    第二学期     第17周班级量化</w:t>
      </w:r>
    </w:p>
    <w:tbl>
      <w:tblPr>
        <w:tblStyle w:val="5"/>
        <w:tblW w:w="15232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47"/>
        <w:gridCol w:w="487"/>
        <w:gridCol w:w="840"/>
        <w:gridCol w:w="425"/>
        <w:gridCol w:w="719"/>
        <w:gridCol w:w="437"/>
        <w:gridCol w:w="6064"/>
      </w:tblGrid>
      <w:tr w14:paraId="63E5C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5573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 w14:paraId="57E21634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4AF7E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 w14:paraId="333BE0B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8B4A9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EC705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 w14:paraId="21FA0F44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39C3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3F683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生活部（早）（分）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EA460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41401">
            <w:pPr>
              <w:widowControl/>
              <w:spacing w:line="9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生活部（晚）</w:t>
            </w:r>
          </w:p>
          <w:p w14:paraId="4BE16111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E9DB1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F80B4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 w14:paraId="4DB06D0D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CA4F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B92F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C95C7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23335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4D5B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6DBBA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 w14:paraId="1A731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F642">
            <w:pPr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F9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D6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FC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F2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7D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9C1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2EB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EC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55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0A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E3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B8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97FD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D0AA0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DC68D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周五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28"/>
              </w:rPr>
              <w:t>114 #全体 拒查</w:t>
            </w:r>
          </w:p>
        </w:tc>
      </w:tr>
      <w:tr w14:paraId="4FEAE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6F43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CDD8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DA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B8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4B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B8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A1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31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2403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43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C0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45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D8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4D905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795C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13D85">
            <w:pPr>
              <w:rPr>
                <w:rFonts w:hint="eastAsia" w:ascii="宋体" w:hAnsi="宋体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周五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28"/>
              </w:rPr>
              <w:t>208 #赵彦驰 物品摆放乱</w:t>
            </w:r>
          </w:p>
        </w:tc>
      </w:tr>
      <w:tr w14:paraId="6F75D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518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7D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BB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B8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CD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26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C8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DA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778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C1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F3F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C60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DD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F210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855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6750B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周五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28"/>
              </w:rPr>
              <w:t>213 #全体 拒查 211 #全体 垃圾未倒</w:t>
            </w:r>
          </w:p>
        </w:tc>
      </w:tr>
      <w:tr w14:paraId="7B42D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AD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97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F0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4D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F5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34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F2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34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F81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066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9E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760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7E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88B3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BBF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0B67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周五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28"/>
              </w:rPr>
              <w:t>219 #刘豪 垃圾未倒 218 #全体 拒查</w:t>
            </w:r>
          </w:p>
        </w:tc>
      </w:tr>
      <w:tr w14:paraId="7DFEB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A4F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9F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5A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00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9EB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28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09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EB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FE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332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92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B2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12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AB54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681A3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68ABB">
            <w:pPr>
              <w:rPr>
                <w:rFonts w:hint="eastAsia" w:ascii="宋体" w:hAnsi="宋体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28"/>
              </w:rPr>
              <w:t>229 #王威 宿舍吸烟 周五 229 #杨贺 夜不归宿</w:t>
            </w:r>
          </w:p>
        </w:tc>
      </w:tr>
      <w:tr w14:paraId="359C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3D6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63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8E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895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8F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1F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A72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2D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F3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872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A3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1B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07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4D0E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A95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D954E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周五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28"/>
              </w:rPr>
              <w:t>235 #仇春阳 垃圾未倒 234 #南子灵 垃圾未倒 233 #全体 垃圾未倒</w:t>
            </w:r>
          </w:p>
          <w:p w14:paraId="5B0A5E85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生活部（晚）：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周四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230 #马硕 卫生间抽烟 </w:t>
            </w:r>
          </w:p>
        </w:tc>
      </w:tr>
      <w:tr w14:paraId="19A7B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FA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F9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7E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1A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79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56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91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3B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B54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96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E1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378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3C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2F50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1330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3663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939F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36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2BC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54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A10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57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6DE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EF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FC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27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90A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1C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BC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A2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0454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92FF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C511E">
            <w:pP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周五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28"/>
              </w:rPr>
              <w:t>308 #全体 拒查 306 #全体 垃圾未倒 305 #张智豪 垃圾未倒</w:t>
            </w:r>
          </w:p>
        </w:tc>
      </w:tr>
      <w:tr w14:paraId="4D899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71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D86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45A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BA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A1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64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FD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F5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03B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6F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01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2D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071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6988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CA45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28EEF">
            <w:pP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周五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28"/>
              </w:rPr>
              <w:t>312 4#韩承志 垃圾未倒</w:t>
            </w:r>
          </w:p>
        </w:tc>
      </w:tr>
      <w:tr w14:paraId="3F235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C7F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CE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7A1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42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9E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81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BC5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1D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112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B5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FE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CF2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6D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6F1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DC8D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AE5E4">
            <w:pPr>
              <w:rPr>
                <w:rFonts w:hint="eastAsia" w:ascii="宋体" w:hAnsi="宋体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周五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28"/>
              </w:rPr>
              <w:t xml:space="preserve">318 #沈福接 垃圾未倒 </w:t>
            </w:r>
          </w:p>
        </w:tc>
      </w:tr>
      <w:tr w14:paraId="7DC6B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F6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19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0C4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D1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D2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ED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92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64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AF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55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84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57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B38C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C439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79E7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170AE">
            <w:pPr>
              <w:rPr>
                <w:rFonts w:hint="eastAsia" w:ascii="宋体" w:hAnsi="宋体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周五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28"/>
              </w:rPr>
              <w:t>319 #袁梦健 垃圾未倒</w:t>
            </w:r>
          </w:p>
        </w:tc>
      </w:tr>
      <w:tr w14:paraId="3DE6A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3E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26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E0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08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1D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D3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F7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63D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83C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9C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D9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7CA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8D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5B10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5860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806A0">
            <w:pPr>
              <w:rPr>
                <w:rFonts w:hint="eastAsia" w:ascii="宋体" w:hAnsi="宋体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28"/>
              </w:rPr>
              <w:t xml:space="preserve">328 #李遨宇 夜不归宿（伪造假条） 周五 326 #全体 垃圾未倒 327 #陈睿杰 垃圾未倒 </w:t>
            </w:r>
          </w:p>
        </w:tc>
      </w:tr>
      <w:tr w14:paraId="62578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FD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D6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ED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F5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4E0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EB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86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F6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41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99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0E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13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DBB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652E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4F6B4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3309C">
            <w:pPr>
              <w:rPr>
                <w:rFonts w:hint="eastAsia" w:asciiTheme="minorEastAsia" w:hAnsiTheme="minorEastAsia" w:eastAsiaTheme="minorEastAsia" w:cstheme="minorEastAsia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28"/>
              </w:rPr>
              <w:t>333 #徐为熠 郝旭阳 实习 周五 334 #全体 垃圾未倒</w:t>
            </w:r>
          </w:p>
          <w:p w14:paraId="7F2D46FA">
            <w:pPr>
              <w:rPr>
                <w:rFonts w:hint="eastAsia" w:ascii="宋体" w:hAnsi="宋体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8"/>
              </w:rPr>
              <w:t>333 #全体 垃圾未倒 335 #全体 垃圾未倒</w:t>
            </w:r>
          </w:p>
        </w:tc>
      </w:tr>
      <w:tr w14:paraId="0DC93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A8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F2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F7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C2D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00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37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84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CB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52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B7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F1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235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CB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ABB3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E94A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ADF92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周五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28"/>
              </w:rPr>
              <w:t>403 #全体 物品摆放乱 402 #全体 物品摆放乱</w:t>
            </w:r>
          </w:p>
          <w:p w14:paraId="17AED84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生活部（晚）：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周四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402 #吴文典 烟盒</w:t>
            </w:r>
          </w:p>
        </w:tc>
      </w:tr>
      <w:tr w14:paraId="6841D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E9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6F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00C3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440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44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5B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47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1C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C2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38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62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C9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7A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4AC9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D914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8532A">
            <w:pPr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周五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28"/>
              </w:rPr>
              <w:t>404 #全体 垃圾未倒</w:t>
            </w:r>
          </w:p>
        </w:tc>
      </w:tr>
      <w:tr w14:paraId="20ED2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DE5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516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CB83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684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E9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59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BC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05B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644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DEF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033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49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4F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92BCA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16DE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DF35E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205 2#贺铭彤 垃圾未倒 207 2#彭永国 垃圾未倒 208 2#</w:t>
            </w:r>
          </w:p>
          <w:p w14:paraId="500C8482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王玉豪 垃圾未倒</w:t>
            </w:r>
          </w:p>
        </w:tc>
      </w:tr>
      <w:tr w14:paraId="20563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D2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2FC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6CE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2D9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76C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A8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8FC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CE0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028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2F4E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25D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C7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75A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B6DFE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AF81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50DB6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213 2#李胤臻 垃圾未倒 214 2#刘九洲 垃圾未倒</w:t>
            </w:r>
          </w:p>
        </w:tc>
      </w:tr>
      <w:tr w14:paraId="060F7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B88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43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B0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404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810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D08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00D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F3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271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A107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983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81C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5D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29278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F868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5F3EE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301 2#李沂轩 垃圾未倒 302 2#仝敬喆 垃圾未倒 303 5#</w:t>
            </w:r>
          </w:p>
          <w:p w14:paraId="388C0F3A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杨家文 垃圾未倒</w:t>
            </w:r>
          </w:p>
          <w:p w14:paraId="174ECBF8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生活部（晚）：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  <w:szCs w:val="28"/>
              </w:rPr>
              <w:t>217</w:t>
            </w:r>
            <w:r>
              <w:rPr>
                <w:rFonts w:hint="eastAsia" w:asciiTheme="minorEastAsia" w:hAnsiTheme="minorEastAsia" w:eastAsiaTheme="minorEastAsia"/>
                <w:sz w:val="18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28"/>
              </w:rPr>
              <w:t>#陈宣豫 烟 218</w:t>
            </w:r>
            <w:r>
              <w:rPr>
                <w:rFonts w:hint="eastAsia" w:asciiTheme="minorEastAsia" w:hAnsiTheme="minorEastAsia" w:eastAsiaTheme="minorEastAsia"/>
                <w:sz w:val="18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28"/>
              </w:rPr>
              <w:t>#葛维涛 烟</w:t>
            </w:r>
            <w:r>
              <w:rPr>
                <w:rFonts w:hint="eastAsia" w:asciiTheme="minorEastAsia" w:hAnsiTheme="minorEastAsia" w:eastAsiaTheme="minorEastAsia"/>
                <w:sz w:val="18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28"/>
              </w:rPr>
              <w:t>打火机</w:t>
            </w:r>
          </w:p>
        </w:tc>
      </w:tr>
      <w:tr w14:paraId="00E0C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F65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11C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0E0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4C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CE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2FB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3AA4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36B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F5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B06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1E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93D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C9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EF96C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6417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F07BF"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0D352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B71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A491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79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916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6A3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EA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1D2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17E3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723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A63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568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F3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E53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2D479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3D0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897C4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315 2#赵瑞 垃圾未倒</w:t>
            </w:r>
          </w:p>
        </w:tc>
      </w:tr>
      <w:tr w14:paraId="474A9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ECA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DDD3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97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B49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19B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87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F170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095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912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9E0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6E8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0A3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D44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6016C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CA2B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CADA6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401 2#汤智茗 垃圾未倒 403 #全体烟头 </w:t>
            </w:r>
          </w:p>
        </w:tc>
      </w:tr>
      <w:tr w14:paraId="0BF27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8F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12A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C0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D4A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21B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755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BE8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CFD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AB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EA4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DFB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B6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63B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DA8BD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51B3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F9220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</w:t>
            </w:r>
            <w:bookmarkStart w:id="0" w:name="OLE_LINK5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403#全体烟头</w:t>
            </w:r>
            <w:bookmarkEnd w:id="0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407 2#李秀展 垃圾未倒 409 2#邵俊杰</w:t>
            </w:r>
          </w:p>
          <w:p w14:paraId="69F1DFB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垃圾未倒</w:t>
            </w:r>
          </w:p>
        </w:tc>
      </w:tr>
      <w:tr w14:paraId="4CC21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8EB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D5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397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BD0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2DF3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B7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74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53D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C69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8C92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CE0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A1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734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91528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BFBC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5277C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411#全体拒查 414 5#薛扬子 垃圾未倒 周四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113 1 1#韩红蕾 未起床椅子上有衣服 113 1 4#杨紫越 未起床床边挂衣服</w:t>
            </w:r>
          </w:p>
        </w:tc>
      </w:tr>
      <w:tr w14:paraId="049DA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CEC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37A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7DE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A24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4C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49F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B59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7C6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3B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5D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9E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245B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2A3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FC747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E7D54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8B717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417 2#刘百顺 垃圾未倒</w:t>
            </w:r>
          </w:p>
        </w:tc>
      </w:tr>
      <w:tr w14:paraId="1A4D0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B6A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E53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D45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203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AE6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027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BCB7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B5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C9D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796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912D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7A7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6CA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B2B9D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BAA1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F43B3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507 5#秦玉庚 垃圾未倒 508 1#杨富贺 垃圾未倒</w:t>
            </w:r>
          </w:p>
        </w:tc>
      </w:tr>
      <w:tr w14:paraId="34A72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7A1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A53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37D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A44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CD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F11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3FD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44E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05F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F9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71CF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A07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F0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5706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2DC49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53BDD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510 6#王宗东 垃圾未倒 511 2#沈瑞祥 垃圾未倒</w:t>
            </w:r>
          </w:p>
        </w:tc>
      </w:tr>
      <w:tr w14:paraId="5D369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BC1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过控24-1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B8E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38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BA2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C37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6A7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D7EA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1B2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C4C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79E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721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012D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E85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665CF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84B9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4E3A9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周五 </w:t>
            </w:r>
            <w:r>
              <w:rPr>
                <w:rFonts w:hint="eastAsia" w:asciiTheme="minorEastAsia" w:hAnsiTheme="minorEastAsia" w:cstheme="minorEastAsia"/>
                <w:sz w:val="18"/>
                <w:szCs w:val="28"/>
              </w:rPr>
              <w:t>109 #全体 垃圾未倒 107 #全体 垃圾未倒</w:t>
            </w:r>
          </w:p>
        </w:tc>
      </w:tr>
      <w:tr w14:paraId="79BD4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509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09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C34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F58D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53A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D4E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585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16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94D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D3F9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  <w:bookmarkStart w:id="1" w:name="_GoBack"/>
            <w:bookmarkEnd w:id="1"/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8BF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04B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9F5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9BA6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47AE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7A174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514 2#包云飞 垃圾未倒</w:t>
            </w:r>
          </w:p>
          <w:p w14:paraId="47FD29E4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生活部（晚）：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</w:t>
            </w:r>
            <w:r>
              <w:rPr>
                <w:rFonts w:hint="eastAsia" w:asciiTheme="minorEastAsia" w:hAnsiTheme="minorEastAsia" w:eastAsiaTheme="minorEastAsia"/>
                <w:sz w:val="18"/>
              </w:rPr>
              <w:t>516 #王治杰 夜不归宿</w:t>
            </w:r>
          </w:p>
        </w:tc>
      </w:tr>
      <w:tr w14:paraId="47F1D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79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3D1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4BC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27A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437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4A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7CF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31F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F69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A7A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8BAD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80F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02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82EB0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0870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24FC5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601 2#柯兰·托合塔森 垃圾未倒 603 2#杨成林 垃圾未倒</w:t>
            </w:r>
          </w:p>
        </w:tc>
      </w:tr>
      <w:tr w14:paraId="5AD25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F6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329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5107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A7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7B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070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2AB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BAE1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455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7D88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C06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9F8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10F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301F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38F6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63904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8394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39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3B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6A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7B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CDD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CD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D15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7332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FF4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D2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8F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3DC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748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992BA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1961E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58715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611 2#王雨轩 垃圾未倒</w:t>
            </w:r>
          </w:p>
        </w:tc>
      </w:tr>
      <w:tr w14:paraId="3C49B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3BD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D80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04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F93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2F5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63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7DA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0E4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593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3C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139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6B5D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2B5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49893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F7BA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4EA1C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生活部（早）：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613 6#马骏凯 烟盒 615 2#孙思瀚 垃圾未倒</w:t>
            </w:r>
          </w:p>
        </w:tc>
      </w:tr>
    </w:tbl>
    <w:p w14:paraId="3809B1E5"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1MTEzOGE0Y2UxOTRmYjI2Y2ZmMTExNDBjOTQ3NmMifQ=="/>
  </w:docVars>
  <w:rsids>
    <w:rsidRoot w:val="36897C29"/>
    <w:rsid w:val="000002EA"/>
    <w:rsid w:val="0001719B"/>
    <w:rsid w:val="00020E5F"/>
    <w:rsid w:val="00032533"/>
    <w:rsid w:val="00045714"/>
    <w:rsid w:val="000505D8"/>
    <w:rsid w:val="00050BE2"/>
    <w:rsid w:val="00060866"/>
    <w:rsid w:val="00061239"/>
    <w:rsid w:val="000645C4"/>
    <w:rsid w:val="000653E7"/>
    <w:rsid w:val="00080307"/>
    <w:rsid w:val="000866FF"/>
    <w:rsid w:val="000A1A11"/>
    <w:rsid w:val="000A3BFB"/>
    <w:rsid w:val="000A419F"/>
    <w:rsid w:val="000B5CD6"/>
    <w:rsid w:val="000C2008"/>
    <w:rsid w:val="000D1420"/>
    <w:rsid w:val="000D32DB"/>
    <w:rsid w:val="000F47CA"/>
    <w:rsid w:val="000F652F"/>
    <w:rsid w:val="00103356"/>
    <w:rsid w:val="0010540E"/>
    <w:rsid w:val="0010559E"/>
    <w:rsid w:val="0010760E"/>
    <w:rsid w:val="00114F38"/>
    <w:rsid w:val="0013060F"/>
    <w:rsid w:val="00131F78"/>
    <w:rsid w:val="0015060F"/>
    <w:rsid w:val="00150930"/>
    <w:rsid w:val="00152DB9"/>
    <w:rsid w:val="00157BF7"/>
    <w:rsid w:val="00163B53"/>
    <w:rsid w:val="001672C5"/>
    <w:rsid w:val="00171FD9"/>
    <w:rsid w:val="00177134"/>
    <w:rsid w:val="001D7807"/>
    <w:rsid w:val="001E2718"/>
    <w:rsid w:val="001E35DE"/>
    <w:rsid w:val="00201DBC"/>
    <w:rsid w:val="0021020C"/>
    <w:rsid w:val="002111CB"/>
    <w:rsid w:val="00213949"/>
    <w:rsid w:val="0021401D"/>
    <w:rsid w:val="00216F4E"/>
    <w:rsid w:val="00244E87"/>
    <w:rsid w:val="002511C9"/>
    <w:rsid w:val="002566A3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C49E7"/>
    <w:rsid w:val="002D5891"/>
    <w:rsid w:val="002D65C4"/>
    <w:rsid w:val="002E7EC7"/>
    <w:rsid w:val="002F0345"/>
    <w:rsid w:val="002F06E7"/>
    <w:rsid w:val="00303B22"/>
    <w:rsid w:val="0030400A"/>
    <w:rsid w:val="00312A32"/>
    <w:rsid w:val="0033294F"/>
    <w:rsid w:val="00337077"/>
    <w:rsid w:val="003431C7"/>
    <w:rsid w:val="00346202"/>
    <w:rsid w:val="00347C35"/>
    <w:rsid w:val="003710AE"/>
    <w:rsid w:val="003774EC"/>
    <w:rsid w:val="00385836"/>
    <w:rsid w:val="00397714"/>
    <w:rsid w:val="003A1671"/>
    <w:rsid w:val="003A4A14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2D6B"/>
    <w:rsid w:val="00453698"/>
    <w:rsid w:val="00460477"/>
    <w:rsid w:val="00462096"/>
    <w:rsid w:val="00466BA3"/>
    <w:rsid w:val="00470A64"/>
    <w:rsid w:val="004B18CF"/>
    <w:rsid w:val="004B6D85"/>
    <w:rsid w:val="004D5F49"/>
    <w:rsid w:val="004E52DE"/>
    <w:rsid w:val="004F3DAC"/>
    <w:rsid w:val="00501C22"/>
    <w:rsid w:val="00510A53"/>
    <w:rsid w:val="00512238"/>
    <w:rsid w:val="005123C4"/>
    <w:rsid w:val="005148DB"/>
    <w:rsid w:val="0052295D"/>
    <w:rsid w:val="00527773"/>
    <w:rsid w:val="005355CE"/>
    <w:rsid w:val="0054379B"/>
    <w:rsid w:val="00546C4F"/>
    <w:rsid w:val="00550028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A5263"/>
    <w:rsid w:val="005D122C"/>
    <w:rsid w:val="005D3F9C"/>
    <w:rsid w:val="005D742D"/>
    <w:rsid w:val="005E304B"/>
    <w:rsid w:val="005E44A1"/>
    <w:rsid w:val="005F3F51"/>
    <w:rsid w:val="005F40CA"/>
    <w:rsid w:val="005F43CA"/>
    <w:rsid w:val="005F7B21"/>
    <w:rsid w:val="005F7CFB"/>
    <w:rsid w:val="0060586E"/>
    <w:rsid w:val="006112E2"/>
    <w:rsid w:val="006179E3"/>
    <w:rsid w:val="0063771A"/>
    <w:rsid w:val="00653F3E"/>
    <w:rsid w:val="00664753"/>
    <w:rsid w:val="00667B26"/>
    <w:rsid w:val="00667CE6"/>
    <w:rsid w:val="00677424"/>
    <w:rsid w:val="00693C07"/>
    <w:rsid w:val="006967EF"/>
    <w:rsid w:val="006A300A"/>
    <w:rsid w:val="006A4370"/>
    <w:rsid w:val="006B38E5"/>
    <w:rsid w:val="006C20E7"/>
    <w:rsid w:val="006C2A49"/>
    <w:rsid w:val="006D2476"/>
    <w:rsid w:val="006D6141"/>
    <w:rsid w:val="006E176D"/>
    <w:rsid w:val="006E7DC4"/>
    <w:rsid w:val="007125CB"/>
    <w:rsid w:val="00713680"/>
    <w:rsid w:val="00715232"/>
    <w:rsid w:val="0072320D"/>
    <w:rsid w:val="007665BF"/>
    <w:rsid w:val="0077536A"/>
    <w:rsid w:val="00786EBD"/>
    <w:rsid w:val="007A489C"/>
    <w:rsid w:val="007A55D8"/>
    <w:rsid w:val="007B3934"/>
    <w:rsid w:val="007C33F5"/>
    <w:rsid w:val="007C4F80"/>
    <w:rsid w:val="007D7338"/>
    <w:rsid w:val="007F7AD9"/>
    <w:rsid w:val="00801B9E"/>
    <w:rsid w:val="00812158"/>
    <w:rsid w:val="00822916"/>
    <w:rsid w:val="008355CF"/>
    <w:rsid w:val="00836E2A"/>
    <w:rsid w:val="008517A4"/>
    <w:rsid w:val="00852648"/>
    <w:rsid w:val="008536E4"/>
    <w:rsid w:val="00854768"/>
    <w:rsid w:val="0085487C"/>
    <w:rsid w:val="00854C4B"/>
    <w:rsid w:val="008633EF"/>
    <w:rsid w:val="008702C4"/>
    <w:rsid w:val="00870D6C"/>
    <w:rsid w:val="00885DB5"/>
    <w:rsid w:val="008960A0"/>
    <w:rsid w:val="008A0CC1"/>
    <w:rsid w:val="008A400E"/>
    <w:rsid w:val="008A799B"/>
    <w:rsid w:val="008B0831"/>
    <w:rsid w:val="008B4BEE"/>
    <w:rsid w:val="008D17F3"/>
    <w:rsid w:val="008F7B26"/>
    <w:rsid w:val="00910033"/>
    <w:rsid w:val="00920B8A"/>
    <w:rsid w:val="00921931"/>
    <w:rsid w:val="00921BF0"/>
    <w:rsid w:val="00924767"/>
    <w:rsid w:val="00925AFE"/>
    <w:rsid w:val="00926495"/>
    <w:rsid w:val="00927355"/>
    <w:rsid w:val="00933A53"/>
    <w:rsid w:val="00936C31"/>
    <w:rsid w:val="00944431"/>
    <w:rsid w:val="00944C3C"/>
    <w:rsid w:val="00946855"/>
    <w:rsid w:val="009506A4"/>
    <w:rsid w:val="00953D0D"/>
    <w:rsid w:val="00956248"/>
    <w:rsid w:val="00956261"/>
    <w:rsid w:val="009622BA"/>
    <w:rsid w:val="00970DB5"/>
    <w:rsid w:val="00986881"/>
    <w:rsid w:val="00987B67"/>
    <w:rsid w:val="009B2D52"/>
    <w:rsid w:val="009B2E15"/>
    <w:rsid w:val="009B3F7B"/>
    <w:rsid w:val="009B6AA9"/>
    <w:rsid w:val="009D12E6"/>
    <w:rsid w:val="009E0ED1"/>
    <w:rsid w:val="009F2389"/>
    <w:rsid w:val="009F71BB"/>
    <w:rsid w:val="00A07940"/>
    <w:rsid w:val="00A21BA6"/>
    <w:rsid w:val="00A3046A"/>
    <w:rsid w:val="00A3169B"/>
    <w:rsid w:val="00A32808"/>
    <w:rsid w:val="00A33D4C"/>
    <w:rsid w:val="00A36B4D"/>
    <w:rsid w:val="00A4174E"/>
    <w:rsid w:val="00A446E4"/>
    <w:rsid w:val="00A611F8"/>
    <w:rsid w:val="00A64057"/>
    <w:rsid w:val="00A651D5"/>
    <w:rsid w:val="00A66A46"/>
    <w:rsid w:val="00A736FE"/>
    <w:rsid w:val="00A750EB"/>
    <w:rsid w:val="00A87C88"/>
    <w:rsid w:val="00A91872"/>
    <w:rsid w:val="00A92B54"/>
    <w:rsid w:val="00A94D44"/>
    <w:rsid w:val="00AA4FDB"/>
    <w:rsid w:val="00AA5175"/>
    <w:rsid w:val="00AB76A8"/>
    <w:rsid w:val="00AD1DC4"/>
    <w:rsid w:val="00AD62DD"/>
    <w:rsid w:val="00AD79EE"/>
    <w:rsid w:val="00AE3B47"/>
    <w:rsid w:val="00AF38C0"/>
    <w:rsid w:val="00AF71D2"/>
    <w:rsid w:val="00B11D87"/>
    <w:rsid w:val="00B1224E"/>
    <w:rsid w:val="00B129FD"/>
    <w:rsid w:val="00B26102"/>
    <w:rsid w:val="00B32549"/>
    <w:rsid w:val="00B371EA"/>
    <w:rsid w:val="00B376D0"/>
    <w:rsid w:val="00B455F0"/>
    <w:rsid w:val="00B50EEB"/>
    <w:rsid w:val="00B519DA"/>
    <w:rsid w:val="00B52C06"/>
    <w:rsid w:val="00B6574A"/>
    <w:rsid w:val="00B72BC2"/>
    <w:rsid w:val="00B73505"/>
    <w:rsid w:val="00B848AC"/>
    <w:rsid w:val="00B85953"/>
    <w:rsid w:val="00BA54B2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52BDF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33996"/>
    <w:rsid w:val="00D40641"/>
    <w:rsid w:val="00D52AD8"/>
    <w:rsid w:val="00D664E8"/>
    <w:rsid w:val="00D708AA"/>
    <w:rsid w:val="00DB6928"/>
    <w:rsid w:val="00DB6ADE"/>
    <w:rsid w:val="00DC3092"/>
    <w:rsid w:val="00DC7717"/>
    <w:rsid w:val="00DD2023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30B12"/>
    <w:rsid w:val="00E40388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EE252D"/>
    <w:rsid w:val="00EE5046"/>
    <w:rsid w:val="00F016D1"/>
    <w:rsid w:val="00F05442"/>
    <w:rsid w:val="00F22249"/>
    <w:rsid w:val="00F25284"/>
    <w:rsid w:val="00F259B8"/>
    <w:rsid w:val="00F31DDC"/>
    <w:rsid w:val="00F34C22"/>
    <w:rsid w:val="00F35BDB"/>
    <w:rsid w:val="00F37333"/>
    <w:rsid w:val="00F41660"/>
    <w:rsid w:val="00F420EB"/>
    <w:rsid w:val="00F475B7"/>
    <w:rsid w:val="00F80642"/>
    <w:rsid w:val="00F84263"/>
    <w:rsid w:val="00F864D7"/>
    <w:rsid w:val="00F95312"/>
    <w:rsid w:val="00FB5224"/>
    <w:rsid w:val="00FB7D6C"/>
    <w:rsid w:val="00FC09A1"/>
    <w:rsid w:val="00FD127C"/>
    <w:rsid w:val="00FE0235"/>
    <w:rsid w:val="00FE0B41"/>
    <w:rsid w:val="00FE75D1"/>
    <w:rsid w:val="00FF48D4"/>
    <w:rsid w:val="00FF575E"/>
    <w:rsid w:val="00FF5BB2"/>
    <w:rsid w:val="00FF5CF9"/>
    <w:rsid w:val="0152099D"/>
    <w:rsid w:val="02187AF9"/>
    <w:rsid w:val="03057490"/>
    <w:rsid w:val="033A0C22"/>
    <w:rsid w:val="047529BC"/>
    <w:rsid w:val="047D48C2"/>
    <w:rsid w:val="097122A0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4C6B81"/>
    <w:rsid w:val="21BC44FE"/>
    <w:rsid w:val="22276FC9"/>
    <w:rsid w:val="224A6F57"/>
    <w:rsid w:val="225A035B"/>
    <w:rsid w:val="226A75A9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3CC6512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7C73D95"/>
    <w:rsid w:val="58353CC8"/>
    <w:rsid w:val="58F96EAD"/>
    <w:rsid w:val="5945212A"/>
    <w:rsid w:val="59820FD6"/>
    <w:rsid w:val="59BC19A8"/>
    <w:rsid w:val="5A4C5211"/>
    <w:rsid w:val="5AC6359B"/>
    <w:rsid w:val="5ACB5F00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2</Pages>
  <Words>1480</Words>
  <Characters>2662</Characters>
  <Lines>24</Lines>
  <Paragraphs>6</Paragraphs>
  <TotalTime>6</TotalTime>
  <ScaleCrop>false</ScaleCrop>
  <LinksUpToDate>false</LinksUpToDate>
  <CharactersWithSpaces>2851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2025-06-15T12:13:00Z</dcterms:created>
  <dc:creator>Administrator</dc:creator>
  <cp:lastModifiedBy>墨枫</cp:lastModifiedBy>
  <dcterms:modified xsi:type="dcterms:W3CDTF">2025-06-15T14:38:45Z</dcterms:modified>
  <dc:title>2015-2016学年    第 一 学 期    第 二 周班级量化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C678D65DDC2044F39222E658E108C1A0_13</vt:lpwstr>
  </property>
</Properties>
</file>