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D54EBF" w:rsidRDefault="00D54EBF">
      <w:pPr>
        <w:rPr>
          <w:sz w:val="28"/>
          <w:szCs w:val="28"/>
        </w:rPr>
      </w:pPr>
    </w:p>
    <w:p w14:paraId="1A936891" w14:textId="3AC70AE3" w:rsidR="00D54EB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 </w:t>
      </w:r>
      <w:r w:rsidR="00583E1B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周班级量化</w:t>
      </w:r>
    </w:p>
    <w:tbl>
      <w:tblPr>
        <w:tblW w:w="15232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47"/>
        <w:gridCol w:w="487"/>
        <w:gridCol w:w="840"/>
        <w:gridCol w:w="425"/>
        <w:gridCol w:w="719"/>
        <w:gridCol w:w="437"/>
        <w:gridCol w:w="6064"/>
      </w:tblGrid>
      <w:tr w:rsidR="00FF23B5" w14:paraId="63E5CCB0" w14:textId="77777777" w:rsidTr="00FF23B5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02BDBE10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生活部（早）（分）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1950B521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生活部（晚）</w:t>
            </w:r>
          </w:p>
          <w:p w14:paraId="4BE16111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FF23B5" w:rsidRDefault="00FF23B5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0062E5" w14:paraId="1A731474" w14:textId="77777777" w:rsidTr="00FF23B5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0062E5" w:rsidRDefault="000062E5" w:rsidP="000062E5">
            <w:pPr>
              <w:ind w:firstLineChars="100" w:firstLine="18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0" w:name="_Hlk200308803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0BE4DC7B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050C924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6E3A8B7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643C74F0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23C76AB0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72C3CF8D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134全体 垃圾未倒 135 全体 垃圾未倒</w:t>
            </w:r>
          </w:p>
        </w:tc>
      </w:tr>
      <w:tr w:rsidR="000062E5" w14:paraId="4FEAE204" w14:textId="77777777" w:rsidTr="00FF23B5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7D81C17A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6DA8AD2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1C4F7AB1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39AC53B4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2FFFA6A0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D85" w14:textId="3397631F" w:rsidR="000062E5" w:rsidRDefault="000062E5" w:rsidP="000062E5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308全体拒查 204 全体 物品摆放乱</w:t>
            </w:r>
          </w:p>
        </w:tc>
      </w:tr>
      <w:tr w:rsidR="000062E5" w14:paraId="6F75D40C" w14:textId="77777777" w:rsidTr="00FF23B5">
        <w:trPr>
          <w:trHeight w:val="32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6CAE8EF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2C3EE330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523F666A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3362573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323DBFAB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639" w14:textId="5A222F79" w:rsidR="000062E5" w:rsidRDefault="000062E5" w:rsidP="000062E5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0062E5" w14:paraId="7B42DB8D" w14:textId="77777777" w:rsidTr="00FF23B5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6FBCD4B5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3CB804AA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51A1C2A8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5F17FCF1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353E3675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FBE" w14:textId="49D4B4CC" w:rsidR="000062E5" w:rsidRDefault="000062E5" w:rsidP="000062E5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219 全体 垃圾未倒</w:t>
            </w:r>
          </w:p>
        </w:tc>
      </w:tr>
      <w:tr w:rsidR="000062E5" w14:paraId="7DFEB235" w14:textId="77777777" w:rsidTr="00FF23B5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2D43D99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27A5F39E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249B578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56CD81A4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7C07516A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3FB" w14:textId="77777777" w:rsidR="000062E5" w:rsidRPr="00DF6E2D" w:rsidRDefault="000062E5" w:rsidP="000062E5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 w:rsidRPr="00DF6E2D"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生活（早）：</w:t>
            </w:r>
            <w:r w:rsidRPr="00DF6E2D"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周四 226石翰林 垃圾未倒 224曹东程 垃圾未倒 229 李永康 垃圾未倒</w:t>
            </w:r>
          </w:p>
          <w:p w14:paraId="08FB4471" w14:textId="18D3CAB2" w:rsidR="000062E5" w:rsidRDefault="000062E5" w:rsidP="000062E5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 w:rsidRPr="00DF6E2D"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生活（晚）：</w:t>
            </w:r>
            <w:r w:rsidRPr="00DF6E2D"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周四 229 李永康 烟灰</w:t>
            </w:r>
          </w:p>
        </w:tc>
      </w:tr>
      <w:tr w:rsidR="000062E5" w14:paraId="359C5FE3" w14:textId="77777777" w:rsidTr="00FF23B5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544620C8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27C829F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24F936DB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0C60109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7647C4A7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C02" w14:textId="77777777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233马宇 垃圾未倒 234 全体拒查</w:t>
            </w:r>
          </w:p>
          <w:p w14:paraId="2DFB3FC5" w14:textId="6823A0E9" w:rsidR="000062E5" w:rsidRDefault="000062E5" w:rsidP="000062E5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生活（晚）：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235全体烟头（说是空调师傅的）</w:t>
            </w:r>
          </w:p>
        </w:tc>
      </w:tr>
      <w:tr w:rsidR="000062E5" w14:paraId="19A7B604" w14:textId="77777777" w:rsidTr="00FF23B5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5CE258A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2CA57DDE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6E8BEDF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350E05E0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33036DEE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2C1" w14:textId="1AC7BCAB" w:rsidR="000062E5" w:rsidRDefault="000062E5" w:rsidP="000062E5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301 全体拒查</w:t>
            </w:r>
          </w:p>
        </w:tc>
      </w:tr>
      <w:tr w:rsidR="000062E5" w14:paraId="4939F4B3" w14:textId="77777777" w:rsidTr="00FF23B5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51479B2F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3C2B042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1AFFC1BC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0DA28705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152C9F29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F07" w14:textId="4B571783" w:rsidR="000062E5" w:rsidRDefault="000062E5" w:rsidP="000062E5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309 全体 物品摆放乱</w:t>
            </w:r>
          </w:p>
        </w:tc>
      </w:tr>
      <w:tr w:rsidR="000062E5" w14:paraId="4D899131" w14:textId="77777777" w:rsidTr="00FF23B5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548AE9F9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34B4A78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58681F86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41E39A70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6F7DBC89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EEF" w14:textId="41FBA616" w:rsidR="000062E5" w:rsidRDefault="000062E5" w:rsidP="000062E5">
            <w:pP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62E5" w14:paraId="3F2358CF" w14:textId="77777777" w:rsidTr="00FF23B5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18C8894E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4BCB3FC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0642861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7A384ADC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0EC9ED6B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D76" w14:textId="78E92C66" w:rsidR="000062E5" w:rsidRDefault="000062E5" w:rsidP="000062E5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生活（晚）：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317 马星宇 厕所吸烟</w:t>
            </w:r>
          </w:p>
        </w:tc>
      </w:tr>
      <w:tr w:rsidR="000062E5" w14:paraId="7DC6B93B" w14:textId="77777777" w:rsidTr="00FF23B5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056DB02F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6C4977A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09040864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1865D311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3D639894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4E6" w14:textId="697DD859" w:rsidR="000062E5" w:rsidRDefault="000062E5" w:rsidP="000062E5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320 全体拒查 322 胡国庆 垃圾未倒</w:t>
            </w:r>
          </w:p>
        </w:tc>
      </w:tr>
      <w:tr w:rsidR="000062E5" w14:paraId="3DE6A8FF" w14:textId="77777777" w:rsidTr="00FF23B5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0D061551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06DBB81A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78B738D0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5DCD7C4F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4E5197F6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6BA" w14:textId="5D5836AF" w:rsidR="000062E5" w:rsidRDefault="000062E5" w:rsidP="000062E5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326 全体垃圾未倒 327 苗博莱 垃圾未倒</w:t>
            </w:r>
          </w:p>
        </w:tc>
      </w:tr>
      <w:tr w:rsidR="000062E5" w14:paraId="6257828C" w14:textId="77777777" w:rsidTr="00FF23B5">
        <w:trPr>
          <w:trHeight w:val="32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45FDD81B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79F5F97A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7EFE8A90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32953E8F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401555B8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9DD" w14:textId="7D1D201C" w:rsidR="000062E5" w:rsidRDefault="000062E5" w:rsidP="000062E5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</w:p>
        </w:tc>
      </w:tr>
      <w:tr w:rsidR="000062E5" w14:paraId="0DC93925" w14:textId="77777777" w:rsidTr="00FF23B5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3D17E45C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1E3D205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31AFD780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734A82B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760E30D8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526676CD" w:rsidR="000062E5" w:rsidRPr="00FF23B5" w:rsidRDefault="000062E5" w:rsidP="000062E5">
            <w:pPr>
              <w:ind w:left="180" w:hangingChars="100" w:hanging="180"/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</w:p>
        </w:tc>
      </w:tr>
      <w:tr w:rsidR="000062E5" w14:paraId="6841D180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713E594F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7746C0D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653A1AB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1FF3333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30717682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32A" w14:textId="1F959E9F" w:rsidR="000062E5" w:rsidRDefault="000062E5" w:rsidP="000062E5">
            <w:pPr>
              <w:rPr>
                <w:rFonts w:asciiTheme="minorEastAsia" w:eastAsiaTheme="minorEastAsia" w:hAnsiTheme="minorEastAsia" w:cstheme="minorEastAsia" w:hint="eastAsia"/>
                <w:sz w:val="18"/>
              </w:rPr>
            </w:pPr>
          </w:p>
        </w:tc>
      </w:tr>
      <w:tr w:rsidR="000062E5" w14:paraId="20ED205F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52484A46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1ACE477F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3D1CDD8C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2B403C3E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0062E5" w:rsidRDefault="000062E5" w:rsidP="000062E5">
            <w:pPr>
              <w:pStyle w:val="a3"/>
            </w:pPr>
            <w:r>
              <w:rPr>
                <w:rFonts w:hint="eastAsia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19E201E0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482" w14:textId="397BB840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205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#谷子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#贺铭彤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#李金洋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#李炯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李修慧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垃圾未倒206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#马广阔</w:t>
            </w:r>
          </w:p>
        </w:tc>
      </w:tr>
      <w:tr w:rsidR="000062E5" w14:paraId="2056399C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7DBF24D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47D899DE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5E44F378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42DA301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483DB798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DB6" w14:textId="1A1A6BFD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213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#李胤臻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0062E5" w14:paraId="060F7DFD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4AFDC3BB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413E7C8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3CBD0AB5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2064F14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1575BA98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BF8" w14:textId="47795A40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217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#曹宸铭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</w:tc>
      </w:tr>
      <w:tr w:rsidR="000062E5" w14:paraId="00E0CD73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20894C0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3A88BDF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17C1D90E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50775D5A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46AB3D09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2DF81F17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62E5" w14:paraId="0D352B67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4E0A8B30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2D1E8C0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0B48256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7C165186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75A0B757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7C4" w14:textId="449D6CD2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315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#2赵瑞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0062E5" w14:paraId="474A9127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6E0896BF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47E88E9C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31FCB53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567FDF8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5D83BC76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A6" w14:textId="420C4D74" w:rsidR="000062E5" w:rsidRPr="00FF23B5" w:rsidRDefault="000062E5" w:rsidP="000062E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316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#陈景隆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陈力豪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#陈于善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#冯兴齐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耿博申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#郭新旭电锅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402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#薛宏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堃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垃圾未倒403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#薄文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0062E5" w14:paraId="0BF27DBE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72BD0774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54A701C1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7C37C7F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3BD9ED00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70760C3E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FB8" w14:textId="3583979A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62E5" w14:paraId="4CC211E5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2DE0632B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57B2EF9E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0CE861DC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551A8C39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251D0989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77C" w14:textId="05787A2F" w:rsidR="000062E5" w:rsidRPr="0055791B" w:rsidRDefault="000062E5" w:rsidP="000062E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bookmarkStart w:id="1" w:name="OLE_LINK4"/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 w:rsidRPr="000062E5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411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#刘国瑞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刘劲帆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#刘海洋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#刘景灏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马闯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#马国华垃圾未倒</w:t>
            </w:r>
            <w:bookmarkStart w:id="2" w:name="OLE_LINK1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</w:t>
            </w:r>
            <w:bookmarkEnd w:id="2"/>
            <w:r w:rsidRPr="0055791B">
              <w:rPr>
                <w:rFonts w:ascii="宋体" w:hAnsi="宋体" w:cs="宋体" w:hint="eastAsia"/>
                <w:sz w:val="18"/>
                <w:szCs w:val="18"/>
              </w:rPr>
              <w:t xml:space="preserve"> 113 1 1#</w:t>
            </w:r>
            <w:proofErr w:type="gramStart"/>
            <w:r w:rsidRPr="0055791B">
              <w:rPr>
                <w:rFonts w:ascii="宋体" w:hAnsi="宋体" w:cs="宋体" w:hint="eastAsia"/>
                <w:sz w:val="18"/>
                <w:szCs w:val="18"/>
              </w:rPr>
              <w:t>韩红蕾</w:t>
            </w:r>
            <w:proofErr w:type="gramEnd"/>
            <w:r w:rsidRPr="0055791B">
              <w:rPr>
                <w:rFonts w:ascii="宋体" w:hAnsi="宋体" w:cs="宋体" w:hint="eastAsia"/>
                <w:sz w:val="18"/>
                <w:szCs w:val="18"/>
              </w:rPr>
              <w:t xml:space="preserve"> 未倒垃圾 未起床 113 1 4#杨</w:t>
            </w:r>
            <w:proofErr w:type="gramStart"/>
            <w:r w:rsidRPr="0055791B">
              <w:rPr>
                <w:rFonts w:ascii="宋体" w:hAnsi="宋体" w:cs="宋体" w:hint="eastAsia"/>
                <w:sz w:val="18"/>
                <w:szCs w:val="18"/>
              </w:rPr>
              <w:t>紫越未</w:t>
            </w:r>
            <w:proofErr w:type="gramEnd"/>
            <w:r w:rsidRPr="0055791B">
              <w:rPr>
                <w:rFonts w:ascii="宋体" w:hAnsi="宋体" w:cs="宋体" w:hint="eastAsia"/>
                <w:sz w:val="18"/>
                <w:szCs w:val="18"/>
              </w:rPr>
              <w:t>起床</w:t>
            </w:r>
            <w:bookmarkEnd w:id="1"/>
          </w:p>
        </w:tc>
      </w:tr>
      <w:tr w:rsidR="000062E5" w14:paraId="049DA80C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2D32A6DB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7B148A7E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7FA7F8DF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21DF3CF9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30083ACD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D28" w14:textId="16A505BB" w:rsidR="000062E5" w:rsidRDefault="000062E5" w:rsidP="000062E5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414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#6陈思豪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114 1 2#</w:t>
            </w:r>
            <w:proofErr w:type="gramStart"/>
            <w:r w:rsidRPr="001D7CAC">
              <w:rPr>
                <w:rFonts w:ascii="宋体" w:hAnsi="宋体" w:cs="宋体" w:hint="eastAsia"/>
                <w:sz w:val="18"/>
                <w:szCs w:val="18"/>
              </w:rPr>
              <w:t>盛敬雅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1D7CAC">
              <w:rPr>
                <w:rFonts w:ascii="宋体" w:hAnsi="宋体" w:cs="宋体" w:hint="eastAsia"/>
                <w:sz w:val="18"/>
                <w:szCs w:val="18"/>
              </w:rPr>
              <w:t>未起床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114 1 3#</w:t>
            </w:r>
            <w:r w:rsidRPr="001D7CAC">
              <w:rPr>
                <w:rFonts w:ascii="宋体" w:hAnsi="宋体" w:cs="宋体" w:hint="eastAsia"/>
                <w:sz w:val="18"/>
                <w:szCs w:val="18"/>
              </w:rPr>
              <w:t>郑婉婷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1D7CAC">
              <w:rPr>
                <w:rFonts w:ascii="宋体" w:hAnsi="宋体" w:cs="宋体" w:hint="eastAsia"/>
                <w:sz w:val="18"/>
                <w:szCs w:val="18"/>
              </w:rPr>
              <w:t>未起床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114 1 1#</w:t>
            </w:r>
            <w:r w:rsidRPr="001D7CAC">
              <w:rPr>
                <w:rFonts w:ascii="宋体" w:hAnsi="宋体" w:cs="宋体" w:hint="eastAsia"/>
                <w:sz w:val="18"/>
                <w:szCs w:val="18"/>
              </w:rPr>
              <w:t>刘亚雯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1D7CAC">
              <w:rPr>
                <w:rFonts w:ascii="宋体" w:hAnsi="宋体" w:cs="宋体" w:hint="eastAsia"/>
                <w:sz w:val="18"/>
                <w:szCs w:val="18"/>
              </w:rPr>
              <w:t>未起床</w:t>
            </w:r>
          </w:p>
          <w:p w14:paraId="3FB8B717" w14:textId="45DE55D9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生活部（晚）：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周三 #</w:t>
            </w:r>
            <w:proofErr w:type="gramStart"/>
            <w:r w:rsidRPr="00661A3A">
              <w:rPr>
                <w:rFonts w:asciiTheme="minorEastAsia" w:eastAsiaTheme="minorEastAsia" w:hAnsiTheme="minorEastAsia" w:hint="eastAsia"/>
                <w:sz w:val="18"/>
                <w:szCs w:val="28"/>
              </w:rPr>
              <w:t>杨雨恒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661A3A">
              <w:rPr>
                <w:rFonts w:asciiTheme="minorEastAsia" w:eastAsiaTheme="minorEastAsia" w:hAnsiTheme="minorEastAsia" w:hint="eastAsia"/>
                <w:sz w:val="18"/>
                <w:szCs w:val="28"/>
              </w:rPr>
              <w:t>厕所吸烟</w:t>
            </w:r>
          </w:p>
        </w:tc>
      </w:tr>
      <w:tr w:rsidR="000062E5" w14:paraId="1A4D0280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7579F0C4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16857ABC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18174AB1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1F46B66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7E3FC0FE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3B3" w14:textId="7C8BA846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3" w:name="OLE_LINK5"/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505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#柳敬尧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#孟德恩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#王传达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#乔德勇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#刘明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#宋天威垃圾未倒</w:t>
            </w:r>
            <w:bookmarkEnd w:id="3"/>
          </w:p>
        </w:tc>
      </w:tr>
      <w:tr w:rsidR="000062E5" w14:paraId="34A7251C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4C9FCC36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631A841E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18C47B4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540D726E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0291A1CB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3BDD" w14:textId="5B4ABC9A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513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#张建鑫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垃圾未到</w:t>
            </w:r>
          </w:p>
        </w:tc>
      </w:tr>
      <w:tr w:rsidR="000062E5" w14:paraId="5D36914F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6324DC5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649E199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486675F0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0451D4D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0942F4BA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D5" w14:textId="77777777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62E5" w14:paraId="79BD4CAB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0844E615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3E31BC8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01A34C28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42CD3D74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3FD1E7D5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9E4" w14:textId="59D4C306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516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#唐邦雄酒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#</w:t>
            </w:r>
            <w:r w:rsidRPr="00661A3A">
              <w:rPr>
                <w:rFonts w:asciiTheme="minorEastAsia" w:eastAsiaTheme="minorEastAsia" w:hAnsiTheme="minorEastAsia" w:hint="eastAsia"/>
                <w:sz w:val="18"/>
              </w:rPr>
              <w:t>阿卜杜力艾克·巴克尔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661A3A">
              <w:rPr>
                <w:rFonts w:asciiTheme="minorEastAsia" w:eastAsiaTheme="minorEastAsia" w:hAnsiTheme="minorEastAsia" w:hint="eastAsia"/>
                <w:sz w:val="18"/>
              </w:rPr>
              <w:t>厕所吸烟</w:t>
            </w:r>
          </w:p>
        </w:tc>
      </w:tr>
      <w:tr w:rsidR="000062E5" w14:paraId="47F1D0A4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2DEFC7B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6B81BA80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6D040F8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2A6498B5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0A3859CE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44903715" w:rsidR="000062E5" w:rsidRPr="0055791B" w:rsidRDefault="000062E5" w:rsidP="000062E5">
            <w:pPr>
              <w:rPr>
                <w:rFonts w:asciiTheme="minorEastAsia" w:eastAsiaTheme="minorEastAsia" w:hAnsiTheme="minorEastAsia" w:hint="eastAsia"/>
                <w:sz w:val="18"/>
                <w:szCs w:val="28"/>
              </w:rPr>
            </w:pPr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生活部（晚）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</w:t>
            </w:r>
            <w:r w:rsidRPr="00661A3A">
              <w:rPr>
                <w:rFonts w:asciiTheme="minorEastAsia" w:eastAsiaTheme="minorEastAsia" w:hAnsiTheme="minorEastAsia" w:hint="eastAsia"/>
                <w:sz w:val="18"/>
                <w:szCs w:val="28"/>
              </w:rPr>
              <w:t>601#</w:t>
            </w:r>
            <w:proofErr w:type="gramStart"/>
            <w:r w:rsidRPr="00661A3A">
              <w:rPr>
                <w:rFonts w:asciiTheme="minorEastAsia" w:eastAsiaTheme="minorEastAsia" w:hAnsiTheme="minorEastAsia" w:hint="eastAsia"/>
                <w:sz w:val="18"/>
                <w:szCs w:val="28"/>
              </w:rPr>
              <w:t>田尧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661A3A">
              <w:rPr>
                <w:rFonts w:asciiTheme="minorEastAsia" w:eastAsiaTheme="minorEastAsia" w:hAnsiTheme="minorEastAsia" w:hint="eastAsia"/>
                <w:sz w:val="18"/>
                <w:szCs w:val="28"/>
              </w:rPr>
              <w:t>烟盒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661A3A">
              <w:rPr>
                <w:rFonts w:asciiTheme="minorEastAsia" w:eastAsiaTheme="minorEastAsia" w:hAnsiTheme="minorEastAsia" w:hint="eastAsia"/>
                <w:sz w:val="18"/>
                <w:szCs w:val="28"/>
              </w:rPr>
              <w:t>603#杨成林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661A3A">
              <w:rPr>
                <w:rFonts w:asciiTheme="minorEastAsia" w:eastAsiaTheme="minorEastAsia" w:hAnsiTheme="minorEastAsia" w:hint="eastAsia"/>
                <w:sz w:val="18"/>
                <w:szCs w:val="28"/>
              </w:rPr>
              <w:t>夜不归宿</w:t>
            </w:r>
          </w:p>
        </w:tc>
      </w:tr>
      <w:tr w:rsidR="000062E5" w14:paraId="5AD250CE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2FA344B1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7A3B9AD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5BBB926F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469C6FC5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7AFE5D8A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3BCA0F23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62E5" w14:paraId="583941EB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71730E1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5549A36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05D97501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473CA3FB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33118C71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715" w14:textId="779A5BB2" w:rsidR="000062E5" w:rsidRDefault="000062E5" w:rsidP="000062E5">
            <w:pPr>
              <w:rPr>
                <w:rFonts w:ascii="宋体" w:hAnsi="宋体" w:hint="eastAsia"/>
                <w:sz w:val="18"/>
              </w:rPr>
            </w:pPr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hint="eastAsia"/>
                <w:sz w:val="18"/>
              </w:rPr>
              <w:t>周二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510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#张家俊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刘昌奇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#李博文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#马志诚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戚运成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王宗东垃圾</w:t>
            </w:r>
            <w:proofErr w:type="gramEnd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513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#张建鑫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609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#黄飞龙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#江周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金舒豪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#李东垣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#李俊杰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李忠育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0062E5" w14:paraId="3C49BF1E" w14:textId="77777777" w:rsidTr="00FF23B5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3B5542CD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33A33482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4B47B61C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519DE523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77777777" w:rsidR="000062E5" w:rsidRDefault="000062E5" w:rsidP="000062E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60B13D8F" w:rsidR="000062E5" w:rsidRPr="000062E5" w:rsidRDefault="000062E5" w:rsidP="000062E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A1C" w14:textId="5B71BD8E" w:rsidR="000062E5" w:rsidRDefault="000062E5" w:rsidP="000062E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062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614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#孙晨斐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 w:rsidRPr="00C75C47"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</w:tc>
      </w:tr>
      <w:bookmarkEnd w:id="0"/>
    </w:tbl>
    <w:p w14:paraId="2FCC4CEF" w14:textId="77777777" w:rsidR="00D54EBF" w:rsidRDefault="00D54EBF">
      <w:pPr>
        <w:jc w:val="center"/>
        <w:rPr>
          <w:b/>
          <w:bCs/>
          <w:sz w:val="28"/>
          <w:szCs w:val="28"/>
        </w:rPr>
      </w:pPr>
    </w:p>
    <w:sectPr w:rsidR="00D54EBF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F3D7C" w14:textId="77777777" w:rsidR="00A8190F" w:rsidRDefault="00A8190F" w:rsidP="00583E1B">
      <w:r>
        <w:separator/>
      </w:r>
    </w:p>
  </w:endnote>
  <w:endnote w:type="continuationSeparator" w:id="0">
    <w:p w14:paraId="7CC7665C" w14:textId="77777777" w:rsidR="00A8190F" w:rsidRDefault="00A8190F" w:rsidP="0058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03B4F" w14:textId="77777777" w:rsidR="00A8190F" w:rsidRDefault="00A8190F" w:rsidP="00583E1B">
      <w:r>
        <w:separator/>
      </w:r>
    </w:p>
  </w:footnote>
  <w:footnote w:type="continuationSeparator" w:id="0">
    <w:p w14:paraId="11A6C8F5" w14:textId="77777777" w:rsidR="00A8190F" w:rsidRDefault="00A8190F" w:rsidP="0058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002EA"/>
    <w:rsid w:val="000062E5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72E82"/>
    <w:rsid w:val="000866FF"/>
    <w:rsid w:val="000A1A11"/>
    <w:rsid w:val="000A3BFB"/>
    <w:rsid w:val="000A419F"/>
    <w:rsid w:val="000B5CD6"/>
    <w:rsid w:val="000C2008"/>
    <w:rsid w:val="000D1420"/>
    <w:rsid w:val="000D32DB"/>
    <w:rsid w:val="000F47CA"/>
    <w:rsid w:val="000F652F"/>
    <w:rsid w:val="00103356"/>
    <w:rsid w:val="0010540E"/>
    <w:rsid w:val="0010760E"/>
    <w:rsid w:val="0013060F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4C2"/>
    <w:rsid w:val="001E35DE"/>
    <w:rsid w:val="00201DBC"/>
    <w:rsid w:val="0021020C"/>
    <w:rsid w:val="002111CB"/>
    <w:rsid w:val="00213949"/>
    <w:rsid w:val="00216F4E"/>
    <w:rsid w:val="002511C9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4C6C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10AE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70A64"/>
    <w:rsid w:val="004873F5"/>
    <w:rsid w:val="004B18CF"/>
    <w:rsid w:val="004B6D85"/>
    <w:rsid w:val="004D5F49"/>
    <w:rsid w:val="004E52DE"/>
    <w:rsid w:val="00501C22"/>
    <w:rsid w:val="00510A53"/>
    <w:rsid w:val="00512238"/>
    <w:rsid w:val="005123C4"/>
    <w:rsid w:val="005148DB"/>
    <w:rsid w:val="00516822"/>
    <w:rsid w:val="0052295D"/>
    <w:rsid w:val="00527773"/>
    <w:rsid w:val="005355CE"/>
    <w:rsid w:val="0054379B"/>
    <w:rsid w:val="00546C4F"/>
    <w:rsid w:val="00550028"/>
    <w:rsid w:val="00552E16"/>
    <w:rsid w:val="00554AAB"/>
    <w:rsid w:val="005560A0"/>
    <w:rsid w:val="0055791B"/>
    <w:rsid w:val="00574095"/>
    <w:rsid w:val="00580A32"/>
    <w:rsid w:val="00583E1B"/>
    <w:rsid w:val="00590BD0"/>
    <w:rsid w:val="0059152B"/>
    <w:rsid w:val="00596ED0"/>
    <w:rsid w:val="005A0C34"/>
    <w:rsid w:val="005A5263"/>
    <w:rsid w:val="005A7660"/>
    <w:rsid w:val="005D122C"/>
    <w:rsid w:val="005D3F9C"/>
    <w:rsid w:val="005D742D"/>
    <w:rsid w:val="005E304B"/>
    <w:rsid w:val="005F3F51"/>
    <w:rsid w:val="005F40CA"/>
    <w:rsid w:val="005F43CA"/>
    <w:rsid w:val="005F7B21"/>
    <w:rsid w:val="005F7CFB"/>
    <w:rsid w:val="0060586E"/>
    <w:rsid w:val="006112E2"/>
    <w:rsid w:val="006179E3"/>
    <w:rsid w:val="006374C6"/>
    <w:rsid w:val="0063771A"/>
    <w:rsid w:val="00664753"/>
    <w:rsid w:val="00667CE6"/>
    <w:rsid w:val="00676E35"/>
    <w:rsid w:val="00677424"/>
    <w:rsid w:val="00693C07"/>
    <w:rsid w:val="006967EF"/>
    <w:rsid w:val="006A4370"/>
    <w:rsid w:val="006B38E5"/>
    <w:rsid w:val="006C20E7"/>
    <w:rsid w:val="006C2A49"/>
    <w:rsid w:val="006D6141"/>
    <w:rsid w:val="006E7DC4"/>
    <w:rsid w:val="007125CB"/>
    <w:rsid w:val="00713680"/>
    <w:rsid w:val="007665BF"/>
    <w:rsid w:val="0077536A"/>
    <w:rsid w:val="00786702"/>
    <w:rsid w:val="00786EBD"/>
    <w:rsid w:val="007A489C"/>
    <w:rsid w:val="007A55D8"/>
    <w:rsid w:val="007B3934"/>
    <w:rsid w:val="007C33F5"/>
    <w:rsid w:val="007C4F80"/>
    <w:rsid w:val="007D7338"/>
    <w:rsid w:val="007F7AD9"/>
    <w:rsid w:val="00801B9E"/>
    <w:rsid w:val="00802109"/>
    <w:rsid w:val="00812158"/>
    <w:rsid w:val="00822916"/>
    <w:rsid w:val="008355CF"/>
    <w:rsid w:val="00836E2A"/>
    <w:rsid w:val="008517A4"/>
    <w:rsid w:val="008536E4"/>
    <w:rsid w:val="00854768"/>
    <w:rsid w:val="00854C4B"/>
    <w:rsid w:val="008702C4"/>
    <w:rsid w:val="00870D6C"/>
    <w:rsid w:val="00885DB5"/>
    <w:rsid w:val="008960A0"/>
    <w:rsid w:val="008A0CC1"/>
    <w:rsid w:val="008A400E"/>
    <w:rsid w:val="008A799B"/>
    <w:rsid w:val="008B0831"/>
    <w:rsid w:val="008B4BEE"/>
    <w:rsid w:val="008D17F3"/>
    <w:rsid w:val="00910033"/>
    <w:rsid w:val="00920B8A"/>
    <w:rsid w:val="00921BF0"/>
    <w:rsid w:val="00924767"/>
    <w:rsid w:val="00926495"/>
    <w:rsid w:val="00927355"/>
    <w:rsid w:val="00933A53"/>
    <w:rsid w:val="00936C31"/>
    <w:rsid w:val="00940AEE"/>
    <w:rsid w:val="00944431"/>
    <w:rsid w:val="00944C3C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3F7B"/>
    <w:rsid w:val="009B6AA9"/>
    <w:rsid w:val="009D12E6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4174E"/>
    <w:rsid w:val="00A611F8"/>
    <w:rsid w:val="00A64057"/>
    <w:rsid w:val="00A651D5"/>
    <w:rsid w:val="00A66A46"/>
    <w:rsid w:val="00A736FE"/>
    <w:rsid w:val="00A750EB"/>
    <w:rsid w:val="00A8190F"/>
    <w:rsid w:val="00A87C88"/>
    <w:rsid w:val="00A91872"/>
    <w:rsid w:val="00A94D44"/>
    <w:rsid w:val="00AA4FDB"/>
    <w:rsid w:val="00AA5175"/>
    <w:rsid w:val="00AB76A8"/>
    <w:rsid w:val="00AD1DC4"/>
    <w:rsid w:val="00AD62DD"/>
    <w:rsid w:val="00AD79EE"/>
    <w:rsid w:val="00AE3B47"/>
    <w:rsid w:val="00AF38C0"/>
    <w:rsid w:val="00AF71D2"/>
    <w:rsid w:val="00B11D87"/>
    <w:rsid w:val="00B1224E"/>
    <w:rsid w:val="00B129FD"/>
    <w:rsid w:val="00B26102"/>
    <w:rsid w:val="00B32549"/>
    <w:rsid w:val="00B371EA"/>
    <w:rsid w:val="00B376D0"/>
    <w:rsid w:val="00B455F0"/>
    <w:rsid w:val="00B50EEB"/>
    <w:rsid w:val="00B519DA"/>
    <w:rsid w:val="00B52C06"/>
    <w:rsid w:val="00B6574A"/>
    <w:rsid w:val="00B72BC2"/>
    <w:rsid w:val="00B73505"/>
    <w:rsid w:val="00B848AC"/>
    <w:rsid w:val="00B85953"/>
    <w:rsid w:val="00B91ED0"/>
    <w:rsid w:val="00B9525A"/>
    <w:rsid w:val="00BA54B2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C3E40"/>
    <w:rsid w:val="00CC4B85"/>
    <w:rsid w:val="00CE5E59"/>
    <w:rsid w:val="00CF54DA"/>
    <w:rsid w:val="00D04981"/>
    <w:rsid w:val="00D11643"/>
    <w:rsid w:val="00D221B5"/>
    <w:rsid w:val="00D33996"/>
    <w:rsid w:val="00D40641"/>
    <w:rsid w:val="00D52AD8"/>
    <w:rsid w:val="00D54EBF"/>
    <w:rsid w:val="00D664E8"/>
    <w:rsid w:val="00D708AA"/>
    <w:rsid w:val="00DB6928"/>
    <w:rsid w:val="00DC3092"/>
    <w:rsid w:val="00DC7717"/>
    <w:rsid w:val="00DD410B"/>
    <w:rsid w:val="00DE1C08"/>
    <w:rsid w:val="00DE6267"/>
    <w:rsid w:val="00DF0088"/>
    <w:rsid w:val="00DF0E48"/>
    <w:rsid w:val="00DF5A9D"/>
    <w:rsid w:val="00DF6E2D"/>
    <w:rsid w:val="00E02687"/>
    <w:rsid w:val="00E042E3"/>
    <w:rsid w:val="00E2143C"/>
    <w:rsid w:val="00E2739D"/>
    <w:rsid w:val="00E30B12"/>
    <w:rsid w:val="00E42E65"/>
    <w:rsid w:val="00E53C22"/>
    <w:rsid w:val="00E54E16"/>
    <w:rsid w:val="00E60872"/>
    <w:rsid w:val="00E60950"/>
    <w:rsid w:val="00E626D8"/>
    <w:rsid w:val="00E67AAF"/>
    <w:rsid w:val="00E827EC"/>
    <w:rsid w:val="00E878AD"/>
    <w:rsid w:val="00EB10F1"/>
    <w:rsid w:val="00EC2D9A"/>
    <w:rsid w:val="00EC7A05"/>
    <w:rsid w:val="00EE13B7"/>
    <w:rsid w:val="00EE252D"/>
    <w:rsid w:val="00EE5046"/>
    <w:rsid w:val="00F016D1"/>
    <w:rsid w:val="00F05442"/>
    <w:rsid w:val="00F22249"/>
    <w:rsid w:val="00F259B8"/>
    <w:rsid w:val="00F31DDC"/>
    <w:rsid w:val="00F34C22"/>
    <w:rsid w:val="00F35BDB"/>
    <w:rsid w:val="00F37333"/>
    <w:rsid w:val="00F41660"/>
    <w:rsid w:val="00F475B7"/>
    <w:rsid w:val="00F80642"/>
    <w:rsid w:val="00F84263"/>
    <w:rsid w:val="00F864D7"/>
    <w:rsid w:val="00F95312"/>
    <w:rsid w:val="00FB7D6C"/>
    <w:rsid w:val="00FC09A1"/>
    <w:rsid w:val="00FD127C"/>
    <w:rsid w:val="00FE0235"/>
    <w:rsid w:val="00FE75D1"/>
    <w:rsid w:val="00FF23B5"/>
    <w:rsid w:val="00FF48D4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ACB5F00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CBE677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12BAB"/>
  <w15:docId w15:val="{00E37D36-E4A1-4991-A5AF-8C1DEE1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42</TotalTime>
  <Pages>2</Pages>
  <Words>1130</Words>
  <Characters>2115</Characters>
  <Application>Microsoft Office Word</Application>
  <DocSecurity>0</DocSecurity>
  <Lines>528</Lines>
  <Paragraphs>648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Aflybiackpig@outlook.com</cp:lastModifiedBy>
  <cp:revision>13</cp:revision>
  <dcterms:created xsi:type="dcterms:W3CDTF">2025-05-28T13:29:00Z</dcterms:created>
  <dcterms:modified xsi:type="dcterms:W3CDTF">2025-06-08T13:04:00Z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20233023846545888DFC3C645AD17C09_13</vt:lpwstr>
  </property>
</Properties>
</file>