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614757" w:rsidRDefault="00614757">
      <w:pPr>
        <w:rPr>
          <w:sz w:val="28"/>
          <w:szCs w:val="28"/>
        </w:rPr>
      </w:pPr>
    </w:p>
    <w:p w14:paraId="1A936891" w14:textId="77777777" w:rsidR="0061475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2024-20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 12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614757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6147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614757" w14:paraId="4944856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614757" w:rsidRDefault="00614757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614757" w14:paraId="0AC95F1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614757" w:rsidRDefault="00614757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614757" w14:paraId="12F6994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77777777" w:rsidR="00614757" w:rsidRDefault="00614757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14757" w14:paraId="464CCFB7" w14:textId="77777777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77777777" w:rsidR="00614757" w:rsidRDefault="00614757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614757" w14:paraId="0EF95D3F" w14:textId="77777777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614757" w:rsidRDefault="00614757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14757" w14:paraId="1F375E73" w14:textId="77777777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6B" w14:textId="77777777" w:rsidR="00614757" w:rsidRDefault="00614757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14757" w14:paraId="28F0FC50" w14:textId="77777777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614757" w:rsidRDefault="00614757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614757" w14:paraId="3C5DB87F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614757" w:rsidRDefault="00614757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14757" w14:paraId="5F7A9E5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77777777" w:rsidR="00614757" w:rsidRDefault="00614757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614757" w14:paraId="48520B0D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77777777" w:rsidR="00614757" w:rsidRDefault="00614757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14757" w14:paraId="6CE9A2D4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77777777" w:rsidR="00614757" w:rsidRDefault="00614757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614757" w14:paraId="491C5E0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7777777" w:rsidR="00614757" w:rsidRDefault="00614757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14757" w14:paraId="71311245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77777777" w:rsidR="00614757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77777777" w:rsidR="00614757" w:rsidRDefault="00614757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0893" w14:paraId="1A73147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040893" w:rsidRDefault="00040893" w:rsidP="00040893">
            <w:pPr>
              <w:ind w:firstLineChars="100" w:firstLine="18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0" w:name="_Hlk197883642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625A19BE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04B3DFB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71D3ABE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4762EC3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5651A3C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0EB75619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7249B22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7A28F1D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1D511BF6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66C63E1D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68D" w14:textId="4991D09C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201 #赵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银博 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操  135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杲轩正 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操</w:t>
            </w:r>
          </w:p>
        </w:tc>
      </w:tr>
      <w:tr w:rsidR="00040893" w14:paraId="4FEAE2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610467C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1DBE1BC1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4EE875E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2F7F62B6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7504DDC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2546A27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6A1FC41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3B7CA9D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52A24DF4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7910779C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3D85" w14:textId="77777777" w:rsidR="00040893" w:rsidRDefault="00040893" w:rsidP="00040893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205 #全体 拒查</w:t>
            </w:r>
          </w:p>
        </w:tc>
      </w:tr>
      <w:tr w:rsidR="00040893" w14:paraId="6F75D40C" w14:textId="77777777">
        <w:trPr>
          <w:trHeight w:val="32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03334FD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5FE1938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6B4710F3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620A5A2F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3516E85F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2914D8E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4DA15C2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1FD621D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5D98A4AC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3DCB45F4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47C" w14:textId="77777777" w:rsidR="00040893" w:rsidRDefault="00040893" w:rsidP="00040893">
            <w:pP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213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房科新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操</w:t>
            </w:r>
          </w:p>
          <w:p w14:paraId="2403C2C3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周一 10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房科新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穿拖鞋 讲话 22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刘益兵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穿拖鞋 旷课 讲话 周二 14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姬承睿 早退 周四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43赵文景 旷课</w:t>
            </w:r>
          </w:p>
        </w:tc>
      </w:tr>
      <w:tr w:rsidR="00040893" w14:paraId="7B42DB8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4F5941A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E653931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35CDF8F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2A55BADD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46F56C43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52C74099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2554B9FE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64925209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63E5C904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7E0716EF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570" w14:textId="77777777" w:rsidR="00040893" w:rsidRDefault="00040893" w:rsidP="00040893">
            <w:pPr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218 6#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谢化岗 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操 217 1#黄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紫豪 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操 周三 219 #全体 烟头</w:t>
            </w:r>
          </w:p>
          <w:p w14:paraId="5C28096D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周二 30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孙浚恒 早退 周四 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黄广耀 旷课 玩手机 18李杰 旷课 39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谢化刚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旷课 22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李卓阳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玩手机 31王成俊 玩手机 43赵志恒 玩手机 30孙浚恒 玩手机 07董永法 玩手机 04陈志源 戴耳机</w:t>
            </w:r>
          </w:p>
        </w:tc>
      </w:tr>
      <w:tr w:rsidR="00040893" w14:paraId="7DFEB2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35AF05A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236E97B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10A5F07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1659174C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22120C7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208BE1FC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77B1AD4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374BE06E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546473D4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55C6EFC2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011" w14:textId="77777777" w:rsidR="00040893" w:rsidRDefault="00040893" w:rsidP="00040893">
            <w:pP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227 #昝子恒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操</w:t>
            </w:r>
          </w:p>
          <w:p w14:paraId="08FB4471" w14:textId="77777777" w:rsidR="00040893" w:rsidRDefault="00040893" w:rsidP="00040893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周二 42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朱苑晴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 找人 周四 12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李永康 旷课 37张子辰 睡觉</w:t>
            </w:r>
          </w:p>
        </w:tc>
      </w:tr>
      <w:tr w:rsidR="00040893" w14:paraId="359C5FE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663C580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521EEE8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1595606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040B466E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2DDDA641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4D9A419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6CEBBFB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5C87209C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3EFFAA0F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3912C85E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E85" w14:textId="77777777" w:rsidR="00040893" w:rsidRDefault="00040893" w:rsidP="00040893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233 #全体 拒查 230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马硕 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操 230 5#彭晨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操 230 6#陆鑫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操 231 3#李文杰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操 231 6#刘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荣祖 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操 232 #全体 拒查 234 #全体 拒查 周三 230 #陆鑫 红酒</w:t>
            </w:r>
          </w:p>
        </w:tc>
      </w:tr>
      <w:tr w:rsidR="00040893" w14:paraId="19A7B6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199259C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5452D70F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09AF1F5A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056D0A04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7ABF2BEF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4ED91A0E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1DBE474F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2554EEF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589799AF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6A5E56AC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63C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301 #全体 拒查 303 5#倪振伟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操 303 6#冯相清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操</w:t>
            </w:r>
          </w:p>
        </w:tc>
      </w:tr>
      <w:tr w:rsidR="00040893" w14:paraId="4939F4B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75D5F81E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0E749129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6819BB4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20EA3688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4084AF0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0404161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7A58793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5AF66D5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0C3F307A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22CC8202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C107" w14:textId="77777777" w:rsidR="00040893" w:rsidRDefault="00040893" w:rsidP="00040893">
            <w:pPr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308 6#丁传承 烟灰 308 #郭奥 烟盒</w:t>
            </w:r>
          </w:p>
          <w:p w14:paraId="58C90795" w14:textId="77777777" w:rsidR="00040893" w:rsidRDefault="00040893" w:rsidP="00040893">
            <w:pPr>
              <w:widowControl/>
              <w:spacing w:line="9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周四 26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王艺菲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玩手机 23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唐默涵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玩手机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32张峻豪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玩手机</w:t>
            </w:r>
          </w:p>
        </w:tc>
      </w:tr>
      <w:tr w:rsidR="00040893" w14:paraId="4D89913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565F6A9F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40C9DEB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2FAB13E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6E9C2F5A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56FEDA4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632DADD6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14EDB17F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5BE038FC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2B5397CD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562E224D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EEF" w14:textId="77777777" w:rsidR="00040893" w:rsidRDefault="00040893" w:rsidP="00040893">
            <w:pP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40893" w14:paraId="3F2358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5FFBC01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4324D5F9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51F7111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19200C99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501A57B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4B937DC1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08238EB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782A3ADA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2BCA06AE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4025E223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767D" w14:textId="77777777" w:rsidR="00040893" w:rsidRDefault="00040893" w:rsidP="00040893">
            <w:pP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318 #全体 拒查</w:t>
            </w:r>
          </w:p>
          <w:p w14:paraId="68088D76" w14:textId="77777777" w:rsidR="00040893" w:rsidRDefault="00040893" w:rsidP="00040893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周二 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郭良政 旷课</w:t>
            </w:r>
          </w:p>
        </w:tc>
      </w:tr>
      <w:tr w:rsidR="00040893" w14:paraId="7DC6B93B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4215DBA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02A1586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7103462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1BFC8B4F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2AA38D73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5884D723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65710F3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0DD5466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15363F35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367709FA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56F" w14:textId="77777777" w:rsidR="00040893" w:rsidRDefault="00040893" w:rsidP="00040893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320 #全体 拒查</w:t>
            </w:r>
          </w:p>
          <w:p w14:paraId="1A5170AE" w14:textId="77777777" w:rsidR="00040893" w:rsidRDefault="00040893" w:rsidP="00040893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周二 43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赵文景 旷课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33张友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超 玩手机</w:t>
            </w:r>
          </w:p>
        </w:tc>
      </w:tr>
      <w:tr w:rsidR="00040893" w14:paraId="3DE6A8FF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6B524E6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52581B5F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3922E3DF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38F74E4C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205D317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269E96C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4BBB708A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1D2AC46E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510C1EB2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4C430B75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768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326 4#宗成龙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操 326 6#张光阳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操 328 1#王凯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早操 周三 326 #宗成龙 烟盒 325 6#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杨子卓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烟头</w:t>
            </w:r>
          </w:p>
        </w:tc>
      </w:tr>
      <w:tr w:rsidR="00040893" w14:paraId="6257828C" w14:textId="77777777">
        <w:trPr>
          <w:trHeight w:val="32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5096A7C6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61C3A92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244AB93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094CDC07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1CEC9399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511DC03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41C8F67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01B9D1AE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0EBF8422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09671BE4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E98" w14:textId="77777777" w:rsidR="00040893" w:rsidRDefault="00040893" w:rsidP="00040893">
            <w:pP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周一 13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赵仕才 玩手机 08史志宇 戴耳机</w:t>
            </w:r>
          </w:p>
          <w:p w14:paraId="44D099DD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周二 14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庄猛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玩手机</w:t>
            </w:r>
          </w:p>
        </w:tc>
      </w:tr>
      <w:tr w:rsidR="00040893" w14:paraId="0DC93925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2A99646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A44DBC9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421DDD06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28822DCC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7E82F51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481E6DC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6A4C058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30ED6E7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14E5474C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2DC6CADD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40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402 4#吴文典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操 402 6#赵浩然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操 403 #全体 拒查 周三  401 1#聂家成 烟头 402 #吴文典 烟头 周四 401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唐展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夜不归宿 找人顶替</w:t>
            </w:r>
          </w:p>
        </w:tc>
      </w:tr>
      <w:tr w:rsidR="00040893" w14:paraId="6841D1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17F0D6DF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1A80F58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20BF3EE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63090C58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5A18232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6918BDD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131FE5C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4E14C411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3413DA1B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21314B1D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0FC" w14:textId="77777777" w:rsidR="00040893" w:rsidRDefault="00040893" w:rsidP="00040893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408 4#王晶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操</w:t>
            </w:r>
          </w:p>
          <w:p w14:paraId="2B78532A" w14:textId="77777777" w:rsidR="00040893" w:rsidRDefault="00040893" w:rsidP="00040893">
            <w:pPr>
              <w:rPr>
                <w:rFonts w:asciiTheme="minorEastAsia" w:eastAsiaTheme="minorEastAsia" w:hAnsiTheme="minorEastAsia" w:cstheme="minorEastAsia" w:hint="eastAsia"/>
                <w:sz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周一 03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董子豪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玩手机</w:t>
            </w:r>
          </w:p>
        </w:tc>
      </w:tr>
      <w:tr w:rsidR="00040893" w14:paraId="20ED20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1" w:name="_Hlk197883666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461B80E9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1E022116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425BBE6F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703AC174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5A6C65BA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6679FF43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33274DC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7127CB8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61364277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28C42CB0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FAF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hint="eastAsia"/>
                <w:sz w:val="18"/>
                <w:szCs w:val="18"/>
              </w:rPr>
              <w:t>05巩宇杰 31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谢洋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06谷子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昊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26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王玉豪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34薛文强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集体迟到</w:t>
            </w:r>
          </w:p>
          <w:p w14:paraId="24194884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 xml:space="preserve">209 </w:t>
            </w:r>
            <w:r>
              <w:rPr>
                <w:rFonts w:ascii="宋体" w:hAnsi="宋体" w:hint="eastAsia"/>
                <w:sz w:val="18"/>
              </w:rPr>
              <w:t>1#</w:t>
            </w:r>
            <w:proofErr w:type="gramStart"/>
            <w:r>
              <w:rPr>
                <w:rFonts w:ascii="宋体" w:hAnsi="宋体" w:hint="eastAsia"/>
                <w:sz w:val="18"/>
              </w:rPr>
              <w:t>谢洋</w:t>
            </w:r>
            <w:proofErr w:type="gramEnd"/>
            <w:r>
              <w:rPr>
                <w:rFonts w:ascii="宋体" w:hAnsi="宋体" w:hint="eastAsia"/>
                <w:sz w:val="18"/>
              </w:rPr>
              <w:t xml:space="preserve"> 2</w:t>
            </w:r>
            <w:r>
              <w:rPr>
                <w:rFonts w:ascii="宋体" w:hAnsi="宋体"/>
                <w:sz w:val="18"/>
              </w:rPr>
              <w:t>#</w:t>
            </w:r>
            <w:r>
              <w:rPr>
                <w:rFonts w:ascii="宋体" w:hAnsi="宋体" w:hint="eastAsia"/>
                <w:sz w:val="18"/>
              </w:rPr>
              <w:t>熊彦旭 3#</w:t>
            </w:r>
            <w:proofErr w:type="gramStart"/>
            <w:r>
              <w:rPr>
                <w:rFonts w:ascii="宋体" w:hAnsi="宋体" w:hint="eastAsia"/>
                <w:sz w:val="18"/>
              </w:rPr>
              <w:t>胥</w:t>
            </w:r>
            <w:proofErr w:type="gramEnd"/>
            <w:r>
              <w:rPr>
                <w:rFonts w:ascii="宋体" w:hAnsi="宋体" w:hint="eastAsia"/>
                <w:sz w:val="18"/>
              </w:rPr>
              <w:t>宇轩 4#许薛文强 5#</w:t>
            </w:r>
            <w:proofErr w:type="gramStart"/>
            <w:r>
              <w:rPr>
                <w:rFonts w:ascii="宋体" w:hAnsi="宋体" w:hint="eastAsia"/>
                <w:sz w:val="18"/>
              </w:rPr>
              <w:t>杨智全</w:t>
            </w:r>
            <w:proofErr w:type="gramEnd"/>
            <w:r>
              <w:rPr>
                <w:rFonts w:ascii="宋体" w:hAnsi="宋体" w:hint="eastAsia"/>
                <w:sz w:val="18"/>
              </w:rPr>
              <w:t xml:space="preserve"> 6#尹平甫</w:t>
            </w:r>
            <w:r>
              <w:rPr>
                <w:rFonts w:ascii="宋体" w:hAnsi="宋体"/>
                <w:sz w:val="18"/>
              </w:rPr>
              <w:t xml:space="preserve"> 拒查锁门</w:t>
            </w:r>
            <w:r>
              <w:rPr>
                <w:rFonts w:ascii="宋体" w:hAnsi="宋体" w:hint="eastAsia"/>
                <w:sz w:val="18"/>
                <w:szCs w:val="2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205 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#贺铭彤 垃圾未到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208 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#</w:t>
            </w:r>
            <w:proofErr w:type="gramStart"/>
            <w:r>
              <w:rPr>
                <w:rFonts w:ascii="宋体" w:hAnsi="宋体"/>
                <w:sz w:val="18"/>
              </w:rPr>
              <w:t>王玉豪</w:t>
            </w:r>
            <w:proofErr w:type="gramEnd"/>
            <w:r>
              <w:rPr>
                <w:rFonts w:ascii="宋体" w:hAnsi="宋体"/>
                <w:sz w:val="18"/>
              </w:rPr>
              <w:t xml:space="preserve"> 垃圾未到</w:t>
            </w:r>
          </w:p>
          <w:p w14:paraId="500C8482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李金洋 睡觉</w:t>
            </w:r>
          </w:p>
        </w:tc>
      </w:tr>
      <w:tr w:rsidR="00040893" w14:paraId="2056399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5E7E9883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15D07FB8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66CFEC5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724BC75F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21A7719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2B5E083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6B599DA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47FE942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73C4F796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5108A35D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0D58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刘子坤 迟到 周四 21史进 旷课 08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李康博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旷课</w:t>
            </w:r>
          </w:p>
          <w:p w14:paraId="64050DB6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早操：周四 </w:t>
            </w:r>
            <w:r>
              <w:rPr>
                <w:rFonts w:ascii="宋体" w:hAnsi="宋体" w:hint="eastAsia"/>
                <w:sz w:val="18"/>
                <w:szCs w:val="18"/>
              </w:rPr>
              <w:t>08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李康博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02杜尚宇 39赵恒 24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孙后泉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候补无假条 全体迟到</w:t>
            </w:r>
          </w:p>
        </w:tc>
      </w:tr>
      <w:tr w:rsidR="00040893" w14:paraId="060F7DFD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1F2842A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43A6542D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0B3FE21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2722EC05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2338C52E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6694DECC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12381D5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2470BF7C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0B05A99A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33CB922C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7443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sz w:val="18"/>
                <w:szCs w:val="18"/>
              </w:rPr>
              <w:t>集体迟到 集体做操不认真 周四 集体做操不认真</w:t>
            </w:r>
          </w:p>
          <w:p w14:paraId="42585C35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曹宸铭 睡觉</w:t>
            </w:r>
          </w:p>
          <w:p w14:paraId="174ECBF8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</w:t>
            </w:r>
            <w:r>
              <w:rPr>
                <w:rFonts w:ascii="宋体" w:hAnsi="宋体"/>
                <w:sz w:val="18"/>
              </w:rPr>
              <w:t xml:space="preserve">303 </w:t>
            </w:r>
            <w:r>
              <w:rPr>
                <w:rFonts w:ascii="宋体" w:hAnsi="宋体" w:hint="eastAsia"/>
                <w:sz w:val="18"/>
              </w:rPr>
              <w:t>3</w:t>
            </w:r>
            <w:r>
              <w:rPr>
                <w:rFonts w:ascii="宋体" w:hAnsi="宋体"/>
                <w:sz w:val="18"/>
              </w:rPr>
              <w:t>#</w:t>
            </w:r>
            <w:proofErr w:type="gramStart"/>
            <w:r>
              <w:rPr>
                <w:rFonts w:ascii="宋体" w:hAnsi="宋体"/>
                <w:sz w:val="18"/>
              </w:rPr>
              <w:t>颜潮</w:t>
            </w:r>
            <w:proofErr w:type="gramEnd"/>
            <w:r>
              <w:rPr>
                <w:rFonts w:ascii="宋体" w:hAnsi="宋体"/>
                <w:sz w:val="18"/>
              </w:rPr>
              <w:t xml:space="preserve"> 垃圾未到</w:t>
            </w:r>
          </w:p>
        </w:tc>
      </w:tr>
      <w:tr w:rsidR="00040893" w14:paraId="00E0CD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5C4E784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6E21FD55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6183F58E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083219B4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0217182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394127B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759A1B2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5E56053C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380F5A69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31A8666D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BF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0893" w14:paraId="0D352B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1614DF81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17D0D250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6508EC3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6C80461E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1049791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3EB9A19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0069CDAC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10C8F65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350C79CA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03B31DCC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1C0C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sz w:val="18"/>
                <w:szCs w:val="18"/>
              </w:rPr>
              <w:t>23田家坤 25吴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葆顺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周四 21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孙嘉伟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0BEC10D9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31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张俊杰 玩手机</w:t>
            </w:r>
          </w:p>
          <w:p w14:paraId="21F897C4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 xml:space="preserve">313 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#张颢曦 垃圾未到</w:t>
            </w:r>
          </w:p>
        </w:tc>
      </w:tr>
      <w:tr w:rsidR="00040893" w14:paraId="474A912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03A3119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28B6F7A0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532EA85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2481488D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2927524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77C9BF4F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4A4085B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0B907EE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2C386CC5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3678C3E7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DA6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01蔡孝先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</w:tc>
      </w:tr>
      <w:tr w:rsidR="00040893" w14:paraId="0BF27DB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2A52478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42E1D72C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052CC44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51173F3D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22DEEA9E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6810D5AC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5E9EA5EA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1D392AF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71C5EF8A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3E0E0617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FB8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0893" w14:paraId="4CC211E5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13ED5811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7AB37BF8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2CD023FE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0E4D4E79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4653058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2417E40C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33D3E653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6D74DED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7DEFDFD6" w:rsidR="00040893" w:rsidRDefault="00963126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6A5F2ED3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30EABC62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77C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杨晨希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垃圾未到</w:t>
            </w:r>
          </w:p>
        </w:tc>
      </w:tr>
      <w:tr w:rsidR="00040893" w14:paraId="049DA80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0DB7553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0C36CB23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3882BB61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0998A318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31F2CA4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0ECF735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7542CE8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5CEF63B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045A388B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40ABED34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DF3" w14:textId="77777777" w:rsidR="00040893" w:rsidRDefault="00040893" w:rsidP="00040893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1曹永祥 02陈思豪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集体迟到 集体做操不认真 集体早退 周四 02陈思豪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14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李青恩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迟到</w:t>
            </w:r>
          </w:p>
          <w:p w14:paraId="3FB8B717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周三 18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刘宣成 玩手机 </w:t>
            </w:r>
          </w:p>
        </w:tc>
      </w:tr>
      <w:tr w:rsidR="00040893" w14:paraId="1A4D02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27471AC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195862C3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68B41CF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302C55B6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72D45BB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4A5921E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774EF889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726EC60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790B2200" w:rsidR="00040893" w:rsidRDefault="00963126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0AA018FB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63B58437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607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秦玉庚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浩然 36赵海瑞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全体迟到 周四 21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秦玉庚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36赵海瑞 32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浩然 08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李坤峰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10李伟杰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集体迟到早退</w:t>
            </w:r>
          </w:p>
          <w:p w14:paraId="5D526D57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 xml:space="preserve">504 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#李伟杰 垃圾未到</w:t>
            </w:r>
          </w:p>
          <w:p w14:paraId="3F9D93B8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29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邢贵 玩手机 10李伟杰 玩手机 02陈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天 没带书 全班乱 周三 04丁煜寒 玩手机 周四 30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杨富贺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玩手机 03戴宇恒 讲话 18戚静芸 玩手机 04丁煜寒 玩手机</w:t>
            </w:r>
          </w:p>
          <w:p w14:paraId="5E0F43B3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115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地面较脏</w:t>
            </w:r>
          </w:p>
        </w:tc>
      </w:tr>
      <w:tr w:rsidR="00040893" w14:paraId="34A7251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607D5CFE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837364B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1E77E3CE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6225D442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4826E9D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039CD80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6474B231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4976E9F6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5C775A9B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2FAC4D36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842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03戈玮琦 36赵长傲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周四 集体迟到 做操不认真</w:t>
            </w:r>
          </w:p>
          <w:p w14:paraId="72DAF27F" w14:textId="77777777" w:rsidR="00040893" w:rsidRDefault="00040893" w:rsidP="00040893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 xml:space="preserve">510 </w:t>
            </w:r>
            <w:r>
              <w:rPr>
                <w:rFonts w:ascii="宋体" w:hAnsi="宋体" w:hint="eastAsia"/>
                <w:sz w:val="18"/>
              </w:rPr>
              <w:t>6</w:t>
            </w:r>
            <w:r>
              <w:rPr>
                <w:rFonts w:ascii="宋体" w:hAnsi="宋体"/>
                <w:sz w:val="18"/>
              </w:rPr>
              <w:t>#</w:t>
            </w:r>
            <w:proofErr w:type="gramStart"/>
            <w:r>
              <w:rPr>
                <w:rFonts w:ascii="宋体" w:hAnsi="宋体"/>
                <w:sz w:val="18"/>
              </w:rPr>
              <w:t>王宗东</w:t>
            </w:r>
            <w:proofErr w:type="gramEnd"/>
            <w:r>
              <w:rPr>
                <w:rFonts w:ascii="宋体" w:hAnsi="宋体"/>
                <w:sz w:val="18"/>
              </w:rPr>
              <w:t xml:space="preserve"> 垃圾未到</w:t>
            </w:r>
          </w:p>
          <w:p w14:paraId="37353BDD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纪律：</w:t>
            </w:r>
            <w:r>
              <w:rPr>
                <w:rFonts w:ascii="宋体" w:hAnsi="宋体" w:hint="eastAsia"/>
                <w:sz w:val="18"/>
              </w:rPr>
              <w:t>周二 27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魏家豪 讲话 37周昶旭 没带书 03戈玮琦 没带书 全班乱 周三 18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沙贞雨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 周四 11李星翰 讲话</w:t>
            </w:r>
          </w:p>
        </w:tc>
      </w:tr>
      <w:tr w:rsidR="00040893" w14:paraId="5D36914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1EE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过控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92" w14:textId="3B70D17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8FB" w14:textId="787D0733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2AA" w14:textId="0858FEB3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76A" w14:textId="7CCB140D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0" w14:textId="35F8617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EAE" w14:textId="06451D73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228" w14:textId="2BE6F7F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CF2" w14:textId="3CEB8271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C465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06C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EE1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12A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D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52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5CF" w14:textId="206E2109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6C58FC7B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4D5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0893" w14:paraId="79BD4CA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3E1AAAB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212843C6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41666D1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7A45B07F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7EF4669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4EC3A05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12E9F2A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0724D02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65F1DE24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66BA5B8C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291A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 xml:space="preserve">516 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 xml:space="preserve">#唐邦雄 </w:t>
            </w:r>
            <w:r>
              <w:rPr>
                <w:rFonts w:ascii="宋体" w:hAnsi="宋体" w:hint="eastAsia"/>
                <w:sz w:val="18"/>
              </w:rPr>
              <w:t>垃圾未倒</w:t>
            </w:r>
            <w:r>
              <w:rPr>
                <w:rFonts w:ascii="宋体" w:hAnsi="宋体" w:hint="eastAsia"/>
                <w:sz w:val="18"/>
                <w:szCs w:val="2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514 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#</w:t>
            </w:r>
            <w:proofErr w:type="gramStart"/>
            <w:r>
              <w:rPr>
                <w:rFonts w:ascii="宋体" w:hAnsi="宋体"/>
                <w:sz w:val="18"/>
              </w:rPr>
              <w:t>包云飞</w:t>
            </w:r>
            <w:proofErr w:type="gramEnd"/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地面未清理</w:t>
            </w:r>
          </w:p>
          <w:p w14:paraId="47FD29E4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12苏力合·海如拉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</w:tc>
      </w:tr>
      <w:tr w:rsidR="00040893" w14:paraId="47F1D0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6DCB884C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02BFC4AE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7D72F6AF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7B1B0D58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51E103C1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547DF74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1909E94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0A65000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6312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1F5E70B5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50A32755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1C5F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sz w:val="18"/>
                <w:szCs w:val="18"/>
              </w:rPr>
              <w:t>18王健 16苏宇豪 14秦梓轩 19王思彤 候补无假条 周四 16苏宇豪 14秦梓轩 20王湘皓 候补无假条</w:t>
            </w:r>
          </w:p>
          <w:p w14:paraId="75C308B8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14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秦梓轩 旷课 19王思彤 旷课</w:t>
            </w:r>
          </w:p>
          <w:p w14:paraId="7F024FC5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>602 5#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王思彤 烟盒</w:t>
            </w:r>
          </w:p>
        </w:tc>
      </w:tr>
      <w:tr w:rsidR="00040893" w14:paraId="5AD250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56F3A8B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33DFECDA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603DA62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2C4A9AC3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24B8F076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67C8F7F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187D144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5CDAF1D2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1BA26CC5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7009828D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0893" w14:paraId="583941E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4DF87BB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5A8D3D05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7D77C76A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76A88CAB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21FD7624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7E4CCA40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6B706C89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2201BEFD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6312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7FA9AF7C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38BC1557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643" w14:textId="65DD0348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</w:t>
            </w:r>
            <w:r>
              <w:rPr>
                <w:rFonts w:ascii="宋体" w:hAnsi="宋体" w:hint="eastAsia"/>
                <w:sz w:val="18"/>
                <w:szCs w:val="18"/>
              </w:rPr>
              <w:t>1蔡文博 候补无假条 周四  30闫佳豪 候补无假条 全体迟到</w:t>
            </w:r>
          </w:p>
          <w:p w14:paraId="5ABFB7DE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20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孙硕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玩手机</w:t>
            </w:r>
          </w:p>
          <w:p w14:paraId="4DE0E2D0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color w:val="000000"/>
                <w:sz w:val="18"/>
              </w:rPr>
              <w:t>609 6#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宋体" w:hAnsi="宋体"/>
                <w:color w:val="000000"/>
                <w:sz w:val="18"/>
              </w:rPr>
              <w:t>李忠育</w:t>
            </w:r>
            <w:proofErr w:type="gramEnd"/>
            <w:r>
              <w:rPr>
                <w:rFonts w:ascii="宋体" w:hAnsi="宋体"/>
                <w:color w:val="000000"/>
                <w:sz w:val="18"/>
              </w:rPr>
              <w:t xml:space="preserve"> 烟</w:t>
            </w:r>
          </w:p>
          <w:p w14:paraId="78358715" w14:textId="77777777" w:rsidR="00040893" w:rsidRDefault="00040893" w:rsidP="00040893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 xml:space="preserve">608 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#曹家鸣 未值日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610 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#刘如意 地面未清理</w:t>
            </w:r>
          </w:p>
        </w:tc>
      </w:tr>
      <w:tr w:rsidR="00040893" w14:paraId="3C49BF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15270915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589777B9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157CE4A8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3E4353FA" w:rsidR="00040893" w:rsidRPr="00AA5639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A563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5BE50303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5E92DBCC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7E4AF78B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4673F3F3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61184872" w:rsidR="00040893" w:rsidRDefault="00963126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040893" w:rsidRDefault="00040893" w:rsidP="0004089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5CCC81F0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55894714" w:rsidR="00040893" w:rsidRPr="00040893" w:rsidRDefault="00040893" w:rsidP="00040893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408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729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全体迟到 周四 10马俊凯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全体迟到</w:t>
            </w:r>
          </w:p>
          <w:p w14:paraId="44C820A5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周东杰 玩手机 10马俊凯 玩手机 周四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34周宣余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13彭文宇 不服从管理 32周东杰 上课敲门 扰乱课堂纪律 10马骏凯 上课敲门 扰乱课堂纪律</w:t>
            </w:r>
          </w:p>
          <w:p w14:paraId="67603FDC" w14:textId="77777777" w:rsidR="00040893" w:rsidRDefault="00040893" w:rsidP="00040893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/>
                <w:sz w:val="18"/>
              </w:rPr>
              <w:t xml:space="preserve">613 </w:t>
            </w:r>
            <w:r>
              <w:rPr>
                <w:rFonts w:ascii="宋体" w:hAnsi="宋体" w:hint="eastAsia"/>
                <w:sz w:val="18"/>
              </w:rPr>
              <w:t>6</w:t>
            </w:r>
            <w:r>
              <w:rPr>
                <w:rFonts w:ascii="宋体" w:hAnsi="宋体"/>
                <w:sz w:val="18"/>
              </w:rPr>
              <w:t>#马骏凯 垃圾未到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614 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 xml:space="preserve"># </w:t>
            </w:r>
            <w:proofErr w:type="gramStart"/>
            <w:r>
              <w:rPr>
                <w:rFonts w:ascii="宋体" w:hAnsi="宋体"/>
                <w:sz w:val="18"/>
              </w:rPr>
              <w:t>陈谨宇</w:t>
            </w:r>
            <w:proofErr w:type="gramEnd"/>
            <w:r>
              <w:rPr>
                <w:rFonts w:ascii="宋体" w:hAnsi="宋体"/>
                <w:sz w:val="18"/>
              </w:rPr>
              <w:t xml:space="preserve"> 垃圾未到</w:t>
            </w:r>
          </w:p>
          <w:p w14:paraId="04D4EA1C" w14:textId="77777777" w:rsidR="00040893" w:rsidRDefault="00040893" w:rsidP="00040893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119 1 3#洪佳辰 床上上有衣物</w:t>
            </w:r>
          </w:p>
        </w:tc>
      </w:tr>
      <w:bookmarkEnd w:id="1"/>
    </w:tbl>
    <w:p w14:paraId="2FCC4CEF" w14:textId="77777777" w:rsidR="00614757" w:rsidRDefault="00614757">
      <w:pPr>
        <w:jc w:val="center"/>
        <w:rPr>
          <w:b/>
          <w:bCs/>
          <w:sz w:val="28"/>
          <w:szCs w:val="28"/>
        </w:rPr>
      </w:pPr>
    </w:p>
    <w:sectPr w:rsidR="00614757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91424" w14:textId="77777777" w:rsidR="003561C9" w:rsidRDefault="003561C9" w:rsidP="00963126">
      <w:r>
        <w:separator/>
      </w:r>
    </w:p>
  </w:endnote>
  <w:endnote w:type="continuationSeparator" w:id="0">
    <w:p w14:paraId="5211D401" w14:textId="77777777" w:rsidR="003561C9" w:rsidRDefault="003561C9" w:rsidP="0096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5AE8A" w14:textId="77777777" w:rsidR="003561C9" w:rsidRDefault="003561C9" w:rsidP="00963126">
      <w:r>
        <w:separator/>
      </w:r>
    </w:p>
  </w:footnote>
  <w:footnote w:type="continuationSeparator" w:id="0">
    <w:p w14:paraId="0611CD25" w14:textId="77777777" w:rsidR="003561C9" w:rsidRDefault="003561C9" w:rsidP="0096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002EA"/>
    <w:rsid w:val="0001719B"/>
    <w:rsid w:val="00020E5F"/>
    <w:rsid w:val="00040893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3BFB"/>
    <w:rsid w:val="000A419F"/>
    <w:rsid w:val="000B5CD6"/>
    <w:rsid w:val="000C2008"/>
    <w:rsid w:val="000D1420"/>
    <w:rsid w:val="000D32DB"/>
    <w:rsid w:val="000F47CA"/>
    <w:rsid w:val="000F652F"/>
    <w:rsid w:val="00103356"/>
    <w:rsid w:val="0010540E"/>
    <w:rsid w:val="0010760E"/>
    <w:rsid w:val="0013060F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01DBC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91AF9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561C9"/>
    <w:rsid w:val="003710AE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70A64"/>
    <w:rsid w:val="004B18CF"/>
    <w:rsid w:val="004B6D85"/>
    <w:rsid w:val="004D5F49"/>
    <w:rsid w:val="004E52DE"/>
    <w:rsid w:val="00501C22"/>
    <w:rsid w:val="00510A53"/>
    <w:rsid w:val="00512238"/>
    <w:rsid w:val="005123C4"/>
    <w:rsid w:val="005148DB"/>
    <w:rsid w:val="0052295D"/>
    <w:rsid w:val="00527773"/>
    <w:rsid w:val="005355CE"/>
    <w:rsid w:val="0054379B"/>
    <w:rsid w:val="00546C4F"/>
    <w:rsid w:val="00550028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A5263"/>
    <w:rsid w:val="005D3F9C"/>
    <w:rsid w:val="005E304B"/>
    <w:rsid w:val="005F3F51"/>
    <w:rsid w:val="005F40CA"/>
    <w:rsid w:val="005F7B21"/>
    <w:rsid w:val="0060586E"/>
    <w:rsid w:val="006112E2"/>
    <w:rsid w:val="00614757"/>
    <w:rsid w:val="006179E3"/>
    <w:rsid w:val="0063771A"/>
    <w:rsid w:val="00664753"/>
    <w:rsid w:val="0066740B"/>
    <w:rsid w:val="00667CE6"/>
    <w:rsid w:val="00677424"/>
    <w:rsid w:val="00693C07"/>
    <w:rsid w:val="006967EF"/>
    <w:rsid w:val="006A4370"/>
    <w:rsid w:val="006B38E5"/>
    <w:rsid w:val="006C20E7"/>
    <w:rsid w:val="006C2A49"/>
    <w:rsid w:val="006D6141"/>
    <w:rsid w:val="006E7DC4"/>
    <w:rsid w:val="007125CB"/>
    <w:rsid w:val="00713680"/>
    <w:rsid w:val="007665BF"/>
    <w:rsid w:val="0077536A"/>
    <w:rsid w:val="007A489C"/>
    <w:rsid w:val="007A55D8"/>
    <w:rsid w:val="007B3934"/>
    <w:rsid w:val="007C33F5"/>
    <w:rsid w:val="007C4F80"/>
    <w:rsid w:val="007D7338"/>
    <w:rsid w:val="007F7AD9"/>
    <w:rsid w:val="00801B9E"/>
    <w:rsid w:val="00812158"/>
    <w:rsid w:val="00822916"/>
    <w:rsid w:val="00836E2A"/>
    <w:rsid w:val="008517A4"/>
    <w:rsid w:val="008536E4"/>
    <w:rsid w:val="00854768"/>
    <w:rsid w:val="00854C4B"/>
    <w:rsid w:val="008702C4"/>
    <w:rsid w:val="00870D6C"/>
    <w:rsid w:val="00885DB5"/>
    <w:rsid w:val="008960A0"/>
    <w:rsid w:val="008A400E"/>
    <w:rsid w:val="008A799B"/>
    <w:rsid w:val="008B0831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4C3C"/>
    <w:rsid w:val="00946855"/>
    <w:rsid w:val="009506A4"/>
    <w:rsid w:val="00956248"/>
    <w:rsid w:val="009622BA"/>
    <w:rsid w:val="00963126"/>
    <w:rsid w:val="00970DB5"/>
    <w:rsid w:val="00986881"/>
    <w:rsid w:val="00987B67"/>
    <w:rsid w:val="009B2D52"/>
    <w:rsid w:val="009B2E15"/>
    <w:rsid w:val="009B3F7B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66A46"/>
    <w:rsid w:val="00A736FE"/>
    <w:rsid w:val="00A750EB"/>
    <w:rsid w:val="00A87C88"/>
    <w:rsid w:val="00A91872"/>
    <w:rsid w:val="00A94D44"/>
    <w:rsid w:val="00AA4FDB"/>
    <w:rsid w:val="00AA5175"/>
    <w:rsid w:val="00AA5639"/>
    <w:rsid w:val="00AB76A8"/>
    <w:rsid w:val="00AD1DC4"/>
    <w:rsid w:val="00AD62DD"/>
    <w:rsid w:val="00AD79EE"/>
    <w:rsid w:val="00AE3B47"/>
    <w:rsid w:val="00AF38C0"/>
    <w:rsid w:val="00AF71D2"/>
    <w:rsid w:val="00B1224E"/>
    <w:rsid w:val="00B129FD"/>
    <w:rsid w:val="00B26102"/>
    <w:rsid w:val="00B276B3"/>
    <w:rsid w:val="00B32549"/>
    <w:rsid w:val="00B371EA"/>
    <w:rsid w:val="00B455F0"/>
    <w:rsid w:val="00B50EEB"/>
    <w:rsid w:val="00B519DA"/>
    <w:rsid w:val="00B52C06"/>
    <w:rsid w:val="00B6574A"/>
    <w:rsid w:val="00B72BC2"/>
    <w:rsid w:val="00B73505"/>
    <w:rsid w:val="00B81C12"/>
    <w:rsid w:val="00B848AC"/>
    <w:rsid w:val="00B85953"/>
    <w:rsid w:val="00BA54B2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33996"/>
    <w:rsid w:val="00D40641"/>
    <w:rsid w:val="00D52AD8"/>
    <w:rsid w:val="00D664E8"/>
    <w:rsid w:val="00D708AA"/>
    <w:rsid w:val="00DB6928"/>
    <w:rsid w:val="00DB727B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30B12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EE252D"/>
    <w:rsid w:val="00EE5046"/>
    <w:rsid w:val="00F016D1"/>
    <w:rsid w:val="00F05442"/>
    <w:rsid w:val="00F22249"/>
    <w:rsid w:val="00F259B8"/>
    <w:rsid w:val="00F31DDC"/>
    <w:rsid w:val="00F34C22"/>
    <w:rsid w:val="00F35BDB"/>
    <w:rsid w:val="00F37333"/>
    <w:rsid w:val="00F41660"/>
    <w:rsid w:val="00F475B7"/>
    <w:rsid w:val="00F80642"/>
    <w:rsid w:val="00F84263"/>
    <w:rsid w:val="00F864D7"/>
    <w:rsid w:val="00F95312"/>
    <w:rsid w:val="00FB7D6C"/>
    <w:rsid w:val="00FC3FE9"/>
    <w:rsid w:val="00FD127C"/>
    <w:rsid w:val="00FE0235"/>
    <w:rsid w:val="00FE75D1"/>
    <w:rsid w:val="00FF48D4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4A13C33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ACB5F00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5F25A6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9B757B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786BA"/>
  <w15:docId w15:val="{14FC1BEF-5CA1-478A-8DD9-5A6A5F99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4</TotalTime>
  <Pages>3</Pages>
  <Words>1991</Words>
  <Characters>3544</Characters>
  <Application>Microsoft Office Word</Application>
  <DocSecurity>0</DocSecurity>
  <Lines>886</Lines>
  <Paragraphs>1106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aflybiackpig@outlook.com</cp:lastModifiedBy>
  <cp:revision>3</cp:revision>
  <dcterms:created xsi:type="dcterms:W3CDTF">2025-05-11T11:18:00Z</dcterms:created>
  <dcterms:modified xsi:type="dcterms:W3CDTF">2025-05-11T11:29:00Z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75BD7A494E3548CC927C01B8D30EBC63_13</vt:lpwstr>
  </property>
  <property fmtid="{D5CDD505-2E9C-101B-9397-08002B2CF9AE}" pid="4" name="KSOTemplateDocerSaveRecord">
    <vt:lpwstr>eyJoZGlkIjoiMmZjZDU0MWM3YTU1ZDMwYjA5NWIxYTQ5OTEyMDRiODAiLCJ1c2VySWQiOiI5Mzg2MjI2NDcifQ==</vt:lpwstr>
  </property>
</Properties>
</file>