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5EA3A">
      <w:pPr>
        <w:rPr>
          <w:sz w:val="28"/>
          <w:szCs w:val="28"/>
        </w:rPr>
      </w:pPr>
    </w:p>
    <w:p w14:paraId="1A936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2024-20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5学年    第二 学 期     第 19 周班级量化</w:t>
      </w:r>
    </w:p>
    <w:tbl>
      <w:tblPr>
        <w:tblStyle w:val="5"/>
        <w:tblW w:w="15232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47"/>
        <w:gridCol w:w="487"/>
        <w:gridCol w:w="765"/>
        <w:gridCol w:w="500"/>
        <w:gridCol w:w="719"/>
        <w:gridCol w:w="437"/>
        <w:gridCol w:w="6064"/>
      </w:tblGrid>
      <w:tr w14:paraId="63E5C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5573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 w14:paraId="57E21634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4AF7E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 w14:paraId="333BE0B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8B4A9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EC705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 w14:paraId="21FA0F44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39C3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3F683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生活部（早）（分）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EA460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41401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生活部（晚）</w:t>
            </w:r>
          </w:p>
          <w:p w14:paraId="4BE16111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E9DB1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F80B4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 w14:paraId="4DB06D0D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CA4F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5B92F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C95C7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23335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4D5B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6DBBA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 w14:paraId="1A731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F642">
            <w:pPr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F9B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D67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FC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9F2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7D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9C1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2EB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EC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55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0A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E3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DB8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97F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D0A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A0D54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FEAE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6F43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CDD8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DA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B8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4B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B8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A1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31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2403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438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C0F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45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D8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4D90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795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9F4AA">
            <w:pPr>
              <w:rPr>
                <w:rFonts w:hint="eastAsia" w:ascii="宋体" w:hAnsi="宋体" w:cs="宋体" w:eastAsiaTheme="minorEastAsia"/>
                <w:kern w:val="0"/>
                <w:sz w:val="18"/>
                <w:szCs w:val="18"/>
              </w:rPr>
            </w:pPr>
          </w:p>
        </w:tc>
      </w:tr>
      <w:tr w14:paraId="6F75D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518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37D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BB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B8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1CD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26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C8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DA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778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C1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F3FE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C60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DD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F21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85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78639">
            <w:pPr>
              <w:jc w:val="left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生活部（晚）：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周二：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213 2#陈珠福 烟盒</w:t>
            </w:r>
          </w:p>
        </w:tc>
      </w:tr>
      <w:tr w14:paraId="7B42D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AD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97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F0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4D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F5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34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F2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34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F81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066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9E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760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7E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88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5BB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52FB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DFEB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A4F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9F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5A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00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9EB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286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098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EB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FEC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332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92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B2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312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CAB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681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B4471">
            <w:pPr>
              <w:rPr>
                <w:rFonts w:hint="eastAsia" w:ascii="宋体" w:hAnsi="宋体" w:cs="宋体" w:eastAsiaTheme="minorEastAsia"/>
                <w:kern w:val="0"/>
                <w:sz w:val="18"/>
                <w:szCs w:val="18"/>
              </w:rPr>
            </w:pPr>
          </w:p>
        </w:tc>
      </w:tr>
      <w:tr w14:paraId="359C5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3D6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63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8E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7895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8F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1F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A72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2D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F3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872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A3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1B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07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4D0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A9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B3FC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9A7B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FA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F9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17E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1A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79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56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91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3B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B54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96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E1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378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3C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2F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13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7F2C1">
            <w:pPr>
              <w:rPr>
                <w:rFonts w:hint="eastAsia" w:ascii="宋体" w:hAnsi="宋体" w:cs="宋体" w:eastAsiaTheme="minorEastAsia"/>
                <w:kern w:val="0"/>
                <w:sz w:val="18"/>
                <w:szCs w:val="18"/>
              </w:rPr>
            </w:pPr>
          </w:p>
        </w:tc>
      </w:tr>
      <w:tr w14:paraId="4939F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36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2BC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54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A10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857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6DE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EF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FC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270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90A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1C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BC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A2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04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92F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4BF07">
            <w:pP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 w14:paraId="4D899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71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D86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45A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BA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A1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64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FD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F5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603B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6F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01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2D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071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69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CA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28EEF">
            <w:pP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3F235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C7F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CE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7A1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42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9E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81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BC5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1DB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112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B5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FE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CF2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6D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6F1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DC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88D76">
            <w:pPr>
              <w:jc w:val="left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生活部（晚）：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316 6#刘英杰 烟盒</w:t>
            </w:r>
          </w:p>
        </w:tc>
      </w:tr>
      <w:tr w14:paraId="7DC6B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F6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19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0C4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0D1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D2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ED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92B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64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AF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55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84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57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B38C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C43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79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D4262">
            <w:pPr>
              <w:rPr>
                <w:rFonts w:hint="eastAsia" w:ascii="宋体" w:hAnsi="宋体" w:cs="宋体" w:eastAsiaTheme="minorEastAsia"/>
                <w:kern w:val="0"/>
                <w:sz w:val="18"/>
                <w:szCs w:val="18"/>
              </w:rPr>
            </w:pPr>
          </w:p>
        </w:tc>
      </w:tr>
      <w:tr w14:paraId="3DE6A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3E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26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E0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08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1D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D3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F7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63D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83C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9C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D9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7CA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8D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5B1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586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E37A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2578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FD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D6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ED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F5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4E0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EB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86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F6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41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99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0E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137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DBB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652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4F6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099DD">
            <w:pPr>
              <w:rPr>
                <w:rFonts w:hint="eastAsia" w:ascii="宋体" w:hAnsi="宋体" w:cs="宋体" w:eastAsiaTheme="minorEastAsia"/>
                <w:kern w:val="0"/>
                <w:sz w:val="18"/>
                <w:szCs w:val="18"/>
              </w:rPr>
            </w:pPr>
          </w:p>
        </w:tc>
      </w:tr>
      <w:tr w14:paraId="0DC93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A8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F2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F7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C2D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000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37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84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4CB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552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B7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F1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235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CBC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AB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E9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ED840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生活部（晚）：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402 4#吴文典 烟 打火机</w:t>
            </w:r>
          </w:p>
        </w:tc>
      </w:tr>
      <w:tr w14:paraId="6841D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E9F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6F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00C3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5440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44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5B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47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1C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C2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38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62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C9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7A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4AC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D91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8532A">
            <w:pPr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</w:tc>
      </w:tr>
      <w:tr w14:paraId="20ED2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DE5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516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CB83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684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E9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59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BC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05B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644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DEF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033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49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4F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92B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16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C8482">
            <w:pPr>
              <w:rPr>
                <w:rFonts w:hint="eastAsia" w:asciiTheme="minorEastAsia" w:hAnsiTheme="minorEastAsia" w:eastAsiaTheme="minorEastAsia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生活部（晚）：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</w:t>
            </w:r>
            <w:r>
              <w:rPr>
                <w:rFonts w:hint="eastAsia" w:asciiTheme="minorEastAsia" w:hAnsiTheme="minorEastAsia" w:eastAsiaTheme="minorEastAsia"/>
                <w:sz w:val="18"/>
                <w:szCs w:val="28"/>
              </w:rPr>
              <w:t>206 #全体 烟头</w:t>
            </w:r>
          </w:p>
        </w:tc>
      </w:tr>
      <w:tr w14:paraId="20563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D2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2FC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6CE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2D9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76C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A8F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8FC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CE0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028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2F4E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25D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C74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75A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B6D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0AF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50DB6">
            <w:pPr>
              <w:rPr>
                <w:rFonts w:hint="eastAsia" w:asciiTheme="minorEastAsia" w:hAnsiTheme="minorEastAsia" w:eastAsiaTheme="minorEastAsia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生活部（晚）：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</w:t>
            </w:r>
            <w:r>
              <w:rPr>
                <w:rFonts w:hint="eastAsia" w:asciiTheme="minorEastAsia" w:hAnsiTheme="minorEastAsia" w:eastAsiaTheme="minorEastAsia"/>
                <w:sz w:val="18"/>
                <w:szCs w:val="28"/>
              </w:rPr>
              <w:t>212 4#史进 厕所吸烟</w:t>
            </w:r>
          </w:p>
        </w:tc>
      </w:tr>
      <w:tr w14:paraId="060F7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B88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B43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EB0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404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810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D08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00D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EF3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271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A107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983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81C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5D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292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AF86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ECBF8">
            <w:pPr>
              <w:rPr>
                <w:rFonts w:hint="eastAsia" w:asciiTheme="minorEastAsia" w:hAnsiTheme="minorEastAsia" w:eastAsiaTheme="minorEastAsia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生活部（晚）：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</w:t>
            </w:r>
            <w:r>
              <w:rPr>
                <w:rFonts w:hint="eastAsia" w:asciiTheme="minorEastAsia" w:hAnsiTheme="minorEastAsia" w:eastAsiaTheme="minorEastAsia"/>
                <w:sz w:val="18"/>
                <w:szCs w:val="28"/>
              </w:rPr>
              <w:t>301 6#穆宇森 厕所吸烟</w:t>
            </w:r>
          </w:p>
        </w:tc>
      </w:tr>
      <w:tr w14:paraId="00E0C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F65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11C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0E0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4C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CE0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2FB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3AA4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36B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F5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B06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1E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93D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C9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EF9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64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F07BF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D352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B71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A491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79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916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6A37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EA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1D2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17E3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723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A63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568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F3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E53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2D4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3D0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897C4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生活部（晚）：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周二313 4#田家坤 厕所吸烟</w:t>
            </w:r>
          </w:p>
        </w:tc>
      </w:tr>
      <w:tr w14:paraId="474A9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ECA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DDD3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5977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B49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19B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B87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F170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095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912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9E01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6E8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0A3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D44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601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CA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CADA6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0BF27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B8F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12A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EC0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D4A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21B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755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BE8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CFD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AB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EA4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DFB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CB6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63B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DA8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51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1DFB8">
            <w:pP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C21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8EB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DD5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397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BD0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2DF3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BB71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974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53D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C69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8C92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CE0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A1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734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915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BFB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5277C">
            <w:pP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生活部（早）：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周二 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113拒查 未开门</w:t>
            </w:r>
          </w:p>
        </w:tc>
      </w:tr>
      <w:tr w14:paraId="049DA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CEC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37A8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7DE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A24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64C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49F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B59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7C6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73B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65D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09E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245B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2A36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FC74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E7D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67422">
            <w:pP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/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生活部（早）：</w:t>
            </w:r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周二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114 1刘亚雯 未起床</w:t>
            </w:r>
          </w:p>
          <w:p w14:paraId="3FB8B717">
            <w:pP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生活部（晚）：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28"/>
                <w14:textFill>
                  <w14:solidFill>
                    <w14:schemeClr w14:val="tx1"/>
                  </w14:solidFill>
                </w14:textFill>
              </w:rPr>
              <w:t>416 #全体 宿舍吸烟</w:t>
            </w:r>
          </w:p>
        </w:tc>
      </w:tr>
      <w:tr w14:paraId="1A4D0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B6A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6E53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D45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203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AE6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0270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BCB7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BB5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C9D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796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912D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7A7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6CA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B2B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BA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BBEDA">
            <w:pPr>
              <w:ind w:left="181" w:hanging="181" w:hanging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115 1 1丁煜寒 未起床 115 1 2李思乐 未起床 115 1 3</w:t>
            </w:r>
            <w:r>
              <w:rPr>
                <w:rFonts w:ascii="宋体" w:hAnsi="宋体" w:cs="宋体"/>
                <w:sz w:val="18"/>
                <w:szCs w:val="18"/>
              </w:rPr>
              <w:t>戚静芸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未起床 115 1 4齐荣 未起床 115宿舍整体未打扫</w:t>
            </w:r>
          </w:p>
          <w:p w14:paraId="5E0F43B3">
            <w:pPr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生活部（晚）：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</w:t>
            </w:r>
            <w:r>
              <w:rPr>
                <w:rFonts w:hint="eastAsia" w:asciiTheme="minorEastAsia" w:hAnsiTheme="minorEastAsia" w:eastAsiaTheme="minorEastAsia"/>
                <w:sz w:val="18"/>
              </w:rPr>
              <w:t>505 6#宋天威 厕所吸烟</w:t>
            </w:r>
          </w:p>
        </w:tc>
      </w:tr>
      <w:tr w14:paraId="34A72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7A1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A53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37D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A444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7CD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F112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3FD0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44E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05F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F9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71CF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A07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F04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F57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2DC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53BDD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D369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BC1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过控24-1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B8E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938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BA2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C37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6A7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D7E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1B2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C4C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79E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721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012D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E85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665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84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C94D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9BD4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509F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809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C34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F58D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53A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D4E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585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E16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94D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D3F9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8BF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04B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9F5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9B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47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D29E4">
            <w:pPr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生活部（晚）：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</w:t>
            </w:r>
            <w:r>
              <w:rPr>
                <w:rFonts w:hint="eastAsia" w:asciiTheme="minorEastAsia" w:hAnsiTheme="minorEastAsia" w:eastAsiaTheme="minorEastAsia"/>
                <w:sz w:val="18"/>
              </w:rPr>
              <w:t>515 2#师浩纹 厕所吸烟</w:t>
            </w:r>
          </w:p>
        </w:tc>
      </w:tr>
      <w:tr w14:paraId="47F1D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79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3D1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4BC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27A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437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4A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7CF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31F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F69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A7A6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8BAD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80F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02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82EB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08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24FC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AD25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F60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329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5107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A7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7B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070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2AB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BAE1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455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7D88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C06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9F8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10FD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730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38F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63904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8394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39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73B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96A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27B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CDD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CCD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D15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7332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FF4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4D2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8F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3DC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0748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992B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1961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58715">
            <w:pPr>
              <w:rPr>
                <w:rFonts w:hint="eastAsia" w:ascii="宋体" w:hAnsi="宋体"/>
                <w:sz w:val="18"/>
              </w:rPr>
            </w:pPr>
          </w:p>
        </w:tc>
      </w:tr>
      <w:tr w14:paraId="3C49B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3BD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D80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B04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F93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2F5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63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7DA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0E4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593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3C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139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6B5D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2B5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4989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F7B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4EA1C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3BB18C7E"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1MTEzOGE0Y2UxOTRmYjI2Y2ZmMTExNDBjOTQ3NmMifQ=="/>
  </w:docVars>
  <w:rsids>
    <w:rsidRoot w:val="36897C29"/>
    <w:rsid w:val="000002EA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92676"/>
    <w:rsid w:val="000A1A11"/>
    <w:rsid w:val="000A3BFB"/>
    <w:rsid w:val="000A419F"/>
    <w:rsid w:val="000B5CD6"/>
    <w:rsid w:val="000C2008"/>
    <w:rsid w:val="000D1420"/>
    <w:rsid w:val="000D32DB"/>
    <w:rsid w:val="000F47CA"/>
    <w:rsid w:val="000F652F"/>
    <w:rsid w:val="00103356"/>
    <w:rsid w:val="0010540E"/>
    <w:rsid w:val="0010760E"/>
    <w:rsid w:val="0013060F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01DBC"/>
    <w:rsid w:val="0021020C"/>
    <w:rsid w:val="002111CB"/>
    <w:rsid w:val="00213949"/>
    <w:rsid w:val="00216F4E"/>
    <w:rsid w:val="002511C9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554A6"/>
    <w:rsid w:val="00365C69"/>
    <w:rsid w:val="003710AE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70A64"/>
    <w:rsid w:val="004873F5"/>
    <w:rsid w:val="004B18CF"/>
    <w:rsid w:val="004B6D85"/>
    <w:rsid w:val="004D5F49"/>
    <w:rsid w:val="004D7A11"/>
    <w:rsid w:val="004E52DE"/>
    <w:rsid w:val="00501C22"/>
    <w:rsid w:val="00510A53"/>
    <w:rsid w:val="00512238"/>
    <w:rsid w:val="005123C4"/>
    <w:rsid w:val="005148DB"/>
    <w:rsid w:val="00516822"/>
    <w:rsid w:val="0052295D"/>
    <w:rsid w:val="00527773"/>
    <w:rsid w:val="005355CE"/>
    <w:rsid w:val="0054379B"/>
    <w:rsid w:val="00546C4F"/>
    <w:rsid w:val="00550028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A5263"/>
    <w:rsid w:val="005A7660"/>
    <w:rsid w:val="005D122C"/>
    <w:rsid w:val="005D3F9C"/>
    <w:rsid w:val="005D742D"/>
    <w:rsid w:val="005E304B"/>
    <w:rsid w:val="005F3F51"/>
    <w:rsid w:val="005F40CA"/>
    <w:rsid w:val="005F43CA"/>
    <w:rsid w:val="005F7B21"/>
    <w:rsid w:val="005F7CFB"/>
    <w:rsid w:val="0060586E"/>
    <w:rsid w:val="006112E2"/>
    <w:rsid w:val="00617609"/>
    <w:rsid w:val="006179E3"/>
    <w:rsid w:val="0063771A"/>
    <w:rsid w:val="00654417"/>
    <w:rsid w:val="00664753"/>
    <w:rsid w:val="00667CE6"/>
    <w:rsid w:val="00677424"/>
    <w:rsid w:val="00693C07"/>
    <w:rsid w:val="006967EF"/>
    <w:rsid w:val="006A4370"/>
    <w:rsid w:val="006B38E5"/>
    <w:rsid w:val="006C20E7"/>
    <w:rsid w:val="006C2A49"/>
    <w:rsid w:val="006D5C28"/>
    <w:rsid w:val="006D6141"/>
    <w:rsid w:val="006E7DC4"/>
    <w:rsid w:val="007125CB"/>
    <w:rsid w:val="00713680"/>
    <w:rsid w:val="007665BF"/>
    <w:rsid w:val="0077536A"/>
    <w:rsid w:val="00786EBD"/>
    <w:rsid w:val="007A489C"/>
    <w:rsid w:val="007A55D8"/>
    <w:rsid w:val="007B3934"/>
    <w:rsid w:val="007C33F5"/>
    <w:rsid w:val="007C4F80"/>
    <w:rsid w:val="007D7338"/>
    <w:rsid w:val="007F7AD9"/>
    <w:rsid w:val="00801B9E"/>
    <w:rsid w:val="00812158"/>
    <w:rsid w:val="00822916"/>
    <w:rsid w:val="008355CF"/>
    <w:rsid w:val="00836E2A"/>
    <w:rsid w:val="008517A4"/>
    <w:rsid w:val="008536E4"/>
    <w:rsid w:val="00854768"/>
    <w:rsid w:val="00854C4B"/>
    <w:rsid w:val="008702C4"/>
    <w:rsid w:val="00870D6C"/>
    <w:rsid w:val="00885DB5"/>
    <w:rsid w:val="008960A0"/>
    <w:rsid w:val="008A0CC1"/>
    <w:rsid w:val="008A400E"/>
    <w:rsid w:val="008A799B"/>
    <w:rsid w:val="008B0831"/>
    <w:rsid w:val="008B4BEE"/>
    <w:rsid w:val="008D17F3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4C3C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3F7B"/>
    <w:rsid w:val="009B6AA9"/>
    <w:rsid w:val="009D12E6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4174E"/>
    <w:rsid w:val="00A611F8"/>
    <w:rsid w:val="00A64057"/>
    <w:rsid w:val="00A651D5"/>
    <w:rsid w:val="00A66A46"/>
    <w:rsid w:val="00A736FE"/>
    <w:rsid w:val="00A750EB"/>
    <w:rsid w:val="00A76872"/>
    <w:rsid w:val="00A87C88"/>
    <w:rsid w:val="00A91872"/>
    <w:rsid w:val="00A94D44"/>
    <w:rsid w:val="00AA4FDB"/>
    <w:rsid w:val="00AA5175"/>
    <w:rsid w:val="00AB76A8"/>
    <w:rsid w:val="00AD1DC4"/>
    <w:rsid w:val="00AD62DD"/>
    <w:rsid w:val="00AD79EE"/>
    <w:rsid w:val="00AE3B47"/>
    <w:rsid w:val="00AF38C0"/>
    <w:rsid w:val="00AF71D2"/>
    <w:rsid w:val="00B11D87"/>
    <w:rsid w:val="00B1224E"/>
    <w:rsid w:val="00B129FD"/>
    <w:rsid w:val="00B26102"/>
    <w:rsid w:val="00B32549"/>
    <w:rsid w:val="00B371EA"/>
    <w:rsid w:val="00B376D0"/>
    <w:rsid w:val="00B455F0"/>
    <w:rsid w:val="00B50EEB"/>
    <w:rsid w:val="00B519DA"/>
    <w:rsid w:val="00B52C06"/>
    <w:rsid w:val="00B6574A"/>
    <w:rsid w:val="00B72BC2"/>
    <w:rsid w:val="00B73505"/>
    <w:rsid w:val="00B848AC"/>
    <w:rsid w:val="00B85953"/>
    <w:rsid w:val="00B91ED0"/>
    <w:rsid w:val="00BA54B2"/>
    <w:rsid w:val="00BC10BA"/>
    <w:rsid w:val="00BF5335"/>
    <w:rsid w:val="00C02FB3"/>
    <w:rsid w:val="00C06187"/>
    <w:rsid w:val="00C108E6"/>
    <w:rsid w:val="00C1724C"/>
    <w:rsid w:val="00C22E86"/>
    <w:rsid w:val="00C2419C"/>
    <w:rsid w:val="00C30886"/>
    <w:rsid w:val="00C31E03"/>
    <w:rsid w:val="00C41E3A"/>
    <w:rsid w:val="00C60CDE"/>
    <w:rsid w:val="00C666DE"/>
    <w:rsid w:val="00C705FF"/>
    <w:rsid w:val="00C719B4"/>
    <w:rsid w:val="00C73BCD"/>
    <w:rsid w:val="00C7505B"/>
    <w:rsid w:val="00C752E1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C4B85"/>
    <w:rsid w:val="00CE5E59"/>
    <w:rsid w:val="00CF54DA"/>
    <w:rsid w:val="00D04981"/>
    <w:rsid w:val="00D11643"/>
    <w:rsid w:val="00D221B5"/>
    <w:rsid w:val="00D33996"/>
    <w:rsid w:val="00D40641"/>
    <w:rsid w:val="00D52AD8"/>
    <w:rsid w:val="00D54EBF"/>
    <w:rsid w:val="00D664E8"/>
    <w:rsid w:val="00D708AA"/>
    <w:rsid w:val="00DB6928"/>
    <w:rsid w:val="00DC3092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30B12"/>
    <w:rsid w:val="00E42E65"/>
    <w:rsid w:val="00E53C22"/>
    <w:rsid w:val="00E54E16"/>
    <w:rsid w:val="00E60872"/>
    <w:rsid w:val="00E60950"/>
    <w:rsid w:val="00E626D8"/>
    <w:rsid w:val="00E67AAF"/>
    <w:rsid w:val="00E827EC"/>
    <w:rsid w:val="00E878AD"/>
    <w:rsid w:val="00EC2D9A"/>
    <w:rsid w:val="00EC7A05"/>
    <w:rsid w:val="00EE13B7"/>
    <w:rsid w:val="00EE252D"/>
    <w:rsid w:val="00EE5046"/>
    <w:rsid w:val="00F016D1"/>
    <w:rsid w:val="00F05442"/>
    <w:rsid w:val="00F22249"/>
    <w:rsid w:val="00F259B8"/>
    <w:rsid w:val="00F31DDC"/>
    <w:rsid w:val="00F34C22"/>
    <w:rsid w:val="00F35BDB"/>
    <w:rsid w:val="00F37333"/>
    <w:rsid w:val="00F41660"/>
    <w:rsid w:val="00F475B7"/>
    <w:rsid w:val="00F80642"/>
    <w:rsid w:val="00F84263"/>
    <w:rsid w:val="00F864D7"/>
    <w:rsid w:val="00F95312"/>
    <w:rsid w:val="00FB7D6C"/>
    <w:rsid w:val="00FC09A1"/>
    <w:rsid w:val="00FD127C"/>
    <w:rsid w:val="00FE0235"/>
    <w:rsid w:val="00FE75D1"/>
    <w:rsid w:val="00FF23B5"/>
    <w:rsid w:val="00FF48D4"/>
    <w:rsid w:val="00FF575E"/>
    <w:rsid w:val="00FF5BB2"/>
    <w:rsid w:val="00FF5CF9"/>
    <w:rsid w:val="0152099D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7EC60E8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2F422F2B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DA97279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A76689F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ACB5F00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6FD73EF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CBE677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38617B3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055C33"/>
    <w:rsid w:val="7B260A8C"/>
    <w:rsid w:val="7B6550FF"/>
    <w:rsid w:val="7C7D4F8F"/>
    <w:rsid w:val="7CC342DA"/>
    <w:rsid w:val="7DA27897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2</Pages>
  <Words>890</Words>
  <Characters>1965</Characters>
  <Lines>18</Lines>
  <Paragraphs>5</Paragraphs>
  <TotalTime>40</TotalTime>
  <ScaleCrop>false</ScaleCrop>
  <LinksUpToDate>false</LinksUpToDate>
  <CharactersWithSpaces>2025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2025-06-29T11:53:00Z</dcterms:created>
  <dc:creator>Administrator</dc:creator>
  <cp:lastModifiedBy>墨枫</cp:lastModifiedBy>
  <dcterms:modified xsi:type="dcterms:W3CDTF">2025-06-29T14:53:44Z</dcterms:modified>
  <dc:title>2015-2016学年    第 一 学 期    第 二 周班级量化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F761D10CD6B7410096EC102AC88AB9F7_13</vt:lpwstr>
  </property>
</Properties>
</file>